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F8" w:rsidRPr="00297206" w:rsidRDefault="00B424F8" w:rsidP="00B424F8">
      <w:pPr>
        <w:spacing w:after="0" w:line="408" w:lineRule="auto"/>
        <w:ind w:left="120"/>
        <w:jc w:val="center"/>
      </w:pPr>
      <w:r w:rsidRPr="0029720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24F8" w:rsidRPr="00297206" w:rsidRDefault="00B424F8" w:rsidP="00B424F8">
      <w:pPr>
        <w:spacing w:after="0" w:line="408" w:lineRule="auto"/>
        <w:ind w:left="120"/>
        <w:jc w:val="center"/>
      </w:pPr>
      <w:r w:rsidRPr="00297206">
        <w:rPr>
          <w:rFonts w:ascii="Times New Roman" w:hAnsi="Times New Roman"/>
          <w:b/>
          <w:color w:val="000000"/>
          <w:sz w:val="28"/>
        </w:rPr>
        <w:t>‌</w:t>
      </w:r>
      <w:bookmarkStart w:id="0" w:name="9e261362-ffd0-48e2-97ec-67d0cfd64d9a"/>
      <w:r w:rsidRPr="00297206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29720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424F8" w:rsidRDefault="00B424F8" w:rsidP="00B424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>Комитет по образованию Нижнеомского муниципального района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424F8" w:rsidRDefault="00B424F8" w:rsidP="00B424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"Береговская СШ"</w:t>
      </w:r>
    </w:p>
    <w:p w:rsidR="00B424F8" w:rsidRDefault="00B424F8" w:rsidP="00B424F8">
      <w:pPr>
        <w:spacing w:after="0"/>
        <w:ind w:left="120"/>
      </w:pPr>
    </w:p>
    <w:p w:rsidR="00B424F8" w:rsidRDefault="00B424F8" w:rsidP="00B424F8">
      <w:pPr>
        <w:spacing w:after="0"/>
        <w:ind w:left="120"/>
      </w:pPr>
    </w:p>
    <w:p w:rsidR="00B424F8" w:rsidRDefault="00B424F8" w:rsidP="00B424F8">
      <w:pPr>
        <w:spacing w:after="0"/>
        <w:ind w:left="120"/>
      </w:pPr>
    </w:p>
    <w:p w:rsidR="00B424F8" w:rsidRDefault="00B424F8" w:rsidP="00B424F8">
      <w:pPr>
        <w:spacing w:after="0"/>
        <w:ind w:left="120"/>
      </w:pPr>
    </w:p>
    <w:tbl>
      <w:tblPr>
        <w:tblW w:w="0" w:type="auto"/>
        <w:tblInd w:w="604" w:type="dxa"/>
        <w:tblLook w:val="04A0"/>
      </w:tblPr>
      <w:tblGrid>
        <w:gridCol w:w="3114"/>
        <w:gridCol w:w="3115"/>
        <w:gridCol w:w="3115"/>
      </w:tblGrid>
      <w:tr w:rsidR="00B424F8" w:rsidRPr="00297206" w:rsidTr="008051A9">
        <w:tc>
          <w:tcPr>
            <w:tcW w:w="3114" w:type="dxa"/>
          </w:tcPr>
          <w:p w:rsidR="008051A9" w:rsidRPr="0040209D" w:rsidRDefault="008051A9" w:rsidP="008051A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051A9" w:rsidRPr="008944ED" w:rsidRDefault="008051A9" w:rsidP="008051A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8051A9" w:rsidRDefault="008051A9" w:rsidP="008051A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 </w:t>
            </w:r>
            <w:r w:rsidRPr="008051A9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drawing>
                <wp:inline distT="0" distB="0" distL="0" distR="0">
                  <wp:extent cx="752475" cy="380734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8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 </w:t>
            </w:r>
          </w:p>
          <w:p w:rsidR="008051A9" w:rsidRPr="008944ED" w:rsidRDefault="008051A9" w:rsidP="008051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Шурупова Н.Ю.</w:t>
            </w:r>
          </w:p>
          <w:p w:rsidR="00B424F8" w:rsidRPr="0040209D" w:rsidRDefault="00B424F8" w:rsidP="008051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24F8" w:rsidRPr="0040209D" w:rsidRDefault="008051A9" w:rsidP="008051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461010</wp:posOffset>
                  </wp:positionV>
                  <wp:extent cx="1609725" cy="1276350"/>
                  <wp:effectExtent l="19050" t="0" r="9525" b="0"/>
                  <wp:wrapNone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B424F8" w:rsidRDefault="00B424F8" w:rsidP="00C74A8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24F8" w:rsidRPr="008944ED" w:rsidRDefault="00B424F8" w:rsidP="00C74A8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424F8" w:rsidRDefault="00B424F8" w:rsidP="00C74A8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24F8" w:rsidRDefault="00B424F8" w:rsidP="00C74A8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B424F8" w:rsidRPr="008944ED" w:rsidRDefault="00B424F8" w:rsidP="00C74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Ермолаева С.А.</w:t>
            </w:r>
          </w:p>
          <w:p w:rsidR="00B424F8" w:rsidRDefault="00B424F8" w:rsidP="00C74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№36-О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густа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24F8" w:rsidRPr="0040209D" w:rsidRDefault="00B424F8" w:rsidP="00C74A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24F8" w:rsidRPr="00AB0530" w:rsidRDefault="00B424F8" w:rsidP="00B424F8">
      <w:pPr>
        <w:spacing w:after="0"/>
        <w:ind w:left="120"/>
      </w:pPr>
    </w:p>
    <w:p w:rsidR="00B424F8" w:rsidRPr="00AB0530" w:rsidRDefault="00B424F8" w:rsidP="00B424F8">
      <w:pPr>
        <w:spacing w:after="0"/>
        <w:ind w:left="120"/>
      </w:pPr>
      <w:r w:rsidRPr="00AB0530">
        <w:rPr>
          <w:rFonts w:ascii="Times New Roman" w:hAnsi="Times New Roman"/>
          <w:color w:val="000000"/>
          <w:sz w:val="28"/>
        </w:rPr>
        <w:t>‌</w:t>
      </w:r>
    </w:p>
    <w:p w:rsidR="00B424F8" w:rsidRPr="00AB0530" w:rsidRDefault="00B424F8" w:rsidP="00B424F8">
      <w:pPr>
        <w:spacing w:after="0"/>
        <w:ind w:left="120"/>
      </w:pPr>
    </w:p>
    <w:p w:rsidR="00B424F8" w:rsidRPr="00AB0530" w:rsidRDefault="00B424F8" w:rsidP="00B424F8">
      <w:pPr>
        <w:spacing w:after="0"/>
        <w:ind w:left="120"/>
      </w:pPr>
    </w:p>
    <w:p w:rsidR="00B424F8" w:rsidRPr="00AB0530" w:rsidRDefault="00B424F8" w:rsidP="00B424F8">
      <w:pPr>
        <w:spacing w:after="0"/>
        <w:ind w:left="120"/>
      </w:pPr>
    </w:p>
    <w:p w:rsidR="00B424F8" w:rsidRPr="00AB0530" w:rsidRDefault="00B424F8" w:rsidP="00B424F8">
      <w:pPr>
        <w:spacing w:after="0" w:line="408" w:lineRule="auto"/>
        <w:ind w:left="120"/>
        <w:jc w:val="center"/>
      </w:pPr>
      <w:r w:rsidRPr="00AB05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24F8" w:rsidRPr="00AB0530" w:rsidRDefault="00B424F8" w:rsidP="00B424F8">
      <w:pPr>
        <w:spacing w:after="0" w:line="408" w:lineRule="auto"/>
        <w:ind w:left="120"/>
        <w:jc w:val="center"/>
      </w:pPr>
      <w:r w:rsidRPr="00AB053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530">
        <w:rPr>
          <w:rFonts w:ascii="Times New Roman" w:hAnsi="Times New Roman"/>
          <w:color w:val="000000"/>
          <w:sz w:val="28"/>
        </w:rPr>
        <w:t xml:space="preserve"> 480412)</w:t>
      </w: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 w:line="408" w:lineRule="auto"/>
        <w:ind w:left="120"/>
        <w:jc w:val="center"/>
      </w:pPr>
      <w:r w:rsidRPr="00AB0530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B424F8" w:rsidRPr="00AB0530" w:rsidRDefault="00B424F8" w:rsidP="00B424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Pr="00AB0530">
        <w:rPr>
          <w:rFonts w:ascii="Times New Roman" w:hAnsi="Times New Roman"/>
          <w:color w:val="000000"/>
          <w:sz w:val="28"/>
        </w:rPr>
        <w:t xml:space="preserve"> классов </w:t>
      </w: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</w:p>
    <w:p w:rsidR="00B424F8" w:rsidRPr="00AB0530" w:rsidRDefault="00B424F8" w:rsidP="00B424F8">
      <w:pPr>
        <w:spacing w:after="0"/>
        <w:ind w:left="120"/>
        <w:jc w:val="center"/>
      </w:pPr>
      <w:r w:rsidRPr="00AB0530">
        <w:rPr>
          <w:rFonts w:ascii="Times New Roman" w:hAnsi="Times New Roman"/>
          <w:color w:val="000000"/>
          <w:sz w:val="28"/>
        </w:rPr>
        <w:t>​</w:t>
      </w:r>
      <w:bookmarkStart w:id="2" w:name="ae4c76de-41ab-46d4-9fe8-5c6b8c856b06"/>
      <w:r w:rsidRPr="00AB0530">
        <w:rPr>
          <w:rFonts w:ascii="Times New Roman" w:hAnsi="Times New Roman"/>
          <w:b/>
          <w:color w:val="000000"/>
          <w:sz w:val="28"/>
        </w:rPr>
        <w:t xml:space="preserve">Старомалиновка </w:t>
      </w:r>
      <w:bookmarkEnd w:id="2"/>
      <w:r w:rsidRPr="00AB0530">
        <w:rPr>
          <w:rFonts w:ascii="Times New Roman" w:hAnsi="Times New Roman"/>
          <w:b/>
          <w:color w:val="000000"/>
          <w:sz w:val="28"/>
        </w:rPr>
        <w:t>‌ 2024</w:t>
      </w:r>
      <w:r w:rsidRPr="00AB0530">
        <w:rPr>
          <w:sz w:val="28"/>
        </w:rPr>
        <w:br/>
      </w:r>
      <w:bookmarkStart w:id="3" w:name="22e736e0-d89d-49da-83ee-47ec29d46038"/>
      <w:bookmarkEnd w:id="3"/>
      <w:r w:rsidRPr="00AB0530">
        <w:rPr>
          <w:rFonts w:ascii="Times New Roman" w:hAnsi="Times New Roman"/>
          <w:b/>
          <w:color w:val="000000"/>
          <w:sz w:val="28"/>
        </w:rPr>
        <w:t>‌</w:t>
      </w:r>
      <w:r w:rsidRPr="00AB0530">
        <w:rPr>
          <w:rFonts w:ascii="Times New Roman" w:hAnsi="Times New Roman"/>
          <w:color w:val="000000"/>
          <w:sz w:val="28"/>
        </w:rPr>
        <w:t>​</w:t>
      </w:r>
    </w:p>
    <w:p w:rsidR="00B424F8" w:rsidRDefault="00B424F8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424F8" w:rsidSect="00B424F8">
          <w:footerReference w:type="default" r:id="rId9"/>
          <w:pgSz w:w="12240" w:h="15840"/>
          <w:pgMar w:top="1134" w:right="709" w:bottom="1134" w:left="851" w:header="720" w:footer="216" w:gutter="0"/>
          <w:cols w:space="720"/>
          <w:noEndnote/>
          <w:docGrid w:linePitch="299"/>
        </w:sectPr>
      </w:pPr>
    </w:p>
    <w:p w:rsidR="00B424F8" w:rsidRDefault="00B424F8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4F8" w:rsidRDefault="00B424F8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E55" w:rsidRPr="008C0CE6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C03B6B" w:rsidRPr="001B79B3" w:rsidRDefault="00C03B6B" w:rsidP="00C03B6B">
      <w:pPr>
        <w:pStyle w:val="21"/>
        <w:spacing w:before="0" w:line="240" w:lineRule="auto"/>
        <w:ind w:firstLine="426"/>
        <w:rPr>
          <w:sz w:val="24"/>
          <w:szCs w:val="24"/>
        </w:rPr>
      </w:pPr>
      <w:r w:rsidRPr="001B79B3">
        <w:rPr>
          <w:rStyle w:val="2"/>
          <w:sz w:val="24"/>
          <w:szCs w:val="24"/>
        </w:rPr>
        <w:t xml:space="preserve">Рабочая программа по информатике для </w:t>
      </w:r>
      <w:r>
        <w:rPr>
          <w:rStyle w:val="2"/>
          <w:sz w:val="24"/>
          <w:szCs w:val="24"/>
        </w:rPr>
        <w:t>6</w:t>
      </w:r>
      <w:r w:rsidRPr="001B79B3">
        <w:rPr>
          <w:rStyle w:val="2"/>
          <w:sz w:val="24"/>
          <w:szCs w:val="24"/>
        </w:rPr>
        <w:t xml:space="preserve"> класса составлена на основе следующих </w:t>
      </w:r>
      <w:r w:rsidRPr="001B79B3">
        <w:rPr>
          <w:rStyle w:val="20"/>
          <w:sz w:val="24"/>
          <w:szCs w:val="24"/>
        </w:rPr>
        <w:t>нормативных документов:</w:t>
      </w:r>
    </w:p>
    <w:p w:rsidR="00C03B6B" w:rsidRPr="001B79B3" w:rsidRDefault="00C03B6B" w:rsidP="00C03B6B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>Авторской программы по информатике и ИКТ Босовой Л.Л..</w:t>
      </w:r>
    </w:p>
    <w:p w:rsidR="00C03B6B" w:rsidRPr="001B79B3" w:rsidRDefault="00C03B6B" w:rsidP="00C03B6B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>Закон «Об образовании» от 29.12.2012 г. №273-ФЗ</w:t>
      </w:r>
    </w:p>
    <w:p w:rsidR="00C03B6B" w:rsidRPr="001B79B3" w:rsidRDefault="00C03B6B" w:rsidP="00C03B6B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>Федерального перечня учебников, рекомендованных и допущенных МОН РФ к использованию в обр</w:t>
      </w:r>
      <w:r>
        <w:rPr>
          <w:rFonts w:ascii="Times New Roman" w:hAnsi="Times New Roman" w:cs="Times New Roman"/>
        </w:rPr>
        <w:t>азовательных учреждениях на 2019/2020</w:t>
      </w:r>
      <w:r w:rsidRPr="001B79B3">
        <w:rPr>
          <w:rFonts w:ascii="Times New Roman" w:hAnsi="Times New Roman" w:cs="Times New Roman"/>
        </w:rPr>
        <w:t xml:space="preserve"> учебный год, утвержденного приказом Министерства образования и науки Российской Федерации от 31.03.2014 </w:t>
      </w:r>
      <w:r>
        <w:rPr>
          <w:rFonts w:ascii="Times New Roman" w:hAnsi="Times New Roman" w:cs="Times New Roman"/>
        </w:rPr>
        <w:t xml:space="preserve">г. № 253 с изменениями от </w:t>
      </w:r>
      <w:r w:rsidRPr="001B79B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B79B3">
        <w:rPr>
          <w:rFonts w:ascii="Times New Roman" w:hAnsi="Times New Roman" w:cs="Times New Roman"/>
        </w:rPr>
        <w:t xml:space="preserve"> г.</w:t>
      </w:r>
    </w:p>
    <w:p w:rsidR="00C03B6B" w:rsidRPr="001B79B3" w:rsidRDefault="00C03B6B" w:rsidP="00C03B6B">
      <w:pPr>
        <w:pStyle w:val="1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 xml:space="preserve">Учебного плана муниципального </w:t>
      </w:r>
      <w:r>
        <w:rPr>
          <w:rFonts w:ascii="Times New Roman" w:hAnsi="Times New Roman" w:cs="Times New Roman"/>
        </w:rPr>
        <w:t xml:space="preserve">бюджетного </w:t>
      </w:r>
      <w:r w:rsidRPr="001B79B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бщеобразовательного учреждения Береговская средняя </w:t>
      </w:r>
      <w:r w:rsidR="009D6494">
        <w:rPr>
          <w:rFonts w:ascii="Times New Roman" w:hAnsi="Times New Roman" w:cs="Times New Roman"/>
        </w:rPr>
        <w:t xml:space="preserve"> школа  на 2020</w:t>
      </w:r>
      <w:r w:rsidRPr="001B79B3">
        <w:rPr>
          <w:rFonts w:ascii="Times New Roman" w:hAnsi="Times New Roman" w:cs="Times New Roman"/>
        </w:rPr>
        <w:t>/20</w:t>
      </w:r>
      <w:r w:rsidR="009D6494">
        <w:rPr>
          <w:rFonts w:ascii="Times New Roman" w:hAnsi="Times New Roman" w:cs="Times New Roman"/>
        </w:rPr>
        <w:t>21</w:t>
      </w:r>
      <w:r w:rsidRPr="001B79B3">
        <w:rPr>
          <w:rFonts w:ascii="Times New Roman" w:hAnsi="Times New Roman" w:cs="Times New Roman"/>
        </w:rPr>
        <w:t xml:space="preserve"> учебный год.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Рабочая программа ориентирована на работу по учебно-методическому комплекту: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1.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>
        <w:rPr>
          <w:rFonts w:ascii="Times New Roman" w:hAnsi="Times New Roman"/>
          <w:sz w:val="24"/>
          <w:szCs w:val="24"/>
        </w:rPr>
        <w:t>Информатика : учеб. для 6</w:t>
      </w:r>
      <w:r w:rsidRPr="008C0CE6">
        <w:rPr>
          <w:rFonts w:ascii="Times New Roman" w:hAnsi="Times New Roman"/>
          <w:sz w:val="24"/>
          <w:szCs w:val="24"/>
        </w:rPr>
        <w:t xml:space="preserve"> класса / Л. Л. Босова, А. Ю. Босова. – М. : БИНОМ, Лаборатория з</w:t>
      </w:r>
      <w:r w:rsidR="009D6494">
        <w:rPr>
          <w:rFonts w:ascii="Times New Roman" w:hAnsi="Times New Roman"/>
          <w:sz w:val="24"/>
          <w:szCs w:val="24"/>
        </w:rPr>
        <w:t>наний, 2019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2.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Инф</w:t>
      </w:r>
      <w:r>
        <w:rPr>
          <w:rFonts w:ascii="Times New Roman" w:hAnsi="Times New Roman"/>
          <w:sz w:val="24"/>
          <w:szCs w:val="24"/>
        </w:rPr>
        <w:t>орматика : рабочая тетрадь для 6</w:t>
      </w:r>
      <w:r w:rsidRPr="008C0CE6">
        <w:rPr>
          <w:rFonts w:ascii="Times New Roman" w:hAnsi="Times New Roman"/>
          <w:sz w:val="24"/>
          <w:szCs w:val="24"/>
        </w:rPr>
        <w:t xml:space="preserve"> класса / Л. Л. Босова, А. Ю. Босова. – М. :</w:t>
      </w:r>
      <w:r w:rsidR="009D6494">
        <w:rPr>
          <w:rFonts w:ascii="Times New Roman" w:hAnsi="Times New Roman"/>
          <w:sz w:val="24"/>
          <w:szCs w:val="24"/>
        </w:rPr>
        <w:t xml:space="preserve"> БИНОМ, Лаборатория знаний, 2019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3. </w:t>
      </w:r>
      <w:r w:rsidRPr="008C0CE6">
        <w:rPr>
          <w:rFonts w:ascii="Times New Roman" w:hAnsi="Times New Roman"/>
          <w:i/>
          <w:iCs/>
          <w:sz w:val="24"/>
          <w:szCs w:val="24"/>
        </w:rPr>
        <w:t>Босова,</w:t>
      </w:r>
      <w:r w:rsidRPr="008C0CE6">
        <w:rPr>
          <w:rFonts w:ascii="Times New Roman" w:hAnsi="Times New Roman"/>
          <w:sz w:val="24"/>
          <w:szCs w:val="24"/>
        </w:rPr>
        <w:t xml:space="preserve"> 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sz w:val="24"/>
          <w:szCs w:val="24"/>
        </w:rPr>
        <w:t xml:space="preserve"> 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sz w:val="24"/>
          <w:szCs w:val="24"/>
        </w:rPr>
        <w:t xml:space="preserve">  Информатика.  Программа  для  основной  школы.  5–6  классы.  7–9  классы  / Л. Л. Босова, А. Ю. Босова. – М. : БИНОМ, Лабо</w:t>
      </w:r>
      <w:r>
        <w:rPr>
          <w:rFonts w:ascii="Times New Roman" w:hAnsi="Times New Roman"/>
          <w:sz w:val="24"/>
          <w:szCs w:val="24"/>
        </w:rPr>
        <w:t>ратория знаний, 2018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4.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Информатика. 5–6 классы : метод. пособие / Л. Л. Босова, А. Ю. Босова. – М. :</w:t>
      </w:r>
      <w:r>
        <w:rPr>
          <w:rFonts w:ascii="Times New Roman" w:hAnsi="Times New Roman"/>
          <w:sz w:val="24"/>
          <w:szCs w:val="24"/>
        </w:rPr>
        <w:t xml:space="preserve"> БИНОМ, Лаборатория знаний, 2016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5.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Электронное приложение к учебнику  «Информатика.  5 класс»  /  Л. Л. Босова, А. Ю. Босова. – Режим доступа : http://www.metodist.lbz.ru/authors/informatika/3/eor5.php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Специфика предмета «Информатика» состоит в том, что знакомство современных школьников с компьютером и средствами ИКТ происходит не только на уроках, но и вне учебной</w:t>
      </w:r>
      <w:r w:rsidRPr="008C0CE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646E55" w:rsidRPr="008C0CE6" w:rsidRDefault="00646E55" w:rsidP="00646E55">
      <w:pPr>
        <w:autoSpaceDE w:val="0"/>
        <w:autoSpaceDN w:val="0"/>
        <w:adjustRightInd w:val="0"/>
        <w:spacing w:before="240" w:after="240" w:line="252" w:lineRule="auto"/>
        <w:ind w:firstLine="37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Общая характеристика учебного предмета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Информатика – это естественно</w:t>
      </w:r>
      <w:r>
        <w:rPr>
          <w:rFonts w:ascii="Times New Roman" w:hAnsi="Times New Roman"/>
          <w:sz w:val="24"/>
          <w:szCs w:val="24"/>
        </w:rPr>
        <w:t>-</w:t>
      </w:r>
      <w:r w:rsidRPr="008C0CE6">
        <w:rPr>
          <w:rFonts w:ascii="Times New Roman" w:hAnsi="Times New Roman"/>
          <w:sz w:val="24"/>
          <w:szCs w:val="24"/>
        </w:rPr>
        <w:t>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Положения, которые рассматривает информатика, служат основой создания и использования информационных и коммуник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ционных технологий. Курс информатики вместе с математикой, физикой, химией, биологией закладывает основы естественнон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метапредметных и личностных результатов.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пре</w:t>
      </w:r>
      <w:r w:rsidRPr="008C0CE6">
        <w:rPr>
          <w:rFonts w:ascii="Times New Roman" w:hAnsi="Times New Roman"/>
          <w:sz w:val="24"/>
          <w:szCs w:val="24"/>
        </w:rPr>
        <w:t>д</w:t>
      </w:r>
      <w:r w:rsidRPr="008C0CE6">
        <w:rPr>
          <w:rFonts w:ascii="Times New Roman" w:hAnsi="Times New Roman"/>
          <w:sz w:val="24"/>
          <w:szCs w:val="24"/>
        </w:rPr>
        <w:t>мета, формировании информационной культуры, развитии алгоритмического мышления.</w:t>
      </w:r>
    </w:p>
    <w:p w:rsidR="00646E55" w:rsidRPr="00134ACB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4ACB">
        <w:rPr>
          <w:rFonts w:ascii="Times New Roman" w:hAnsi="Times New Roman"/>
          <w:sz w:val="24"/>
          <w:szCs w:val="24"/>
        </w:rPr>
        <w:lastRenderedPageBreak/>
        <w:t>В настоящей программе учтено, что сегодня, в соответствии с федеральным государственным стандартом начального образ</w:t>
      </w:r>
      <w:r w:rsidRPr="00134ACB">
        <w:rPr>
          <w:rFonts w:ascii="Times New Roman" w:hAnsi="Times New Roman"/>
          <w:sz w:val="24"/>
          <w:szCs w:val="24"/>
        </w:rPr>
        <w:t>о</w:t>
      </w:r>
      <w:r w:rsidRPr="00134ACB">
        <w:rPr>
          <w:rFonts w:ascii="Times New Roman" w:hAnsi="Times New Roman"/>
          <w:sz w:val="24"/>
          <w:szCs w:val="24"/>
        </w:rPr>
        <w:t>вания, учащиеся к концу начальной школы должны обладать ИКТ-компетентностью, достаточной для дальнейшего обучения. Д</w:t>
      </w:r>
      <w:r w:rsidRPr="00134ACB">
        <w:rPr>
          <w:rFonts w:ascii="Times New Roman" w:hAnsi="Times New Roman"/>
          <w:sz w:val="24"/>
          <w:szCs w:val="24"/>
        </w:rPr>
        <w:t>а</w:t>
      </w:r>
      <w:r w:rsidRPr="00134ACB">
        <w:rPr>
          <w:rFonts w:ascii="Times New Roman" w:hAnsi="Times New Roman"/>
          <w:sz w:val="24"/>
          <w:szCs w:val="24"/>
        </w:rPr>
        <w:t>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</w:t>
      </w:r>
      <w:r w:rsidRPr="00134ACB">
        <w:rPr>
          <w:rFonts w:ascii="Times New Roman" w:hAnsi="Times New Roman"/>
          <w:sz w:val="24"/>
          <w:szCs w:val="24"/>
        </w:rPr>
        <w:t>ю</w:t>
      </w:r>
      <w:r w:rsidRPr="00134ACB">
        <w:rPr>
          <w:rFonts w:ascii="Times New Roman" w:hAnsi="Times New Roman"/>
          <w:sz w:val="24"/>
          <w:szCs w:val="24"/>
        </w:rPr>
        <w:t>щийся у учащихся, дает теоретическое осмысление, интерпретацию и обобщение этого опыта.</w:t>
      </w:r>
    </w:p>
    <w:p w:rsidR="00646E55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46E55" w:rsidRPr="008C0CE6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Цели и задачи курса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 xml:space="preserve">Цели курса </w:t>
      </w:r>
      <w:r w:rsidRPr="008C0CE6">
        <w:rPr>
          <w:rFonts w:ascii="Times New Roman" w:hAnsi="Times New Roman"/>
          <w:sz w:val="24"/>
          <w:szCs w:val="24"/>
        </w:rPr>
        <w:t>– развитие общеучебных умений и навыков на основе средств и методов информатики и ИКТ, в том числе овлад</w:t>
      </w:r>
      <w:r w:rsidRPr="008C0CE6">
        <w:rPr>
          <w:rFonts w:ascii="Times New Roman" w:hAnsi="Times New Roman"/>
          <w:sz w:val="24"/>
          <w:szCs w:val="24"/>
        </w:rPr>
        <w:t>е</w:t>
      </w:r>
      <w:r w:rsidRPr="008C0CE6">
        <w:rPr>
          <w:rFonts w:ascii="Times New Roman" w:hAnsi="Times New Roman"/>
          <w:sz w:val="24"/>
          <w:szCs w:val="24"/>
        </w:rPr>
        <w:t>ние умениями работать с различными видами информации, самостоятельно планировать и осуществлять индивидуальную и ко</w:t>
      </w:r>
      <w:r w:rsidRPr="008C0CE6">
        <w:rPr>
          <w:rFonts w:ascii="Times New Roman" w:hAnsi="Times New Roman"/>
          <w:sz w:val="24"/>
          <w:szCs w:val="24"/>
        </w:rPr>
        <w:t>л</w:t>
      </w:r>
      <w:r w:rsidRPr="008C0CE6">
        <w:rPr>
          <w:rFonts w:ascii="Times New Roman" w:hAnsi="Times New Roman"/>
          <w:sz w:val="24"/>
          <w:szCs w:val="24"/>
        </w:rPr>
        <w:t>лективную информационную деятельность, представлять и оценивать ее результаты; целенаправленное формирование таких о</w:t>
      </w:r>
      <w:r w:rsidRPr="008C0CE6">
        <w:rPr>
          <w:rFonts w:ascii="Times New Roman" w:hAnsi="Times New Roman"/>
          <w:sz w:val="24"/>
          <w:szCs w:val="24"/>
        </w:rPr>
        <w:t>б</w:t>
      </w:r>
      <w:r w:rsidRPr="008C0CE6">
        <w:rPr>
          <w:rFonts w:ascii="Times New Roman" w:hAnsi="Times New Roman"/>
          <w:sz w:val="24"/>
          <w:szCs w:val="24"/>
        </w:rPr>
        <w:t>щеучебных понятий, как «объект», «система», «модель», «алгоритм» и др.; воспитание ответственного и избирательного отнош</w:t>
      </w:r>
      <w:r w:rsidRPr="008C0CE6">
        <w:rPr>
          <w:rFonts w:ascii="Times New Roman" w:hAnsi="Times New Roman"/>
          <w:sz w:val="24"/>
          <w:szCs w:val="24"/>
        </w:rPr>
        <w:t>е</w:t>
      </w:r>
      <w:r w:rsidRPr="008C0CE6">
        <w:rPr>
          <w:rFonts w:ascii="Times New Roman" w:hAnsi="Times New Roman"/>
          <w:sz w:val="24"/>
          <w:szCs w:val="24"/>
        </w:rPr>
        <w:t>ния к информации; развитие познавательных, интеллектуальных и творческих способностей учащихся.</w:t>
      </w:r>
    </w:p>
    <w:p w:rsidR="00646E55" w:rsidRPr="008C0CE6" w:rsidRDefault="00646E55" w:rsidP="00646E55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включить в учебный процесс содержание, направленное на формирование у учащихся основных общеучебных умений и</w:t>
      </w:r>
      <w:r w:rsidRPr="008C0CE6">
        <w:rPr>
          <w:rFonts w:ascii="Times New Roman" w:hAnsi="Times New Roman"/>
          <w:sz w:val="24"/>
          <w:szCs w:val="24"/>
        </w:rPr>
        <w:t>н</w:t>
      </w:r>
      <w:r w:rsidRPr="008C0CE6">
        <w:rPr>
          <w:rFonts w:ascii="Times New Roman" w:hAnsi="Times New Roman"/>
          <w:sz w:val="24"/>
          <w:szCs w:val="24"/>
        </w:rPr>
        <w:t>формационно-логического характера: анализ объектов и ситуаций; синтез как составление целого из частей и самостоятел</w:t>
      </w:r>
      <w:r w:rsidRPr="008C0CE6">
        <w:rPr>
          <w:rFonts w:ascii="Times New Roman" w:hAnsi="Times New Roman"/>
          <w:sz w:val="24"/>
          <w:szCs w:val="24"/>
        </w:rPr>
        <w:t>ь</w:t>
      </w:r>
      <w:r w:rsidRPr="008C0CE6">
        <w:rPr>
          <w:rFonts w:ascii="Times New Roman" w:hAnsi="Times New Roman"/>
          <w:sz w:val="24"/>
          <w:szCs w:val="24"/>
        </w:rPr>
        <w:t>ное достраивание недостающих компонентов; выбор оснований и критериев для сравнения, классификации объектов; обо</w:t>
      </w:r>
      <w:r w:rsidRPr="008C0CE6">
        <w:rPr>
          <w:rFonts w:ascii="Times New Roman" w:hAnsi="Times New Roman"/>
          <w:sz w:val="24"/>
          <w:szCs w:val="24"/>
        </w:rPr>
        <w:t>б</w:t>
      </w:r>
      <w:r w:rsidRPr="008C0CE6">
        <w:rPr>
          <w:rFonts w:ascii="Times New Roman" w:hAnsi="Times New Roman"/>
          <w:sz w:val="24"/>
          <w:szCs w:val="24"/>
        </w:rPr>
        <w:t>щение и сравнение данных; подведение под понятие, выведение следствий; установление причинно-следственных связей; п</w:t>
      </w:r>
      <w:r w:rsidRPr="008C0CE6">
        <w:rPr>
          <w:rFonts w:ascii="Times New Roman" w:hAnsi="Times New Roman"/>
          <w:sz w:val="24"/>
          <w:szCs w:val="24"/>
        </w:rPr>
        <w:t>о</w:t>
      </w:r>
      <w:r w:rsidRPr="008C0CE6">
        <w:rPr>
          <w:rFonts w:ascii="Times New Roman" w:hAnsi="Times New Roman"/>
          <w:sz w:val="24"/>
          <w:szCs w:val="24"/>
        </w:rPr>
        <w:t>строение логических цепочек рассуждений;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</w:t>
      </w:r>
      <w:r w:rsidRPr="008C0CE6">
        <w:rPr>
          <w:rFonts w:ascii="Times New Roman" w:hAnsi="Times New Roman"/>
          <w:sz w:val="24"/>
          <w:szCs w:val="24"/>
        </w:rPr>
        <w:t>и</w:t>
      </w:r>
      <w:r w:rsidRPr="008C0CE6">
        <w:rPr>
          <w:rFonts w:ascii="Times New Roman" w:hAnsi="Times New Roman"/>
          <w:sz w:val="24"/>
          <w:szCs w:val="24"/>
        </w:rPr>
        <w:t>рование проблемы; поиск и выделение необходимой информации, применение методов информационного поиска; структ</w:t>
      </w:r>
      <w:r w:rsidRPr="008C0CE6">
        <w:rPr>
          <w:rFonts w:ascii="Times New Roman" w:hAnsi="Times New Roman"/>
          <w:sz w:val="24"/>
          <w:szCs w:val="24"/>
        </w:rPr>
        <w:t>у</w:t>
      </w:r>
      <w:r w:rsidRPr="008C0CE6">
        <w:rPr>
          <w:rFonts w:ascii="Times New Roman" w:hAnsi="Times New Roman"/>
          <w:sz w:val="24"/>
          <w:szCs w:val="24"/>
        </w:rPr>
        <w:t>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ми освоения новых инструментальных средств; формирование умений и навыков самостоятельной работы; стремление и</w:t>
      </w:r>
      <w:r w:rsidRPr="008C0CE6">
        <w:rPr>
          <w:rFonts w:ascii="Times New Roman" w:hAnsi="Times New Roman"/>
          <w:sz w:val="24"/>
          <w:szCs w:val="24"/>
        </w:rPr>
        <w:t>с</w:t>
      </w:r>
      <w:r w:rsidRPr="008C0CE6">
        <w:rPr>
          <w:rFonts w:ascii="Times New Roman" w:hAnsi="Times New Roman"/>
          <w:sz w:val="24"/>
          <w:szCs w:val="24"/>
        </w:rPr>
        <w:t>пользовать полученные знания в процессе обучения другим предметам и в жизни;</w:t>
      </w:r>
    </w:p>
    <w:p w:rsidR="00646E55" w:rsidRPr="008C0CE6" w:rsidRDefault="00646E55" w:rsidP="00646E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умениями правильно, четко и однозначно формулировать мысль в понятной для собеседника форме, выступать перед ауд</w:t>
      </w:r>
      <w:r w:rsidRPr="008C0CE6">
        <w:rPr>
          <w:rFonts w:ascii="Times New Roman" w:hAnsi="Times New Roman"/>
          <w:sz w:val="24"/>
          <w:szCs w:val="24"/>
        </w:rPr>
        <w:t>и</w:t>
      </w:r>
      <w:r w:rsidRPr="008C0CE6">
        <w:rPr>
          <w:rFonts w:ascii="Times New Roman" w:hAnsi="Times New Roman"/>
          <w:sz w:val="24"/>
          <w:szCs w:val="24"/>
        </w:rPr>
        <w:t>торией, представляя ей результаты своей работы при помощи средств ИКТ.</w:t>
      </w:r>
    </w:p>
    <w:p w:rsidR="00646E55" w:rsidRPr="008C0CE6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lastRenderedPageBreak/>
        <w:t>Описание Места учебного предмета в учебном плане</w:t>
      </w:r>
    </w:p>
    <w:p w:rsidR="00646E55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учебном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плане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основной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школы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информатика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представлена в следующ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ей форме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расширенный курс в 5–9 классах (5 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 по 1 ч в неделю, всего 165 ч).</w:t>
      </w:r>
    </w:p>
    <w:p w:rsidR="00646E55" w:rsidRPr="000F2CDF" w:rsidRDefault="00646E55" w:rsidP="00646E55">
      <w:pPr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0F2CDF">
        <w:rPr>
          <w:rFonts w:ascii="Times New Roman" w:hAnsi="Times New Roman"/>
          <w:sz w:val="24"/>
          <w:szCs w:val="24"/>
        </w:rPr>
        <w:t xml:space="preserve">В соответствии с учебным планом школы для изучения пропедевтического курса информатики  </w:t>
      </w:r>
      <w:r>
        <w:rPr>
          <w:rFonts w:ascii="Times New Roman" w:hAnsi="Times New Roman"/>
          <w:sz w:val="24"/>
          <w:szCs w:val="24"/>
        </w:rPr>
        <w:t>в 6-ом  классе</w:t>
      </w:r>
      <w:r w:rsidRPr="000F2CDF">
        <w:rPr>
          <w:rFonts w:ascii="Times New Roman" w:hAnsi="Times New Roman"/>
          <w:sz w:val="24"/>
          <w:szCs w:val="24"/>
        </w:rPr>
        <w:t xml:space="preserve"> выде</w:t>
      </w:r>
      <w:r>
        <w:rPr>
          <w:rFonts w:ascii="Times New Roman" w:hAnsi="Times New Roman"/>
          <w:sz w:val="24"/>
          <w:szCs w:val="24"/>
        </w:rPr>
        <w:t>лено 1 ч/нед.</w:t>
      </w:r>
      <w:r w:rsidR="009D6494">
        <w:rPr>
          <w:rFonts w:ascii="Times New Roman" w:hAnsi="Times New Roman"/>
          <w:sz w:val="24"/>
          <w:szCs w:val="24"/>
        </w:rPr>
        <w:t>, что составляет 34</w:t>
      </w:r>
      <w:r w:rsidRPr="000F2CDF">
        <w:rPr>
          <w:rFonts w:ascii="Times New Roman" w:hAnsi="Times New Roman"/>
          <w:sz w:val="24"/>
          <w:szCs w:val="24"/>
        </w:rPr>
        <w:t xml:space="preserve"> учебных часов в год. Программой предусмотрено проведение:</w:t>
      </w:r>
    </w:p>
    <w:p w:rsidR="00646E55" w:rsidRPr="000F2CDF" w:rsidRDefault="00646E55" w:rsidP="00646E55">
      <w:pPr>
        <w:numPr>
          <w:ilvl w:val="0"/>
          <w:numId w:val="10"/>
        </w:numPr>
        <w:spacing w:after="0" w:line="240" w:lineRule="auto"/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0F2CDF">
        <w:rPr>
          <w:rFonts w:ascii="Times New Roman" w:hAnsi="Times New Roman"/>
          <w:sz w:val="24"/>
          <w:szCs w:val="24"/>
        </w:rPr>
        <w:t>практических работ – 18;</w:t>
      </w:r>
    </w:p>
    <w:p w:rsidR="00646E55" w:rsidRPr="007B5518" w:rsidRDefault="00646E55" w:rsidP="00646E55">
      <w:pPr>
        <w:numPr>
          <w:ilvl w:val="0"/>
          <w:numId w:val="10"/>
        </w:numPr>
        <w:spacing w:after="0" w:line="240" w:lineRule="auto"/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7B5518">
        <w:rPr>
          <w:rFonts w:ascii="Times New Roman" w:hAnsi="Times New Roman"/>
          <w:sz w:val="24"/>
          <w:szCs w:val="24"/>
        </w:rPr>
        <w:t>контрольных работ</w:t>
      </w:r>
      <w:r>
        <w:rPr>
          <w:rFonts w:ascii="Times New Roman" w:hAnsi="Times New Roman"/>
          <w:sz w:val="24"/>
          <w:szCs w:val="24"/>
        </w:rPr>
        <w:t xml:space="preserve"> – 5</w:t>
      </w:r>
      <w:r w:rsidRPr="007B5518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6E55" w:rsidRPr="008C0CE6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  <w:vertAlign w:val="superscript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Содержание учебного предмета</w:t>
      </w:r>
    </w:p>
    <w:p w:rsidR="00646E55" w:rsidRPr="008C0CE6" w:rsidRDefault="00646E55" w:rsidP="00646E55">
      <w:pPr>
        <w:tabs>
          <w:tab w:val="left" w:pos="330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8C0CE6">
        <w:rPr>
          <w:rFonts w:ascii="Times New Roman" w:hAnsi="Times New Roman"/>
          <w:b/>
          <w:bCs/>
          <w:sz w:val="24"/>
          <w:szCs w:val="24"/>
        </w:rPr>
        <w:t>Информаци</w:t>
      </w:r>
      <w:r>
        <w:rPr>
          <w:rFonts w:ascii="Times New Roman" w:hAnsi="Times New Roman"/>
          <w:b/>
          <w:bCs/>
          <w:sz w:val="24"/>
          <w:szCs w:val="24"/>
        </w:rPr>
        <w:t>онное моделирование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и их имена. Признаки объектов: свойства, действия, поведение, состояние. Отношения объектов. Разновидности об</w:t>
      </w:r>
      <w:r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ектов и их классификация. Состав объектов. Системы объектов.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 объектов и их назначение. Информационные модели. </w:t>
      </w:r>
      <w:r w:rsidR="00493782">
        <w:rPr>
          <w:rFonts w:ascii="Times New Roman" w:hAnsi="Times New Roman"/>
          <w:sz w:val="24"/>
          <w:szCs w:val="24"/>
        </w:rPr>
        <w:t>Словесные информационные модели. Простейшие математич</w:t>
      </w:r>
      <w:r w:rsidR="00493782">
        <w:rPr>
          <w:rFonts w:ascii="Times New Roman" w:hAnsi="Times New Roman"/>
          <w:sz w:val="24"/>
          <w:szCs w:val="24"/>
        </w:rPr>
        <w:t>е</w:t>
      </w:r>
      <w:r w:rsidR="00493782">
        <w:rPr>
          <w:rFonts w:ascii="Times New Roman" w:hAnsi="Times New Roman"/>
          <w:sz w:val="24"/>
          <w:szCs w:val="24"/>
        </w:rPr>
        <w:t>ские модели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493782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Табличные информационные модели. Структура и правила оформления таблицы. Простые таблицы. Табличное решение лог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задач.</w:t>
      </w:r>
    </w:p>
    <w:p w:rsidR="00646E55" w:rsidRPr="008C0CE6" w:rsidRDefault="00493782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Вычислительные таблицы. Графики и диаграммы. Наглядное представление о соотношении величин. Визуализация многоря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ных данных.</w:t>
      </w:r>
    </w:p>
    <w:p w:rsidR="00646E55" w:rsidRPr="008C0CE6" w:rsidRDefault="00493782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схем. Информационные модели на графах. Деревья.</w:t>
      </w:r>
    </w:p>
    <w:p w:rsidR="00646E55" w:rsidRPr="008C0CE6" w:rsidRDefault="00493782" w:rsidP="00646E5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Алгоритмика</w:t>
      </w:r>
    </w:p>
    <w:p w:rsidR="00646E55" w:rsidRPr="008C0CE6" w:rsidRDefault="00493782" w:rsidP="00646E55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 исполнителя. Неформальные и формальные исполнители. Учебные исполнители (Черепаха, Кузнечик, Водолей и др.) как примеры формальных исполнителей. </w:t>
      </w:r>
      <w:r w:rsidR="00A50ABB">
        <w:rPr>
          <w:rFonts w:ascii="Times New Roman" w:hAnsi="Times New Roman"/>
          <w:sz w:val="24"/>
          <w:szCs w:val="24"/>
        </w:rPr>
        <w:t>Их назначение, среда, режим работы, система команд. Управление исполнителями с п</w:t>
      </w:r>
      <w:r w:rsidR="00A50ABB">
        <w:rPr>
          <w:rFonts w:ascii="Times New Roman" w:hAnsi="Times New Roman"/>
          <w:sz w:val="24"/>
          <w:szCs w:val="24"/>
        </w:rPr>
        <w:t>о</w:t>
      </w:r>
      <w:r w:rsidR="00A50ABB">
        <w:rPr>
          <w:rFonts w:ascii="Times New Roman" w:hAnsi="Times New Roman"/>
          <w:sz w:val="24"/>
          <w:szCs w:val="24"/>
        </w:rPr>
        <w:t>мощью команд и их последовательностей.</w:t>
      </w:r>
    </w:p>
    <w:p w:rsidR="00646E55" w:rsidRPr="008C0CE6" w:rsidRDefault="00A50ABB" w:rsidP="00646E55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алгоритм?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тики и т.д.).</w:t>
      </w:r>
    </w:p>
    <w:p w:rsidR="00646E55" w:rsidRPr="008C0CE6" w:rsidRDefault="00A50ABB" w:rsidP="00A50ABB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алгоритмов (линейных, с ветвлениями и циклами) для управления исполнителями Чертежник, Водолей и др.</w:t>
      </w:r>
      <w:r w:rsidR="00646E55" w:rsidRPr="008C0CE6">
        <w:rPr>
          <w:rFonts w:ascii="Times New Roman" w:hAnsi="Times New Roman"/>
          <w:sz w:val="24"/>
          <w:szCs w:val="24"/>
        </w:rPr>
        <w:t xml:space="preserve"> </w:t>
      </w:r>
    </w:p>
    <w:p w:rsidR="00A50ABB" w:rsidRDefault="00A50ABB" w:rsidP="00646E55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46E55" w:rsidRPr="008C0CE6" w:rsidRDefault="00646E55" w:rsidP="00646E55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Планируемые результаты изучения информатики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ства;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646E55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дов информатики и ИКТ;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способность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готовность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к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общению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сотрудничеству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со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сверстниками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взрослыми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 процессе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образовательной,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общ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ственно-полезной,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учебно-исследовательской,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творческой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деятельности;</w:t>
      </w:r>
    </w:p>
    <w:p w:rsidR="00646E55" w:rsidRPr="001B0A77" w:rsidRDefault="00646E55" w:rsidP="00646E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номических и технических условий безопасной эксплуатации средств ИКТ.</w:t>
      </w:r>
    </w:p>
    <w:p w:rsidR="00646E55" w:rsidRPr="008C0CE6" w:rsidRDefault="00646E55" w:rsidP="00646E5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общепредметными понятиями «информация», «объект» и т. д.;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лать выводы;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учебной задачи;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знавательной деятельности;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информации; применение методов информационного поиска; структурирование и в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z w:val="24"/>
          <w:szCs w:val="24"/>
        </w:rPr>
        <w:t>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</w:t>
      </w:r>
      <w:r w:rsidRPr="001B0A77">
        <w:rPr>
          <w:rFonts w:ascii="Times New Roman" w:hAnsi="Times New Roman"/>
          <w:sz w:val="24"/>
          <w:szCs w:val="24"/>
        </w:rPr>
        <w:lastRenderedPageBreak/>
        <w:t>разнообразные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умения выбирать форму представления информации в зависимости от стоящей задачи, проверять адекватность модели объекту и цели м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делирования;</w:t>
      </w:r>
    </w:p>
    <w:p w:rsidR="00646E55" w:rsidRPr="001B0A77" w:rsidRDefault="00646E55" w:rsidP="00646E5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</w:t>
      </w:r>
      <w:r w:rsidRPr="001B0A77">
        <w:rPr>
          <w:rFonts w:ascii="Times New Roman" w:hAnsi="Times New Roman"/>
          <w:sz w:val="24"/>
          <w:szCs w:val="24"/>
        </w:rPr>
        <w:t>н</w:t>
      </w:r>
      <w:r w:rsidRPr="001B0A77">
        <w:rPr>
          <w:rFonts w:ascii="Times New Roman" w:hAnsi="Times New Roman"/>
          <w:sz w:val="24"/>
          <w:szCs w:val="24"/>
        </w:rPr>
        <w:t>ных технологий для сбора, хранения, преобразования и передачи различных видов информации, навыки создания ли</w:t>
      </w:r>
      <w:r w:rsidRPr="001B0A77">
        <w:rPr>
          <w:rFonts w:ascii="Times New Roman" w:hAnsi="Times New Roman"/>
          <w:sz w:val="24"/>
          <w:szCs w:val="24"/>
        </w:rPr>
        <w:t>ч</w:t>
      </w:r>
      <w:r w:rsidRPr="001B0A77">
        <w:rPr>
          <w:rFonts w:ascii="Times New Roman" w:hAnsi="Times New Roman"/>
          <w:sz w:val="24"/>
          <w:szCs w:val="24"/>
        </w:rPr>
        <w:t>ного информационного пространства.</w:t>
      </w:r>
    </w:p>
    <w:p w:rsidR="00646E55" w:rsidRPr="008C0CE6" w:rsidRDefault="00646E55" w:rsidP="00646E55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результаты:</w:t>
      </w:r>
    </w:p>
    <w:p w:rsidR="00646E55" w:rsidRPr="008C0CE6" w:rsidRDefault="00646E55" w:rsidP="00646E5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Информаци</w:t>
      </w:r>
      <w:r w:rsidR="00A50ABB">
        <w:rPr>
          <w:rFonts w:ascii="Times New Roman" w:hAnsi="Times New Roman"/>
          <w:b/>
          <w:bCs/>
          <w:sz w:val="24"/>
          <w:szCs w:val="24"/>
        </w:rPr>
        <w:t>онное моделирование</w:t>
      </w:r>
    </w:p>
    <w:p w:rsidR="00646E55" w:rsidRPr="001B0A77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научится:</w:t>
      </w:r>
    </w:p>
    <w:p w:rsidR="00646E55" w:rsidRPr="001B0A77" w:rsidRDefault="00A50ABB" w:rsidP="00646E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сущность понятий </w:t>
      </w:r>
      <w:r w:rsidR="00646E55" w:rsidRPr="001B0A7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модель</w:t>
      </w:r>
      <w:r w:rsidR="00646E55" w:rsidRPr="001B0A77">
        <w:rPr>
          <w:rFonts w:ascii="Times New Roman" w:hAnsi="Times New Roman"/>
          <w:sz w:val="24"/>
          <w:szCs w:val="24"/>
        </w:rPr>
        <w:t>»,</w:t>
      </w:r>
      <w:r w:rsidR="00646E55">
        <w:rPr>
          <w:rFonts w:ascii="Times New Roman" w:hAnsi="Times New Roman"/>
          <w:sz w:val="24"/>
          <w:szCs w:val="24"/>
        </w:rPr>
        <w:t xml:space="preserve"> «информационн</w:t>
      </w:r>
      <w:r>
        <w:rPr>
          <w:rFonts w:ascii="Times New Roman" w:hAnsi="Times New Roman"/>
          <w:sz w:val="24"/>
          <w:szCs w:val="24"/>
        </w:rPr>
        <w:t>ая</w:t>
      </w:r>
      <w:r w:rsidR="00646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</w:t>
      </w:r>
      <w:r w:rsidR="00646E55" w:rsidRPr="001B0A77">
        <w:rPr>
          <w:rFonts w:ascii="Times New Roman" w:hAnsi="Times New Roman"/>
          <w:sz w:val="24"/>
          <w:szCs w:val="24"/>
        </w:rPr>
        <w:t>»;</w:t>
      </w:r>
    </w:p>
    <w:p w:rsidR="00646E55" w:rsidRPr="001B0A77" w:rsidRDefault="00A50ABB" w:rsidP="00646E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натуральные </w:t>
      </w:r>
      <w:r w:rsidR="009D4D97">
        <w:rPr>
          <w:rFonts w:ascii="Times New Roman" w:hAnsi="Times New Roman"/>
          <w:sz w:val="24"/>
          <w:szCs w:val="24"/>
        </w:rPr>
        <w:t>и информационные модели (простые таблицы, круговые и столбиковые диаграммы, схемы и др.), встречающиеся в повседневной жизни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9D4D97" w:rsidRDefault="009D4D97" w:rsidP="00646E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9D4D97">
        <w:rPr>
          <w:rFonts w:ascii="Times New Roman" w:hAnsi="Times New Roman"/>
          <w:sz w:val="24"/>
          <w:szCs w:val="24"/>
        </w:rPr>
        <w:t xml:space="preserve">«читать» информационные модели (простые таблицы, круговые и столбиковые диаграммы, схемы и др.), </w:t>
      </w:r>
      <w:r>
        <w:rPr>
          <w:rFonts w:ascii="Times New Roman" w:hAnsi="Times New Roman"/>
          <w:sz w:val="24"/>
          <w:szCs w:val="24"/>
        </w:rPr>
        <w:t>встречающиеся в повседневной жизни</w:t>
      </w:r>
      <w:r w:rsidR="00646E55" w:rsidRPr="009D4D9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9D4D97" w:rsidP="00646E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</w:t>
      </w:r>
      <w:r w:rsidR="00646E55" w:rsidRPr="001B0A77">
        <w:rPr>
          <w:rFonts w:ascii="Times New Roman" w:hAnsi="Times New Roman"/>
          <w:sz w:val="24"/>
          <w:szCs w:val="24"/>
        </w:rPr>
        <w:t xml:space="preserve">кодировать </w:t>
      </w:r>
      <w:r>
        <w:rPr>
          <w:rFonts w:ascii="Times New Roman" w:hAnsi="Times New Roman"/>
          <w:sz w:val="24"/>
          <w:szCs w:val="24"/>
        </w:rPr>
        <w:t>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9D4D97" w:rsidP="00646E5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простые информационные модели объектов из различных предметных областей</w:t>
      </w:r>
      <w:r w:rsidR="00646E55" w:rsidRPr="001B0A77">
        <w:rPr>
          <w:rFonts w:ascii="Times New Roman" w:hAnsi="Times New Roman"/>
          <w:sz w:val="24"/>
          <w:szCs w:val="24"/>
        </w:rPr>
        <w:t>.</w:t>
      </w:r>
    </w:p>
    <w:p w:rsidR="00646E55" w:rsidRPr="001B0A77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получит возможность</w:t>
      </w:r>
      <w:r w:rsidRPr="001B0A77">
        <w:rPr>
          <w:rFonts w:ascii="Times New Roman" w:hAnsi="Times New Roman"/>
          <w:b/>
          <w:sz w:val="24"/>
          <w:szCs w:val="24"/>
        </w:rPr>
        <w:t>:</w:t>
      </w:r>
    </w:p>
    <w:p w:rsidR="00646E55" w:rsidRPr="001B0A77" w:rsidRDefault="00646E55" w:rsidP="00646E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 xml:space="preserve">сформировать </w:t>
      </w:r>
      <w:r w:rsidR="009D4D97">
        <w:rPr>
          <w:rFonts w:ascii="Times New Roman" w:hAnsi="Times New Roman"/>
          <w:sz w:val="24"/>
          <w:szCs w:val="24"/>
        </w:rPr>
        <w:t>начальные представления о назначении и области применения моделей</w:t>
      </w:r>
      <w:r w:rsidRPr="001B0A77">
        <w:rPr>
          <w:rFonts w:ascii="Times New Roman" w:hAnsi="Times New Roman"/>
          <w:sz w:val="24"/>
          <w:szCs w:val="24"/>
        </w:rPr>
        <w:t>;</w:t>
      </w:r>
      <w:r w:rsidR="009D4D97">
        <w:rPr>
          <w:rFonts w:ascii="Times New Roman" w:hAnsi="Times New Roman"/>
          <w:sz w:val="24"/>
          <w:szCs w:val="24"/>
        </w:rPr>
        <w:t xml:space="preserve"> о моделировании как методе н</w:t>
      </w:r>
      <w:r w:rsidR="009D4D97">
        <w:rPr>
          <w:rFonts w:ascii="Times New Roman" w:hAnsi="Times New Roman"/>
          <w:sz w:val="24"/>
          <w:szCs w:val="24"/>
        </w:rPr>
        <w:t>а</w:t>
      </w:r>
      <w:r w:rsidR="009D4D97">
        <w:rPr>
          <w:rFonts w:ascii="Times New Roman" w:hAnsi="Times New Roman"/>
          <w:sz w:val="24"/>
          <w:szCs w:val="24"/>
        </w:rPr>
        <w:t>учного познания;</w:t>
      </w:r>
    </w:p>
    <w:p w:rsidR="00646E55" w:rsidRPr="001B0A77" w:rsidRDefault="00646E55" w:rsidP="00646E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 xml:space="preserve">приводить примеры </w:t>
      </w:r>
      <w:r w:rsidR="009D408D">
        <w:rPr>
          <w:rFonts w:ascii="Times New Roman" w:hAnsi="Times New Roman"/>
          <w:sz w:val="24"/>
          <w:szCs w:val="24"/>
        </w:rPr>
        <w:t>образных, знаковых и смешанных информационных моделей;</w:t>
      </w:r>
    </w:p>
    <w:p w:rsidR="009D408D" w:rsidRPr="009D408D" w:rsidRDefault="009D408D" w:rsidP="009D40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правилами построения данных (таблица, схема, график, диаграмма, граф, дерево) в соответствиис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ставленной задачей.</w:t>
      </w:r>
    </w:p>
    <w:p w:rsidR="00646E55" w:rsidRPr="009D408D" w:rsidRDefault="009D408D" w:rsidP="009D408D">
      <w:pPr>
        <w:pStyle w:val="a3"/>
        <w:autoSpaceDE w:val="0"/>
        <w:autoSpaceDN w:val="0"/>
        <w:adjustRightInd w:val="0"/>
        <w:spacing w:after="0" w:line="252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08D">
        <w:rPr>
          <w:rFonts w:ascii="Times New Roman" w:hAnsi="Times New Roman"/>
          <w:b/>
          <w:sz w:val="24"/>
          <w:szCs w:val="24"/>
        </w:rPr>
        <w:t>Алгоритмика</w:t>
      </w:r>
    </w:p>
    <w:p w:rsidR="00646E55" w:rsidRPr="001B0A77" w:rsidRDefault="00646E55" w:rsidP="009D408D">
      <w:pPr>
        <w:tabs>
          <w:tab w:val="left" w:pos="6195"/>
        </w:tabs>
        <w:autoSpaceDE w:val="0"/>
        <w:autoSpaceDN w:val="0"/>
        <w:adjustRightInd w:val="0"/>
        <w:spacing w:after="0" w:line="252" w:lineRule="auto"/>
        <w:ind w:firstLine="30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научится:</w:t>
      </w:r>
      <w:r w:rsidR="009D408D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646E55" w:rsidRPr="001B0A77" w:rsidRDefault="009D408D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понятия «алгоритм», приводить примеры алгоритмов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9D408D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</w:t>
      </w:r>
      <w:r w:rsidR="00646E55" w:rsidRPr="001B0A7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приводить примеры формальных и неформальных исполнителей;</w:t>
      </w:r>
    </w:p>
    <w:p w:rsidR="00646E55" w:rsidRPr="001B0A77" w:rsidRDefault="009D408D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управление имеющимся формальным исполнителем;</w:t>
      </w:r>
    </w:p>
    <w:p w:rsidR="00646E55" w:rsidRPr="001B0A77" w:rsidRDefault="009D408D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ние», «цикл»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9D408D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646E55" w:rsidRPr="001B0A77" w:rsidRDefault="009D408D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EF6B08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план действий для решения задач на переправы, переливания и пр.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EF6B08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исполнять алгоритмы, содержащие ветвления и повторения, для формального исполнителя с заданной системой команд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EF6B08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</w:t>
      </w:r>
      <w:r w:rsidR="00646E55" w:rsidRPr="001B0A77">
        <w:rPr>
          <w:rFonts w:ascii="Times New Roman" w:hAnsi="Times New Roman"/>
          <w:sz w:val="24"/>
          <w:szCs w:val="24"/>
        </w:rPr>
        <w:t>;</w:t>
      </w:r>
    </w:p>
    <w:p w:rsidR="00646E55" w:rsidRPr="001B0A77" w:rsidRDefault="00EF6B08" w:rsidP="00646E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ции и вспомогательные алгоритмы.</w:t>
      </w:r>
    </w:p>
    <w:p w:rsidR="00646E55" w:rsidRPr="008C0CE6" w:rsidRDefault="00646E55" w:rsidP="00646E55">
      <w:pPr>
        <w:shd w:val="clear" w:color="auto" w:fill="FFFFFF"/>
        <w:autoSpaceDE w:val="0"/>
        <w:autoSpaceDN w:val="0"/>
        <w:adjustRightInd w:val="0"/>
        <w:spacing w:after="0" w:line="252" w:lineRule="auto"/>
        <w:ind w:left="705" w:hanging="4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46E55" w:rsidRPr="008C0CE6" w:rsidRDefault="00646E55" w:rsidP="00646E5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Условные обозначения, принятые в календарно-тематическом планировании:</w:t>
      </w:r>
    </w:p>
    <w:p w:rsidR="00646E55" w:rsidRPr="008C0CE6" w:rsidRDefault="00646E55" w:rsidP="00646E55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У – учебник.</w:t>
      </w:r>
    </w:p>
    <w:p w:rsidR="00646E55" w:rsidRPr="008C0CE6" w:rsidRDefault="00646E55" w:rsidP="00646E55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РТ – рабочая тетрадь.</w:t>
      </w:r>
    </w:p>
    <w:p w:rsidR="00646E55" w:rsidRPr="008C0CE6" w:rsidRDefault="00646E55" w:rsidP="00646E55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ЭПУ – электронное приложение к учебнику.</w:t>
      </w:r>
    </w:p>
    <w:p w:rsidR="00646E55" w:rsidRDefault="00646E55" w:rsidP="00646E55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ЕК ЦОР – Единая коллекция цифровых образовательных ресурсов.</w:t>
      </w:r>
    </w:p>
    <w:p w:rsidR="00646E55" w:rsidRDefault="00646E55" w:rsidP="00646E55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861" w:type="dxa"/>
        <w:tblInd w:w="108" w:type="dxa"/>
        <w:tblLook w:val="04A0"/>
      </w:tblPr>
      <w:tblGrid>
        <w:gridCol w:w="4540"/>
        <w:gridCol w:w="222"/>
        <w:gridCol w:w="2069"/>
        <w:gridCol w:w="222"/>
        <w:gridCol w:w="2586"/>
        <w:gridCol w:w="222"/>
      </w:tblGrid>
      <w:tr w:rsidR="00646E55" w:rsidRPr="00B51A5B" w:rsidTr="008004C7">
        <w:trPr>
          <w:trHeight w:val="289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деятельности учащихся на уроке информатики,  с указанием кода.</w:t>
            </w:r>
          </w:p>
        </w:tc>
      </w:tr>
      <w:tr w:rsidR="00646E55" w:rsidRPr="00B51A5B" w:rsidTr="008004C7">
        <w:trPr>
          <w:gridAfter w:val="3"/>
          <w:wAfter w:w="3030" w:type="dxa"/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E55" w:rsidRPr="00B51A5B" w:rsidTr="008004C7">
        <w:trPr>
          <w:gridAfter w:val="3"/>
          <w:wAfter w:w="3030" w:type="dxa"/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1 – чтение текста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E55" w:rsidRPr="00B51A5B" w:rsidTr="008004C7">
        <w:trPr>
          <w:gridAfter w:val="1"/>
          <w:wAfter w:w="222" w:type="dxa"/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2 – выполнение заданий и упражнений (информационных задач) в рабочей тетради</w:t>
            </w:r>
          </w:p>
        </w:tc>
      </w:tr>
      <w:tr w:rsidR="00646E55" w:rsidRPr="00B51A5B" w:rsidTr="008004C7">
        <w:trPr>
          <w:gridAfter w:val="2"/>
          <w:wAfter w:w="2808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3 – наблюдение за объектом изучения (компьютером)</w:t>
            </w:r>
          </w:p>
        </w:tc>
      </w:tr>
      <w:tr w:rsidR="00646E55" w:rsidRPr="00B51A5B" w:rsidTr="008004C7">
        <w:trPr>
          <w:gridAfter w:val="1"/>
          <w:wAfter w:w="222" w:type="dxa"/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4 – компьютерный практикум (работа с электронным пособием)</w:t>
            </w:r>
          </w:p>
        </w:tc>
      </w:tr>
      <w:tr w:rsidR="00646E55" w:rsidRPr="00B51A5B" w:rsidTr="008004C7">
        <w:trPr>
          <w:gridAfter w:val="3"/>
          <w:wAfter w:w="3030" w:type="dxa"/>
          <w:trHeight w:val="315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5 – работа со словарем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E55" w:rsidRPr="00B51A5B" w:rsidTr="008004C7">
        <w:trPr>
          <w:gridAfter w:val="2"/>
          <w:wAfter w:w="2808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6 – контрольный опрос, контрольная письменная работа</w:t>
            </w:r>
          </w:p>
        </w:tc>
      </w:tr>
      <w:tr w:rsidR="00646E55" w:rsidRPr="00B51A5B" w:rsidTr="008004C7">
        <w:trPr>
          <w:gridAfter w:val="3"/>
          <w:wAfter w:w="3030" w:type="dxa"/>
          <w:trHeight w:val="315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7 – итоговое тестирование</w:t>
            </w:r>
          </w:p>
        </w:tc>
      </w:tr>
      <w:tr w:rsidR="00646E55" w:rsidRPr="00B51A5B" w:rsidTr="008004C7">
        <w:trPr>
          <w:gridAfter w:val="3"/>
          <w:wAfter w:w="3030" w:type="dxa"/>
          <w:trHeight w:val="315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8 – эвристическая беседа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E55" w:rsidRPr="00B51A5B" w:rsidTr="008004C7">
        <w:trPr>
          <w:gridAfter w:val="3"/>
          <w:wAfter w:w="3030" w:type="dxa"/>
          <w:trHeight w:val="315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9 – разбор домашнего задания</w:t>
            </w:r>
          </w:p>
        </w:tc>
      </w:tr>
      <w:tr w:rsidR="00646E55" w:rsidRPr="00B51A5B" w:rsidTr="008004C7">
        <w:trPr>
          <w:gridAfter w:val="3"/>
          <w:wAfter w:w="3030" w:type="dxa"/>
          <w:trHeight w:val="315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10 – физкультурные минутки</w:t>
            </w:r>
          </w:p>
          <w:p w:rsidR="00646E55" w:rsidRPr="00B51A5B" w:rsidRDefault="00646E55" w:rsidP="00800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E55" w:rsidRPr="008C0CE6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МАТЕРИАЛЬНО-ТЕХНИЧЕСКАЯ БАЗА</w:t>
      </w:r>
    </w:p>
    <w:p w:rsidR="00646E55" w:rsidRPr="008C0CE6" w:rsidRDefault="00646E55" w:rsidP="00646E5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 xml:space="preserve">1. </w:t>
      </w:r>
      <w:r w:rsidRPr="008C0CE6">
        <w:rPr>
          <w:rFonts w:ascii="Times New Roman" w:hAnsi="Times New Roman"/>
          <w:b/>
          <w:bCs/>
          <w:sz w:val="24"/>
          <w:szCs w:val="24"/>
        </w:rPr>
        <w:t>Литература.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1.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Занимательные задачи по информатике / Л. Л. Босова, А. Ю. Босова, Ю. Г. Коломенская. – М. : БИНОМ, Лаб</w:t>
      </w:r>
      <w:r w:rsidRPr="008C0CE6">
        <w:rPr>
          <w:rFonts w:ascii="Times New Roman" w:hAnsi="Times New Roman"/>
          <w:sz w:val="24"/>
          <w:szCs w:val="24"/>
        </w:rPr>
        <w:t>о</w:t>
      </w:r>
      <w:r w:rsidRPr="008C0CE6">
        <w:rPr>
          <w:rFonts w:ascii="Times New Roman" w:hAnsi="Times New Roman"/>
          <w:sz w:val="24"/>
          <w:szCs w:val="24"/>
        </w:rPr>
        <w:t>ратория знаний, 201</w:t>
      </w:r>
      <w:r w:rsidR="00EF6B08">
        <w:rPr>
          <w:rFonts w:ascii="Times New Roman" w:hAnsi="Times New Roman"/>
          <w:sz w:val="24"/>
          <w:szCs w:val="24"/>
        </w:rPr>
        <w:t>6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2.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Босова,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Л. </w:t>
      </w:r>
      <w:r w:rsidRPr="008C0CE6">
        <w:rPr>
          <w:rFonts w:ascii="Times New Roman" w:hAnsi="Times New Roman"/>
          <w:sz w:val="24"/>
          <w:szCs w:val="24"/>
        </w:rPr>
        <w:t>Изучаем информационные технологии в V–VI классах // Информатика в школе : Приложение к журналу «И</w:t>
      </w:r>
      <w:r w:rsidRPr="008C0CE6">
        <w:rPr>
          <w:rFonts w:ascii="Times New Roman" w:hAnsi="Times New Roman"/>
          <w:sz w:val="24"/>
          <w:szCs w:val="24"/>
        </w:rPr>
        <w:t>н</w:t>
      </w:r>
      <w:r w:rsidRPr="008C0CE6">
        <w:rPr>
          <w:rFonts w:ascii="Times New Roman" w:hAnsi="Times New Roman"/>
          <w:sz w:val="24"/>
          <w:szCs w:val="24"/>
        </w:rPr>
        <w:t>форматика и образование». – 2004. – № 6. – М. : Образование и информатика, 2004.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3.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Преподавание информатики в 5–7 классах / Л. Л. Босова. – М. : БИНОМ, Лаборатория знаний, 2009.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4.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Югова,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Н.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Поурочные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разработки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по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информатике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: 5 класс / Н. Л. Югова, Р. Р.</w:t>
      </w:r>
      <w:r w:rsidRPr="008C0CE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Камалов. – М. : ВАКО, 2010. – (В помощь школьному учителю).</w:t>
      </w:r>
    </w:p>
    <w:p w:rsidR="00646E55" w:rsidRPr="008C0CE6" w:rsidRDefault="00646E55" w:rsidP="00646E5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lastRenderedPageBreak/>
        <w:t>2. Интернет-ресурсы.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 1.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Бородин, М. Н. </w:t>
      </w:r>
      <w:r w:rsidRPr="008C0CE6">
        <w:rPr>
          <w:rFonts w:ascii="Times New Roman" w:hAnsi="Times New Roman"/>
          <w:sz w:val="24"/>
          <w:szCs w:val="24"/>
        </w:rPr>
        <w:t>Информатика. УМК для основной школы. 5–6 классы. 7–9 классы : метод. пособие / М. Н. Бородин. – М. : БИНОМ, Лаборатория знаний, 2013. – Режим доступа : http://files.lbz.ru/pdf/mpBosova5-9fgos.pdf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2. Единая коллекция цифровых образовательных ресурсов. – Режим доступа : </w:t>
      </w:r>
      <w:hyperlink r:id="rId10" w:history="1">
        <w:r w:rsidRPr="008C0CE6">
          <w:rPr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3. Фестиваль педагогических идей «Открытый урок». Преподавание информатики. – Режим доступа : http://festival.1september.ru/informatics/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4. Электронное приложение к учебнику. – Режим доступа : http://www.metodist.lbz.ru/authors/informatika/3/eor5.php</w:t>
      </w:r>
    </w:p>
    <w:p w:rsidR="00646E55" w:rsidRPr="008C0CE6" w:rsidRDefault="00646E55" w:rsidP="00646E5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3. Технические средства обучения.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1. Компьютеры.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Экран на штативе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3. Мультимедийный проектор.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4. Сканер.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C0CE6">
        <w:rPr>
          <w:rFonts w:ascii="Times New Roman" w:hAnsi="Times New Roman"/>
          <w:sz w:val="24"/>
          <w:szCs w:val="24"/>
        </w:rPr>
        <w:t xml:space="preserve"> Цифровой фотоаппарат.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0CE6">
        <w:rPr>
          <w:rFonts w:ascii="Times New Roman" w:hAnsi="Times New Roman"/>
          <w:sz w:val="24"/>
          <w:szCs w:val="24"/>
        </w:rPr>
        <w:t>. Наушники и микрофон.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0CE6">
        <w:rPr>
          <w:rFonts w:ascii="Times New Roman" w:hAnsi="Times New Roman"/>
          <w:sz w:val="24"/>
          <w:szCs w:val="24"/>
        </w:rPr>
        <w:t>. Принтер (черно-белый / цветной).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C0CE6">
        <w:rPr>
          <w:rFonts w:ascii="Times New Roman" w:hAnsi="Times New Roman"/>
          <w:sz w:val="24"/>
          <w:szCs w:val="24"/>
        </w:rPr>
        <w:t>. Акустические колонки в составе рабочего места преподавателя.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0CE6">
        <w:rPr>
          <w:rFonts w:ascii="Times New Roman" w:hAnsi="Times New Roman"/>
          <w:sz w:val="24"/>
          <w:szCs w:val="24"/>
        </w:rPr>
        <w:t>. Оборудование, обеспечивающее подключение к сети Интернет.</w:t>
      </w:r>
    </w:p>
    <w:p w:rsidR="00646E55" w:rsidRPr="008C0CE6" w:rsidRDefault="00646E55" w:rsidP="00646E5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4. Учебно-практическое оборудование.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плакатов, схем.</w:t>
      </w:r>
    </w:p>
    <w:p w:rsidR="00646E55" w:rsidRPr="008C0CE6" w:rsidRDefault="00646E55" w:rsidP="00646E5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</w:p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календарно-тематическОЕ планИРОВАНИЕ</w:t>
      </w:r>
    </w:p>
    <w:tbl>
      <w:tblPr>
        <w:tblStyle w:val="a4"/>
        <w:tblW w:w="15276" w:type="dxa"/>
        <w:tblInd w:w="-743" w:type="dxa"/>
        <w:tblLayout w:type="fixed"/>
        <w:tblLook w:val="04A0"/>
      </w:tblPr>
      <w:tblGrid>
        <w:gridCol w:w="534"/>
        <w:gridCol w:w="1770"/>
        <w:gridCol w:w="1803"/>
        <w:gridCol w:w="2161"/>
        <w:gridCol w:w="2246"/>
        <w:gridCol w:w="2247"/>
        <w:gridCol w:w="2247"/>
        <w:gridCol w:w="1417"/>
        <w:gridCol w:w="851"/>
      </w:tblGrid>
      <w:tr w:rsidR="007F411E" w:rsidRPr="008C478C" w:rsidTr="00D036C5">
        <w:trPr>
          <w:trHeight w:val="566"/>
        </w:trPr>
        <w:tc>
          <w:tcPr>
            <w:tcW w:w="534" w:type="dxa"/>
            <w:vMerge w:val="restart"/>
            <w:textDirection w:val="btLr"/>
            <w:vAlign w:val="center"/>
          </w:tcPr>
          <w:p w:rsidR="007F411E" w:rsidRPr="008C478C" w:rsidRDefault="007F411E" w:rsidP="008004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78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70" w:type="dxa"/>
            <w:vMerge w:val="restart"/>
            <w:vAlign w:val="center"/>
          </w:tcPr>
          <w:p w:rsidR="007F411E" w:rsidRPr="008C478C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3" w:type="dxa"/>
            <w:vMerge w:val="restart"/>
            <w:vAlign w:val="center"/>
          </w:tcPr>
          <w:p w:rsidR="007F411E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</w:p>
          <w:p w:rsidR="007F411E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содержания, основные </w:t>
            </w:r>
          </w:p>
          <w:p w:rsidR="007F411E" w:rsidRPr="008C478C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161" w:type="dxa"/>
            <w:vMerge w:val="restart"/>
            <w:vAlign w:val="center"/>
          </w:tcPr>
          <w:p w:rsidR="007F411E" w:rsidRPr="008C478C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6740" w:type="dxa"/>
            <w:gridSpan w:val="3"/>
            <w:vAlign w:val="center"/>
          </w:tcPr>
          <w:p w:rsidR="007F411E" w:rsidRPr="008C478C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7F411E" w:rsidRPr="008C478C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11E" w:rsidRPr="008C478C" w:rsidRDefault="007F411E" w:rsidP="008004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F411E" w:rsidRPr="008C478C" w:rsidTr="00D036C5">
        <w:trPr>
          <w:trHeight w:val="686"/>
        </w:trPr>
        <w:tc>
          <w:tcPr>
            <w:tcW w:w="534" w:type="dxa"/>
            <w:vMerge/>
          </w:tcPr>
          <w:p w:rsidR="007F411E" w:rsidRPr="008C478C" w:rsidRDefault="007F411E" w:rsidP="00800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F411E" w:rsidRPr="008C478C" w:rsidRDefault="007F411E" w:rsidP="00800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F411E" w:rsidRPr="008C478C" w:rsidRDefault="007F411E" w:rsidP="00800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F411E" w:rsidRPr="008C478C" w:rsidRDefault="007F411E" w:rsidP="00800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9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47" w:type="dxa"/>
            <w:vAlign w:val="center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9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47" w:type="dxa"/>
            <w:vAlign w:val="center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59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vMerge/>
          </w:tcPr>
          <w:p w:rsidR="007F411E" w:rsidRPr="008C478C" w:rsidRDefault="007F411E" w:rsidP="00800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7F411E" w:rsidRPr="008C478C" w:rsidRDefault="007F411E" w:rsidP="008004C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 w:rsidRPr="007C2599">
              <w:rPr>
                <w:rFonts w:ascii="Times New Roman" w:hAnsi="Times New Roman"/>
              </w:rPr>
              <w:t>1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 w:rsidRPr="007C2599">
              <w:rPr>
                <w:rFonts w:ascii="Times New Roman" w:hAnsi="Times New Roman"/>
              </w:rPr>
              <w:t>Информатика как наука. Техника безопасности и организация р</w:t>
            </w:r>
            <w:r w:rsidRPr="007C2599">
              <w:rPr>
                <w:rFonts w:ascii="Times New Roman" w:hAnsi="Times New Roman"/>
              </w:rPr>
              <w:t>а</w:t>
            </w:r>
            <w:r w:rsidRPr="007C2599">
              <w:rPr>
                <w:rFonts w:ascii="Times New Roman" w:hAnsi="Times New Roman"/>
              </w:rPr>
              <w:t>бочего места. Объекты окр</w:t>
            </w:r>
            <w:r w:rsidRPr="007C2599">
              <w:rPr>
                <w:rFonts w:ascii="Times New Roman" w:hAnsi="Times New Roman"/>
              </w:rPr>
              <w:t>у</w:t>
            </w:r>
            <w:r w:rsidRPr="007C2599">
              <w:rPr>
                <w:rFonts w:ascii="Times New Roman" w:hAnsi="Times New Roman"/>
              </w:rPr>
              <w:t>жающего мира.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 w:rsidRPr="007C2599">
              <w:rPr>
                <w:rFonts w:ascii="Times New Roman" w:hAnsi="Times New Roman"/>
              </w:rPr>
              <w:t>Правила работы с учебником и электронными ресурсами. И</w:t>
            </w:r>
            <w:r w:rsidRPr="007C2599">
              <w:rPr>
                <w:rFonts w:ascii="Times New Roman" w:hAnsi="Times New Roman"/>
              </w:rPr>
              <w:t>н</w:t>
            </w:r>
            <w:r w:rsidRPr="007C2599">
              <w:rPr>
                <w:rFonts w:ascii="Times New Roman" w:hAnsi="Times New Roman"/>
              </w:rPr>
              <w:t>форматика как наука. Объект. Множество. О</w:t>
            </w:r>
            <w:r w:rsidRPr="007C2599">
              <w:rPr>
                <w:rFonts w:ascii="Times New Roman" w:hAnsi="Times New Roman"/>
              </w:rPr>
              <w:t>б</w:t>
            </w:r>
            <w:r w:rsidRPr="007C2599">
              <w:rPr>
                <w:rFonts w:ascii="Times New Roman" w:hAnsi="Times New Roman"/>
              </w:rPr>
              <w:t>щее имя. Едини</w:t>
            </w:r>
            <w:r w:rsidRPr="007C2599">
              <w:rPr>
                <w:rFonts w:ascii="Times New Roman" w:hAnsi="Times New Roman"/>
              </w:rPr>
              <w:t>ч</w:t>
            </w:r>
            <w:r w:rsidRPr="007C2599">
              <w:rPr>
                <w:rFonts w:ascii="Times New Roman" w:hAnsi="Times New Roman"/>
              </w:rPr>
              <w:t>ное имя. Собс</w:t>
            </w:r>
            <w:r w:rsidRPr="007C2599">
              <w:rPr>
                <w:rFonts w:ascii="Times New Roman" w:hAnsi="Times New Roman"/>
              </w:rPr>
              <w:t>т</w:t>
            </w:r>
            <w:r w:rsidRPr="007C2599">
              <w:rPr>
                <w:rFonts w:ascii="Times New Roman" w:hAnsi="Times New Roman"/>
              </w:rPr>
              <w:t xml:space="preserve">венное имя. </w:t>
            </w:r>
            <w:r>
              <w:rPr>
                <w:rFonts w:ascii="Times New Roman" w:hAnsi="Times New Roman"/>
              </w:rPr>
              <w:t>Сво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 объектов. Действия, пов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дение,  состояние объекта. Техника безопасности и организация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бочего места.</w:t>
            </w:r>
          </w:p>
          <w:p w:rsidR="007F411E" w:rsidRPr="00120486" w:rsidRDefault="007F411E" w:rsidP="008004C7">
            <w:pPr>
              <w:rPr>
                <w:rFonts w:ascii="Times New Roman" w:hAnsi="Times New Roman"/>
                <w:b/>
                <w:i/>
              </w:rPr>
            </w:pPr>
            <w:r w:rsidRPr="00120486">
              <w:rPr>
                <w:rFonts w:ascii="Times New Roman" w:hAnsi="Times New Roman"/>
                <w:b/>
                <w:i/>
              </w:rPr>
              <w:t>Работа с кл</w:t>
            </w:r>
            <w:r w:rsidRPr="00120486">
              <w:rPr>
                <w:rFonts w:ascii="Times New Roman" w:hAnsi="Times New Roman"/>
                <w:b/>
                <w:i/>
              </w:rPr>
              <w:t>а</w:t>
            </w:r>
            <w:r w:rsidRPr="00120486">
              <w:rPr>
                <w:rFonts w:ascii="Times New Roman" w:hAnsi="Times New Roman"/>
                <w:b/>
                <w:i/>
              </w:rPr>
              <w:t>виатурным тр</w:t>
            </w:r>
            <w:r w:rsidRPr="00120486">
              <w:rPr>
                <w:rFonts w:ascii="Times New Roman" w:hAnsi="Times New Roman"/>
                <w:b/>
                <w:i/>
              </w:rPr>
              <w:t>е</w:t>
            </w:r>
            <w:r w:rsidRPr="00120486">
              <w:rPr>
                <w:rFonts w:ascii="Times New Roman" w:hAnsi="Times New Roman"/>
                <w:b/>
                <w:i/>
              </w:rPr>
              <w:t>нажером.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0"/>
              </w:numPr>
              <w:ind w:left="146" w:right="2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«Объекты окр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жающего мира»;</w:t>
            </w:r>
          </w:p>
          <w:p w:rsidR="007F411E" w:rsidRDefault="007F411E" w:rsidP="007F411E">
            <w:pPr>
              <w:pStyle w:val="a3"/>
              <w:numPr>
                <w:ilvl w:val="0"/>
                <w:numId w:val="20"/>
              </w:numPr>
              <w:ind w:left="146" w:right="2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ты»;</w:t>
            </w:r>
          </w:p>
          <w:p w:rsidR="007F411E" w:rsidRDefault="007F411E" w:rsidP="007F411E">
            <w:pPr>
              <w:pStyle w:val="a3"/>
              <w:numPr>
                <w:ilvl w:val="0"/>
                <w:numId w:val="20"/>
              </w:numPr>
              <w:ind w:left="146" w:right="2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«Техника безопасности».</w:t>
            </w:r>
          </w:p>
          <w:p w:rsidR="007F411E" w:rsidRDefault="007F411E" w:rsidP="008004C7">
            <w:pPr>
              <w:ind w:left="4"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</w:p>
          <w:p w:rsidR="007F411E" w:rsidRDefault="007F411E" w:rsidP="007F411E">
            <w:pPr>
              <w:pStyle w:val="a3"/>
              <w:numPr>
                <w:ilvl w:val="0"/>
                <w:numId w:val="21"/>
              </w:numPr>
              <w:ind w:left="146" w:right="2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интерактивные задания «Дейс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 – признаки», ч. 1-3 (193100,193005,193169);</w:t>
            </w:r>
          </w:p>
          <w:p w:rsidR="007F411E" w:rsidRDefault="007F411E" w:rsidP="007F411E">
            <w:pPr>
              <w:pStyle w:val="a3"/>
              <w:numPr>
                <w:ilvl w:val="0"/>
                <w:numId w:val="21"/>
              </w:numPr>
              <w:ind w:left="146" w:right="2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интерактивные задания «Состав действия», ч. 1-3, К(193173, 193165, 193084,193086);</w:t>
            </w:r>
          </w:p>
          <w:p w:rsidR="007F411E" w:rsidRPr="00654F8A" w:rsidRDefault="007F411E" w:rsidP="007F411E">
            <w:pPr>
              <w:pStyle w:val="a3"/>
              <w:numPr>
                <w:ilvl w:val="0"/>
                <w:numId w:val="21"/>
              </w:numPr>
              <w:ind w:left="146" w:right="240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интерактивные задания «Общие действия», ч. 1-2(192995, 193155)</w:t>
            </w:r>
          </w:p>
        </w:tc>
        <w:tc>
          <w:tcPr>
            <w:tcW w:w="2246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 w:rsidRPr="00120486">
              <w:rPr>
                <w:rFonts w:ascii="Times New Roman" w:hAnsi="Times New Roman"/>
                <w:b/>
                <w:i/>
              </w:rPr>
              <w:t>Научатся: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понимать и правильно применять на бытовом уровне понятия «информ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ция», «информацио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ный объект». </w:t>
            </w:r>
          </w:p>
          <w:p w:rsidR="007F411E" w:rsidRPr="00654F8A" w:rsidRDefault="007F411E" w:rsidP="008004C7">
            <w:pPr>
              <w:rPr>
                <w:rFonts w:ascii="Times New Roman" w:hAnsi="Times New Roman"/>
              </w:rPr>
            </w:pPr>
            <w:r w:rsidRPr="00120486">
              <w:rPr>
                <w:rFonts w:ascii="Times New Roman" w:hAnsi="Times New Roman"/>
                <w:b/>
                <w:i/>
              </w:rPr>
              <w:t>Получат возмо</w:t>
            </w:r>
            <w:r w:rsidRPr="00120486">
              <w:rPr>
                <w:rFonts w:ascii="Times New Roman" w:hAnsi="Times New Roman"/>
                <w:b/>
                <w:i/>
              </w:rPr>
              <w:t>ж</w:t>
            </w:r>
            <w:r w:rsidRPr="00120486">
              <w:rPr>
                <w:rFonts w:ascii="Times New Roman" w:hAnsi="Times New Roman"/>
                <w:b/>
                <w:i/>
              </w:rPr>
              <w:t>ность:</w:t>
            </w:r>
            <w:r>
              <w:rPr>
                <w:rFonts w:ascii="Times New Roman" w:hAnsi="Times New Roman"/>
              </w:rPr>
              <w:t xml:space="preserve"> сформировать представление об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как одном из основных понятий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временной науки; для объектов окружающей действительности ук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зать их признаки; свойства, действия, поведение, состояние.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умеют работать с учебником и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приложением к учебнику; анализируют объекты окружающей действительности, ук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зывая их признаки: свойства, действия, поведение, состояние.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 w:rsidRPr="00120486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деляют последовател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промежуточных целей с учетом коне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ного результата.</w:t>
            </w:r>
          </w:p>
          <w:p w:rsidR="007F411E" w:rsidRPr="00120486" w:rsidRDefault="007F411E" w:rsidP="008004C7">
            <w:pPr>
              <w:rPr>
                <w:rFonts w:ascii="Times New Roman" w:hAnsi="Times New Roman"/>
              </w:rPr>
            </w:pPr>
            <w:r w:rsidRPr="00120486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задают нужные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сы для организации собственной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и сотрудничес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 с партнером.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и 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ность к принятию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рового образа жизни за счет знания основных гигиенических, эрг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номических и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условий безопа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ной эксплуатации средств ИКТ.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Введение, §1. РТ: №1,2,5,6,7,11.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зад: РТ:№13.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объекты.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ты операционной системы.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опер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ционной системы: рабочий стол, панель задач, окна документов, 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пок, приложений и т.д. Значки. Контекстное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ню. Свойства </w:t>
            </w:r>
            <w:r>
              <w:rPr>
                <w:rFonts w:ascii="Times New Roman" w:hAnsi="Times New Roman"/>
              </w:rPr>
              <w:lastRenderedPageBreak/>
              <w:t xml:space="preserve">объекта. </w:t>
            </w:r>
          </w:p>
          <w:p w:rsidR="007F411E" w:rsidRPr="00070677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 «Р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ботаем с осно</w:t>
            </w:r>
            <w:r>
              <w:rPr>
                <w:rFonts w:ascii="Times New Roman" w:hAnsi="Times New Roman"/>
                <w:b/>
                <w:i/>
              </w:rPr>
              <w:t>в</w:t>
            </w:r>
            <w:r>
              <w:rPr>
                <w:rFonts w:ascii="Times New Roman" w:hAnsi="Times New Roman"/>
                <w:b/>
                <w:i/>
              </w:rPr>
              <w:t>ными объектами операционной системы».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пьютерные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ты»;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«Как хранят информацию в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пьютере».</w:t>
            </w:r>
          </w:p>
          <w:p w:rsidR="007F411E" w:rsidRDefault="007F411E" w:rsidP="008004C7">
            <w:pPr>
              <w:pStyle w:val="a3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</w:p>
          <w:p w:rsidR="007F411E" w:rsidRDefault="007F411E" w:rsidP="007F411E">
            <w:pPr>
              <w:pStyle w:val="a3"/>
              <w:numPr>
                <w:ilvl w:val="0"/>
                <w:numId w:val="23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анимация «Файлы и </w:t>
            </w:r>
            <w:r>
              <w:rPr>
                <w:rFonts w:ascii="Times New Roman" w:hAnsi="Times New Roman"/>
              </w:rPr>
              <w:lastRenderedPageBreak/>
              <w:t>папки»(196624);</w:t>
            </w:r>
          </w:p>
          <w:p w:rsidR="007F411E" w:rsidRDefault="007F411E" w:rsidP="007F411E">
            <w:pPr>
              <w:pStyle w:val="a3"/>
              <w:numPr>
                <w:ilvl w:val="0"/>
                <w:numId w:val="23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анимация «Пр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 «Прово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ник»»(196653);</w:t>
            </w:r>
          </w:p>
          <w:p w:rsidR="007F411E" w:rsidRPr="00070677" w:rsidRDefault="007F411E" w:rsidP="007F411E">
            <w:pPr>
              <w:pStyle w:val="a3"/>
              <w:numPr>
                <w:ilvl w:val="0"/>
                <w:numId w:val="23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«Ман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пуляции с файл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ми»(196633)</w:t>
            </w:r>
          </w:p>
        </w:tc>
        <w:tc>
          <w:tcPr>
            <w:tcW w:w="2246" w:type="dxa"/>
          </w:tcPr>
          <w:p w:rsidR="007F411E" w:rsidRPr="0007067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Научатся: </w:t>
            </w:r>
            <w:r>
              <w:rPr>
                <w:rFonts w:ascii="Times New Roman" w:hAnsi="Times New Roman"/>
              </w:rPr>
              <w:t>изменять свойства рабочего 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ла, панели задач, узн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вать свойства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тов, значки которых расположены на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чем столе, упорядоч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вать объекты на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чем столе.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танавливают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между устройс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вами компьютера и функциями, которые они выполняют;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ществляют анализ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ектов  с выделением существенных и нес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щественных призн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ков.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 w:rsidRPr="00566BBA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свое действие в соответствии с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ленной задачей и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виями её реализации, в том числе и на 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реннем плане.</w:t>
            </w:r>
          </w:p>
          <w:p w:rsidR="007F411E" w:rsidRPr="00070677" w:rsidRDefault="007F411E" w:rsidP="008004C7">
            <w:pPr>
              <w:rPr>
                <w:rFonts w:ascii="Times New Roman" w:hAnsi="Times New Roman"/>
              </w:rPr>
            </w:pPr>
            <w:r w:rsidRPr="00566BBA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используют речь для регуляции своего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ствия; с учетом целей коммуникации дост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точно точно, послед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 и полно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дают партнеру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димую информацию как ориентир для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строения действия.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Понимание значения навыков работы на компьютере для учебы и жизни.</w:t>
            </w:r>
          </w:p>
        </w:tc>
        <w:tc>
          <w:tcPr>
            <w:tcW w:w="141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§2, с.16-17. РТ:№24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 и папки. Размер файла.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Файл. Имя и свойства файла. Расширения фа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лов. Папки.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 с файлами и папками.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ницы измерения информации: бит, байт, килобайт, мегабайт, гиг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байт.</w:t>
            </w:r>
          </w:p>
          <w:p w:rsidR="007F411E" w:rsidRPr="00E818D3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№2 «Р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ботаем с объе</w:t>
            </w:r>
            <w:r>
              <w:rPr>
                <w:rFonts w:ascii="Times New Roman" w:hAnsi="Times New Roman"/>
                <w:b/>
                <w:i/>
              </w:rPr>
              <w:t>к</w:t>
            </w:r>
            <w:r>
              <w:rPr>
                <w:rFonts w:ascii="Times New Roman" w:hAnsi="Times New Roman"/>
                <w:b/>
                <w:i/>
              </w:rPr>
              <w:t>тами файловой системы».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пьютерные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ты»;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«Как хранят информацию в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пьютере».</w:t>
            </w:r>
          </w:p>
          <w:p w:rsidR="007F411E" w:rsidRDefault="007F411E" w:rsidP="008004C7">
            <w:pPr>
              <w:pStyle w:val="a3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</w:p>
          <w:p w:rsidR="007F411E" w:rsidRDefault="007F411E" w:rsidP="007F411E">
            <w:pPr>
              <w:pStyle w:val="a3"/>
              <w:numPr>
                <w:ilvl w:val="0"/>
                <w:numId w:val="23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анимация «Файлы и папки»(196624);</w:t>
            </w:r>
          </w:p>
          <w:p w:rsidR="007F411E" w:rsidRDefault="007F411E" w:rsidP="007F411E">
            <w:pPr>
              <w:pStyle w:val="a3"/>
              <w:numPr>
                <w:ilvl w:val="0"/>
                <w:numId w:val="23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анимация «Пр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 «Прово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ник»»(196653);</w:t>
            </w:r>
          </w:p>
          <w:p w:rsidR="007F411E" w:rsidRPr="00E818D3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«Ман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пуляции с файл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ми»(196633)</w:t>
            </w:r>
          </w:p>
        </w:tc>
        <w:tc>
          <w:tcPr>
            <w:tcW w:w="2246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определять свойства объектов файловой системы; создавать, открывать, закрывать папки.</w:t>
            </w:r>
          </w:p>
          <w:p w:rsidR="007F411E" w:rsidRPr="00E818D3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научиться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тематизировать (уп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рядочивать) файлы и папки.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пользуют знаково-символические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ва; выделяют колич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ственные характер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стики объектов, зада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словами.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 w:rsidRPr="00566BBA"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познавател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 цель, сохраняют её при выполнении учебных действий.</w:t>
            </w:r>
          </w:p>
          <w:p w:rsidR="007F411E" w:rsidRPr="001C350B" w:rsidRDefault="007F411E" w:rsidP="008004C7">
            <w:pPr>
              <w:rPr>
                <w:rFonts w:ascii="Times New Roman" w:hAnsi="Times New Roman"/>
              </w:rPr>
            </w:pPr>
            <w:r w:rsidRPr="00566BBA"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C350B">
              <w:rPr>
                <w:rFonts w:ascii="Times New Roman" w:hAnsi="Times New Roman"/>
              </w:rPr>
              <w:t xml:space="preserve">управляют поведением партнера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убеждают его, контролируют, корректируют и оцен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вают его действия.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 личной 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ственности за качество окружающей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среды.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§2, с.12-15. РТ:№17,22.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зад: РТ:№27.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отношений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ектов и их мн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жеств.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между мн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жествами.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ношений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тов. Схема 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шений. Схема состава. Круги Эйлера. </w:t>
            </w:r>
          </w:p>
          <w:p w:rsidR="007F411E" w:rsidRPr="00074425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№3 «П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lastRenderedPageBreak/>
              <w:t>вторяем во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можности гр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фического р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дактора – инс</w:t>
            </w:r>
            <w:r>
              <w:rPr>
                <w:rFonts w:ascii="Times New Roman" w:hAnsi="Times New Roman"/>
                <w:b/>
                <w:i/>
              </w:rPr>
              <w:t>т</w:t>
            </w:r>
            <w:r>
              <w:rPr>
                <w:rFonts w:ascii="Times New Roman" w:hAnsi="Times New Roman"/>
                <w:b/>
                <w:i/>
              </w:rPr>
              <w:t>румента созд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графических объектов» (зад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1-3).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Pr="00074425" w:rsidRDefault="007F411E" w:rsidP="007F411E">
            <w:pPr>
              <w:pStyle w:val="a3"/>
              <w:numPr>
                <w:ilvl w:val="0"/>
                <w:numId w:val="25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шения объектов и их множеств».</w:t>
            </w:r>
          </w:p>
        </w:tc>
        <w:tc>
          <w:tcPr>
            <w:tcW w:w="2246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ваться инструментами графического редакт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ра; создавать сложные графические объекты из простых.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 w:rsidRPr="00074425">
              <w:rPr>
                <w:rFonts w:ascii="Times New Roman" w:hAnsi="Times New Roman"/>
              </w:rPr>
              <w:t xml:space="preserve">приводить </w:t>
            </w:r>
            <w:r w:rsidRPr="00074425">
              <w:rPr>
                <w:rFonts w:ascii="Times New Roman" w:hAnsi="Times New Roman"/>
              </w:rPr>
              <w:lastRenderedPageBreak/>
              <w:t>примеры отношений между объектами.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являют отношения, связывающие данный объект с другими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ектами; устанавливают соответствия между понятиями.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стоятельно планируют пути достижения 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лей; соотносят свои действия с планиру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мыми результатами.</w:t>
            </w:r>
          </w:p>
          <w:p w:rsidR="007F411E" w:rsidRPr="007B097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устанавливают и сра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нивают разные точки зрения, прежде чем принимать решение и делать выбор; задают уточняющие вопросы для получения недо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тающей информации.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Понимание значения навыков работы на компьютере для учебы и жизни; осознание важности навыков 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вичного анализа и 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нивания получаемой информации.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§3,с.19-22. У:№1-5, с.25-27. РТ: №36,38. До</w:t>
            </w:r>
            <w:r w:rsidR="00A37A4C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зад: РТ: №39.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«вх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 в состав».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«вх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 в состав» и его схема.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№3 «П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вторяем во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можности гр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фического р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дактора – инс</w:t>
            </w:r>
            <w:r>
              <w:rPr>
                <w:rFonts w:ascii="Times New Roman" w:hAnsi="Times New Roman"/>
                <w:b/>
                <w:i/>
              </w:rPr>
              <w:t>т</w:t>
            </w:r>
            <w:r>
              <w:rPr>
                <w:rFonts w:ascii="Times New Roman" w:hAnsi="Times New Roman"/>
                <w:b/>
                <w:i/>
              </w:rPr>
              <w:t>румента созд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графических объектов» (зад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5-6).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A333B3" w:rsidRDefault="007F411E" w:rsidP="007F411E">
            <w:pPr>
              <w:pStyle w:val="a3"/>
              <w:numPr>
                <w:ilvl w:val="0"/>
                <w:numId w:val="25"/>
              </w:numPr>
              <w:ind w:left="146" w:hanging="142"/>
              <w:rPr>
                <w:rFonts w:ascii="Times New Roman" w:hAnsi="Times New Roman"/>
              </w:rPr>
            </w:pPr>
            <w:r w:rsidRPr="00A333B3">
              <w:rPr>
                <w:rFonts w:ascii="Times New Roman" w:hAnsi="Times New Roman"/>
              </w:rPr>
              <w:t>презентация «Отн</w:t>
            </w:r>
            <w:r w:rsidRPr="00A333B3">
              <w:rPr>
                <w:rFonts w:ascii="Times New Roman" w:hAnsi="Times New Roman"/>
              </w:rPr>
              <w:t>о</w:t>
            </w:r>
            <w:r w:rsidRPr="00A333B3">
              <w:rPr>
                <w:rFonts w:ascii="Times New Roman" w:hAnsi="Times New Roman"/>
              </w:rPr>
              <w:t>шения объектов и их множеств».</w:t>
            </w:r>
          </w:p>
        </w:tc>
        <w:tc>
          <w:tcPr>
            <w:tcW w:w="2246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ваться инструментами графического редакт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ра; создавать сложные графические объекты из простых.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называть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ношения, связывающие данный объект с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гими объектами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являют отношения, связывающие данный объект с другими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ектами; используют схему состава при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шении задач; структ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рируют и визуализ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информацию с помощью схем.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вносят коррективы и дополн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составленные планы; принимают познавательную цель, сохраняют её при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полнении учебных действий, регулируют весь процесс их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полнения.</w:t>
            </w:r>
          </w:p>
          <w:p w:rsidR="007F411E" w:rsidRPr="00C6710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задачами и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ловиями коммуник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ции; вступают в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лог; участвуют в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лективном обсуждении проблем. </w:t>
            </w:r>
          </w:p>
          <w:p w:rsidR="007F411E" w:rsidRPr="00C6710E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 ответственн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за общее дело; 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собность увязать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ное содержание с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ственным жизненным опытом.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§3, с.23-25. У: №7-8,с.27. РТ:№40(б),43, 45.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зад: РТ: №47.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Разновидности </w:t>
            </w:r>
            <w:r>
              <w:rPr>
                <w:rFonts w:ascii="Times New Roman" w:hAnsi="Times New Roman"/>
              </w:rPr>
              <w:lastRenderedPageBreak/>
              <w:t>объектов и их классификация.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Отношение «я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ляется разнови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ностью». Схема разновидностей. Классификация объектов (естес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венная и искусс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венная).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классифик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  <w:p w:rsidR="007F411E" w:rsidRPr="00BE69A9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Практикум на основе №54 и (или) №55 в РТ.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Pr="00A333B3" w:rsidRDefault="007F411E" w:rsidP="007F411E">
            <w:pPr>
              <w:pStyle w:val="a3"/>
              <w:numPr>
                <w:ilvl w:val="0"/>
                <w:numId w:val="25"/>
              </w:numPr>
              <w:ind w:left="146" w:hanging="142"/>
              <w:rPr>
                <w:rFonts w:ascii="Times New Roman" w:hAnsi="Times New Roman"/>
              </w:rPr>
            </w:pPr>
            <w:r w:rsidRPr="00A333B3">
              <w:rPr>
                <w:rFonts w:ascii="Times New Roman" w:hAnsi="Times New Roman"/>
              </w:rPr>
              <w:lastRenderedPageBreak/>
              <w:t>презентация «</w:t>
            </w:r>
            <w:r>
              <w:rPr>
                <w:rFonts w:ascii="Times New Roman" w:hAnsi="Times New Roman"/>
              </w:rPr>
              <w:t>Разн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видности объектов и их классифик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  <w:r w:rsidRPr="00A333B3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Сайт: 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A333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bubbl</w:t>
            </w:r>
            <w:r w:rsidRPr="00A333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us</w:t>
            </w:r>
            <w:r w:rsidRPr="00A333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(для выполнения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кума).</w:t>
            </w:r>
          </w:p>
        </w:tc>
        <w:tc>
          <w:tcPr>
            <w:tcW w:w="2246" w:type="dxa"/>
          </w:tcPr>
          <w:p w:rsidR="007F411E" w:rsidRPr="00A333B3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лять текстовую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формацию в 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форме.</w:t>
            </w:r>
          </w:p>
          <w:p w:rsidR="007F411E" w:rsidRPr="00A333B3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осуществлять деление заданного множества объектов на классы по заданному или самостоятельно выбранному признаку – основанию класс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фикации; приобрести опыт решения задач с помощью ИКТ.</w:t>
            </w:r>
          </w:p>
        </w:tc>
        <w:tc>
          <w:tcPr>
            <w:tcW w:w="2247" w:type="dxa"/>
          </w:tcPr>
          <w:p w:rsidR="007F411E" w:rsidRPr="00A333B3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деют информационно-логическими умени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ми: определяют пон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тия, самостоятельно выбирают основания и критерии для класс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фикации, делают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воды.</w:t>
            </w:r>
          </w:p>
          <w:p w:rsidR="007F411E" w:rsidRPr="002D126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деляют способы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вий в рамках предл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женных условий; 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нивают правильность выполнения учебной задачи.</w:t>
            </w:r>
          </w:p>
          <w:p w:rsidR="007F411E" w:rsidRPr="002D126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планируют учебное сотрудничество с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и сверстниками; адекватно используют речевые средства для аргументации своей позиции.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Понимание важности </w:t>
            </w:r>
            <w:r>
              <w:rPr>
                <w:rFonts w:ascii="Times New Roman" w:hAnsi="Times New Roman"/>
              </w:rPr>
              <w:lastRenderedPageBreak/>
              <w:t>логического мышления в повседневной жизни.</w:t>
            </w:r>
          </w:p>
        </w:tc>
        <w:tc>
          <w:tcPr>
            <w:tcW w:w="141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§4, с.28-30. </w:t>
            </w:r>
            <w:r>
              <w:rPr>
                <w:rFonts w:ascii="Times New Roman" w:hAnsi="Times New Roman"/>
              </w:rPr>
              <w:lastRenderedPageBreak/>
              <w:t>У: №1-6, с.31-32. РТ: №51(б),53,56.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компьютерных объектов.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«я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разнови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ностью». Схема разновидностей. Классификация объектов.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классиф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кации. Классиф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кация компь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терных объектов.</w:t>
            </w:r>
          </w:p>
          <w:p w:rsidR="007F411E" w:rsidRPr="002D1260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№4 «П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вторяем во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можности те</w:t>
            </w:r>
            <w:r>
              <w:rPr>
                <w:rFonts w:ascii="Times New Roman" w:hAnsi="Times New Roman"/>
                <w:b/>
                <w:i/>
              </w:rPr>
              <w:t>к</w:t>
            </w:r>
            <w:r>
              <w:rPr>
                <w:rFonts w:ascii="Times New Roman" w:hAnsi="Times New Roman"/>
                <w:b/>
                <w:i/>
              </w:rPr>
              <w:t>стового проце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  <w:b/>
                <w:i/>
              </w:rPr>
              <w:t>сора – инстр</w:t>
            </w:r>
            <w:r>
              <w:rPr>
                <w:rFonts w:ascii="Times New Roman" w:hAnsi="Times New Roman"/>
                <w:b/>
                <w:i/>
              </w:rPr>
              <w:t>у</w:t>
            </w:r>
            <w:r>
              <w:rPr>
                <w:rFonts w:ascii="Times New Roman" w:hAnsi="Times New Roman"/>
                <w:b/>
                <w:i/>
              </w:rPr>
              <w:t>мента создания текстовых об</w:t>
            </w:r>
            <w:r>
              <w:rPr>
                <w:rFonts w:ascii="Times New Roman" w:hAnsi="Times New Roman"/>
                <w:b/>
                <w:i/>
              </w:rPr>
              <w:t>ъ</w:t>
            </w:r>
            <w:r>
              <w:rPr>
                <w:rFonts w:ascii="Times New Roman" w:hAnsi="Times New Roman"/>
                <w:b/>
                <w:i/>
              </w:rPr>
              <w:t>ектов».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C42AC9" w:rsidRDefault="007F411E" w:rsidP="007F411E">
            <w:pPr>
              <w:pStyle w:val="a3"/>
              <w:numPr>
                <w:ilvl w:val="0"/>
                <w:numId w:val="25"/>
              </w:numPr>
              <w:ind w:left="146" w:hanging="142"/>
              <w:rPr>
                <w:rFonts w:ascii="Times New Roman" w:hAnsi="Times New Roman"/>
              </w:rPr>
            </w:pPr>
            <w:r w:rsidRPr="00C42AC9">
              <w:rPr>
                <w:rFonts w:ascii="Times New Roman" w:hAnsi="Times New Roman"/>
              </w:rPr>
              <w:t>презентация «Разн</w:t>
            </w:r>
            <w:r w:rsidRPr="00C42AC9">
              <w:rPr>
                <w:rFonts w:ascii="Times New Roman" w:hAnsi="Times New Roman"/>
              </w:rPr>
              <w:t>о</w:t>
            </w:r>
            <w:r w:rsidRPr="00C42AC9">
              <w:rPr>
                <w:rFonts w:ascii="Times New Roman" w:hAnsi="Times New Roman"/>
              </w:rPr>
              <w:t>видности объектов и их классифик</w:t>
            </w:r>
            <w:r w:rsidRPr="00C42AC9">
              <w:rPr>
                <w:rFonts w:ascii="Times New Roman" w:hAnsi="Times New Roman"/>
              </w:rPr>
              <w:t>а</w:t>
            </w:r>
            <w:r w:rsidRPr="00C42AC9">
              <w:rPr>
                <w:rFonts w:ascii="Times New Roman" w:hAnsi="Times New Roman"/>
              </w:rPr>
              <w:t>ция».</w:t>
            </w:r>
            <w:r>
              <w:rPr>
                <w:rFonts w:ascii="Times New Roman" w:hAnsi="Times New Roman"/>
              </w:rPr>
              <w:t>Файл-заготовка «Ошибка.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246" w:type="dxa"/>
          </w:tcPr>
          <w:p w:rsidR="007F411E" w:rsidRPr="00C42AC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в текстовом редакторе открывать, изменять и сохранять документы; выполнять проверку правопис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ния; устанавливать абзацный отступ и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бивать текст на абзацы; выделять фрагмент текста (произвольный участок, строку, абзац, слово) и изменять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чертание шрифта.</w:t>
            </w:r>
          </w:p>
          <w:p w:rsidR="007F411E" w:rsidRPr="00C42AC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>ность:</w:t>
            </w:r>
            <w:r>
              <w:rPr>
                <w:rFonts w:ascii="Times New Roman" w:hAnsi="Times New Roman"/>
              </w:rPr>
              <w:t xml:space="preserve"> осуществлять деление заданного множества объектов на классы по заданному или самостоятельн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выбранному признаку – основанию класс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фикации; приобрести опыт решения задач с </w:t>
            </w:r>
            <w:r>
              <w:rPr>
                <w:rFonts w:ascii="Times New Roman" w:hAnsi="Times New Roman"/>
              </w:rPr>
              <w:lastRenderedPageBreak/>
              <w:t>помощью ИКТ.</w:t>
            </w:r>
          </w:p>
        </w:tc>
        <w:tc>
          <w:tcPr>
            <w:tcW w:w="2247" w:type="dxa"/>
          </w:tcPr>
          <w:p w:rsidR="007F411E" w:rsidRPr="007052F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деют информационно-логическими умени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ми: определяют пон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тия, самостоятельно выбирают основания и критерии для класс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фикации, делают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воды.</w:t>
            </w:r>
          </w:p>
          <w:p w:rsidR="007F411E" w:rsidRPr="007052F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разуют практическую задачу в познавател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ную; вносят 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вы и дополнения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ставленные планы; адекватно восприн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мают оценку учителя.</w:t>
            </w:r>
          </w:p>
          <w:p w:rsidR="007F411E" w:rsidRPr="007052F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задают вопросы,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ходимые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собственной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и сотрудн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чества с партнером; </w:t>
            </w:r>
            <w:r>
              <w:rPr>
                <w:rFonts w:ascii="Times New Roman" w:hAnsi="Times New Roman"/>
              </w:rPr>
              <w:lastRenderedPageBreak/>
              <w:t>используют речь для регуляции своего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Ориентация на пон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мание причин успеха в учебной деятельности.</w:t>
            </w:r>
          </w:p>
        </w:tc>
        <w:tc>
          <w:tcPr>
            <w:tcW w:w="141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§4. РТ: №57,58.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тов. Состав и структура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ход. Системы объектов. Состав и структура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темы. Системный эффект.</w:t>
            </w:r>
          </w:p>
          <w:p w:rsidR="007F411E" w:rsidRPr="007763EF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№5 «Зн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комимся с гр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фическими во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можностями текстового пр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цессора» (зад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1-3).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темы объектов»;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«Системы».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Файлы-заготовки «Ал-Хорезми.</w:t>
            </w:r>
            <w:r>
              <w:rPr>
                <w:rFonts w:ascii="Times New Roman" w:hAnsi="Times New Roman"/>
                <w:lang w:val="en-US"/>
              </w:rPr>
              <w:t>bmp</w:t>
            </w:r>
            <w:r>
              <w:rPr>
                <w:rFonts w:ascii="Times New Roman" w:hAnsi="Times New Roman"/>
              </w:rPr>
              <w:t>», «Шутка.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7763E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вставлять в текстовые документы рисунки и изменять их свойства; создавать, изменять и перемещать декоративные надписи в текстовом процесс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ре.</w:t>
            </w:r>
          </w:p>
          <w:p w:rsidR="007F411E" w:rsidRPr="00267BF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приводить примеры 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ных, нематериальных и смешанных систем.</w:t>
            </w:r>
          </w:p>
        </w:tc>
        <w:tc>
          <w:tcPr>
            <w:tcW w:w="2247" w:type="dxa"/>
          </w:tcPr>
          <w:p w:rsidR="007F411E" w:rsidRPr="00267BF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 оперируют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нятием «система»,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лизируют окружающие объекты с точки зрения системного подхода.</w:t>
            </w:r>
          </w:p>
          <w:p w:rsidR="007F411E" w:rsidRPr="00267BF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 способность к волевому усилию в случае затруднения; осуществляют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 на уровне 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вольного внимания.</w:t>
            </w:r>
          </w:p>
          <w:p w:rsidR="007F411E" w:rsidRPr="00267BF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понимают относител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мнений и подх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 к решению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блемы; осуществляют взаимный контроль и оказывают в сотрудн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честве необходимую помощь.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 использования системного подхода в повседневной жизни.</w:t>
            </w:r>
          </w:p>
        </w:tc>
        <w:tc>
          <w:tcPr>
            <w:tcW w:w="141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§5, с.33-36. РТ: №59-62.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и окр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жающая среда. Система «как черный ящик».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и выход системы. Система и окружающая среда. Система как «черный ящик».</w:t>
            </w:r>
          </w:p>
          <w:p w:rsidR="007F411E" w:rsidRPr="00E73E20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№5 «Зн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комимся с гр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фическими во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можностями текстового пр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цессора» (зад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4-5)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темы объектов»;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«Системы».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Файл-заготовка, «Домик.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E73E2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создавать простые графические объекты (фигуры) в текстовом процессоре; выделять графические фрагменты, перем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щать и удалять их;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дактировать, копир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 вставлять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фические объекты; устанавливать порядок следования; группир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простые 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объекты; разд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лять сложные объекты на составные части</w:t>
            </w:r>
          </w:p>
          <w:p w:rsidR="007F411E" w:rsidRPr="00984C9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приводить примеры 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ных, нематериальных и смешанных систем.</w:t>
            </w:r>
          </w:p>
        </w:tc>
        <w:tc>
          <w:tcPr>
            <w:tcW w:w="2247" w:type="dxa"/>
          </w:tcPr>
          <w:p w:rsidR="007F411E" w:rsidRPr="00984C9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 оперируют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нятием «система»;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лизируют окружающие объекты с точки зрения системного подхода; выделяют существе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характеристики объектов.</w:t>
            </w:r>
          </w:p>
          <w:p w:rsidR="007F411E" w:rsidRPr="00984C9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взвешенные решения и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 осознанный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бор в учебной и позн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  <w:p w:rsidR="007F411E" w:rsidRPr="00984C9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продуктивно разреш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конфликты на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нове учета интересов и позиций всех его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стников; умеют с 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таточной полнотой и точностью выражать свои мысли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задачами и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ловиями коммуник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Понимание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мости использования системного подхода в повседневной жизни; значение навыков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на компьютере для учебы и жизни.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§5, с.36-37. РТ: №65(д-о),66.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зад: РТ: №67.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 компьютер как система.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как надсистема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система. Апп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ратный,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граммный, апп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ратно-программный, пользовательский интерфейс.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формационные ресурсы.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№5 «Зн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комимся с гр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фическими во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можностями текстового пр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цессора» (зад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ния 6)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сональный компь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тер как система»;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«Компьютер и информация».</w:t>
            </w:r>
          </w:p>
          <w:p w:rsidR="007F411E" w:rsidRPr="007C2599" w:rsidRDefault="007F411E" w:rsidP="008004C7">
            <w:pPr>
              <w:pStyle w:val="a3"/>
              <w:ind w:left="146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2265B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редактир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вать, копировать и вставлять графические объекты в текстовом процессоре; устана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ливать порядок 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группировать простые графические объекты; разделять сложные объекты на составные части.</w:t>
            </w:r>
          </w:p>
          <w:p w:rsidR="007F411E" w:rsidRPr="002265B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>ность:</w:t>
            </w:r>
            <w:r>
              <w:rPr>
                <w:rFonts w:ascii="Times New Roman" w:hAnsi="Times New Roman"/>
              </w:rPr>
              <w:t xml:space="preserve"> расширить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 назначении и функциях программн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обеспечения комп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ютера.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 оперируют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нятием «система»;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лизируют окружающие объекты с точки зрения системного подхода; ищут и выделяют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обходимую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в учебнике; выб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рают наиболее эффе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тивные пути решения практических задач.</w:t>
            </w:r>
          </w:p>
          <w:p w:rsidR="007F411E" w:rsidRPr="002265B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деляют способы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вий в рамках предл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женных условий и оценивают правил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выполнения учебной задачи.</w:t>
            </w:r>
          </w:p>
          <w:p w:rsidR="007F411E" w:rsidRPr="0073362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проявляют инициативу в поиске и сборе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в сотрудн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честве с партнером; владеют диалогической формой речи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грамматич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и синтаксич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нормами родн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языка.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к повыш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своего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тельного уровня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должению обучения с использованием средств ИКТ.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§6.РТ: № 69,70,72.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зад: РТ: №74.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окружающ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мира.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Тест по теме «Объекты и си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 xml:space="preserve">темы». </w:t>
            </w:r>
            <w:r>
              <w:rPr>
                <w:rFonts w:ascii="Times New Roman" w:hAnsi="Times New Roman"/>
              </w:rPr>
              <w:t>Знания. Чувственное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знание: ощущ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восприятие, представление. Формы 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(абстрак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ного) мышления: понятие, сужд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умозаключ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ние.</w:t>
            </w:r>
          </w:p>
          <w:p w:rsidR="007F411E" w:rsidRPr="00285D61" w:rsidRDefault="007F411E" w:rsidP="008004C7">
            <w:pPr>
              <w:rPr>
                <w:rFonts w:ascii="Times New Roman" w:hAnsi="Times New Roman"/>
                <w:b/>
                <w:i/>
              </w:rPr>
            </w:pPr>
            <w:r w:rsidRPr="00285D61">
              <w:rPr>
                <w:rFonts w:ascii="Times New Roman" w:hAnsi="Times New Roman"/>
                <w:b/>
                <w:i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</w:rPr>
              <w:t>6 «Со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даем компь</w:t>
            </w:r>
            <w:r>
              <w:rPr>
                <w:rFonts w:ascii="Times New Roman" w:hAnsi="Times New Roman"/>
                <w:b/>
                <w:i/>
              </w:rPr>
              <w:t>ю</w:t>
            </w:r>
            <w:r>
              <w:rPr>
                <w:rFonts w:ascii="Times New Roman" w:hAnsi="Times New Roman"/>
                <w:b/>
                <w:i/>
              </w:rPr>
              <w:t>терные док</w:t>
            </w:r>
            <w:r>
              <w:rPr>
                <w:rFonts w:ascii="Times New Roman" w:hAnsi="Times New Roman"/>
                <w:b/>
                <w:i/>
              </w:rPr>
              <w:t>у</w:t>
            </w:r>
            <w:r>
              <w:rPr>
                <w:rFonts w:ascii="Times New Roman" w:hAnsi="Times New Roman"/>
                <w:b/>
                <w:i/>
              </w:rPr>
              <w:t>менты».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Pr="00285D61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 w:rsidRPr="00285D61">
              <w:rPr>
                <w:rFonts w:ascii="Times New Roman" w:hAnsi="Times New Roman"/>
              </w:rPr>
              <w:t>презентация «Как мы познаем окр</w:t>
            </w:r>
            <w:r w:rsidRPr="00285D61">
              <w:rPr>
                <w:rFonts w:ascii="Times New Roman" w:hAnsi="Times New Roman"/>
              </w:rPr>
              <w:t>у</w:t>
            </w:r>
            <w:r w:rsidRPr="00285D61">
              <w:rPr>
                <w:rFonts w:ascii="Times New Roman" w:hAnsi="Times New Roman"/>
              </w:rPr>
              <w:t>жающий мир»;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Файлы-заготовки «Дом.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», «Мир.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 xml:space="preserve">», 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«Воды1.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», «В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ды2.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 xml:space="preserve">»,  </w:t>
            </w:r>
            <w:r>
              <w:rPr>
                <w:rFonts w:ascii="Times New Roman" w:hAnsi="Times New Roman"/>
              </w:rPr>
              <w:lastRenderedPageBreak/>
              <w:t>«Воды3.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285D6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Научатся: </w:t>
            </w:r>
            <w:r>
              <w:rPr>
                <w:rFonts w:ascii="Times New Roman" w:hAnsi="Times New Roman"/>
              </w:rPr>
              <w:t>определять, информативно или нет некоторое сообщение, если известны спосо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ности конкретного субъекта к его воспр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ятию; ускорять свою работу за счет опер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ций копирования, </w:t>
            </w:r>
            <w:r>
              <w:rPr>
                <w:rFonts w:ascii="Times New Roman" w:hAnsi="Times New Roman"/>
              </w:rPr>
              <w:lastRenderedPageBreak/>
              <w:t>вставки, поиска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мены фрагментов; вв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дить текст на англи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ском языке, символы, отсутствующие на кл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виатуре; работать с несколькими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тами одновременно. </w:t>
            </w:r>
          </w:p>
          <w:p w:rsidR="007F411E" w:rsidRPr="009D30DA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осуществлять орфографический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 в текстовом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кументе с помощью средств текстового редактора; оформлять текст в соответствии с заданными правилами.</w:t>
            </w:r>
          </w:p>
        </w:tc>
        <w:tc>
          <w:tcPr>
            <w:tcW w:w="2247" w:type="dxa"/>
          </w:tcPr>
          <w:p w:rsidR="007F411E" w:rsidRPr="009D30DA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деляют количестве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характеристики объектов, заданные словами; проводят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лиз способов решения задачи с точки зрения их рациональности и экономичности; строят </w:t>
            </w:r>
            <w:r>
              <w:rPr>
                <w:rFonts w:ascii="Times New Roman" w:hAnsi="Times New Roman"/>
              </w:rPr>
              <w:lastRenderedPageBreak/>
              <w:t>логическое рассужд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умозаключение, делают выводы.</w:t>
            </w:r>
          </w:p>
          <w:p w:rsidR="007F411E" w:rsidRPr="009D30DA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и сохраняют учебную задачу;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носят свои действия с планируемыми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татами; осуществляют пошаговый контроль по результату.</w:t>
            </w:r>
          </w:p>
          <w:p w:rsidR="007F411E" w:rsidRPr="00D728F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допускают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 существования у людей различных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чек зрения; ориент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руются на позицию партнера в общении и взаимодействия; аде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ватно используют речь для планирования и регуляции своей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Способность увязать учебное содержание с собственным жизне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опытом; поним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значение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в области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форматики и ИКТ в условиях становления информационного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lastRenderedPageBreak/>
              <w:t>щества.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§7. РТ: №75,76,79,82.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зад: РТ: №83,85.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  <w:vAlign w:val="center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как форма мышл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 Как образ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ются понятия.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как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 мышления. Анализ, синтез, сравнение, абс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рагирование, обобщение.</w:t>
            </w:r>
          </w:p>
          <w:p w:rsidR="007F411E" w:rsidRPr="0004289B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№7 «Ко</w:t>
            </w:r>
            <w:r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струируем и и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  <w:b/>
                <w:i/>
              </w:rPr>
              <w:t>следуем графич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ские объекты» (задание 1).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04289B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 w:rsidRPr="0004289B">
              <w:rPr>
                <w:rFonts w:ascii="Times New Roman" w:hAnsi="Times New Roman"/>
              </w:rPr>
              <w:t>презентация «Пон</w:t>
            </w:r>
            <w:r w:rsidRPr="0004289B">
              <w:rPr>
                <w:rFonts w:ascii="Times New Roman" w:hAnsi="Times New Roman"/>
              </w:rPr>
              <w:t>я</w:t>
            </w:r>
            <w:r w:rsidRPr="0004289B">
              <w:rPr>
                <w:rFonts w:ascii="Times New Roman" w:hAnsi="Times New Roman"/>
              </w:rPr>
              <w:t>тие как форма мы</w:t>
            </w:r>
            <w:r w:rsidRPr="0004289B">
              <w:rPr>
                <w:rFonts w:ascii="Times New Roman" w:hAnsi="Times New Roman"/>
              </w:rPr>
              <w:t>ш</w:t>
            </w:r>
            <w:r w:rsidRPr="0004289B">
              <w:rPr>
                <w:rFonts w:ascii="Times New Roman" w:hAnsi="Times New Roman"/>
              </w:rPr>
              <w:t>ления».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04289B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для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окружающей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ствительности указ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вать их признаки: свойства, действия, поведение, состояние; создавать сложные объекты из 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примитивов.</w:t>
            </w:r>
          </w:p>
          <w:p w:rsidR="007F411E" w:rsidRPr="0004289B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применять 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гические операции в практической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ности; видоизменять готовые графические изображения с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щью средств 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редактора.</w:t>
            </w:r>
          </w:p>
        </w:tc>
        <w:tc>
          <w:tcPr>
            <w:tcW w:w="2247" w:type="dxa"/>
          </w:tcPr>
          <w:p w:rsidR="007F411E" w:rsidRPr="007248C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танавливают причи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но-следственные связи; строят логическое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суждение, умозакл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чение; делают выводы; определяют понятия; создают обобщения; устанавливают анал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гии. </w:t>
            </w:r>
          </w:p>
          <w:p w:rsidR="007F411E" w:rsidRPr="007248C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учит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вают выделенные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ориентиры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в новом учебном материале; осознают качество и уровень усвоения материала.</w:t>
            </w:r>
          </w:p>
          <w:p w:rsidR="007F411E" w:rsidRPr="007248C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договариваются и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ходят к общему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в совместной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тельности, в том числе в ситуации столкнов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 интересов; задают вопросы, необходимые для организации собс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венной деятельности и сотрудничества с пар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нером.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Способность и 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ность к общению и сотрудничеству со сверстниками и взро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лыми в процессе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§8, с.47-49. РТ: №86, 89, 91.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зад: РТ: №100.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нятия.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нятия. Видовое и родовое понятия. Логические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рации: анализ, синтез, сравнение, абстрагирование, обобщение.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по теме «Человек и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формация».</w:t>
            </w:r>
          </w:p>
          <w:p w:rsidR="007F411E" w:rsidRPr="005E6E37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№7 «Ко</w:t>
            </w:r>
            <w:r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струируем и и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  <w:b/>
                <w:i/>
              </w:rPr>
              <w:t>следуем графич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ские объекты» (задание 2 или 3 по выбору учен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ка).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04289B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 w:rsidRPr="0004289B">
              <w:rPr>
                <w:rFonts w:ascii="Times New Roman" w:hAnsi="Times New Roman"/>
              </w:rPr>
              <w:t>презентация «Пон</w:t>
            </w:r>
            <w:r w:rsidRPr="0004289B">
              <w:rPr>
                <w:rFonts w:ascii="Times New Roman" w:hAnsi="Times New Roman"/>
              </w:rPr>
              <w:t>я</w:t>
            </w:r>
            <w:r w:rsidRPr="0004289B">
              <w:rPr>
                <w:rFonts w:ascii="Times New Roman" w:hAnsi="Times New Roman"/>
              </w:rPr>
              <w:t>тие как форма мы</w:t>
            </w:r>
            <w:r w:rsidRPr="0004289B">
              <w:rPr>
                <w:rFonts w:ascii="Times New Roman" w:hAnsi="Times New Roman"/>
              </w:rPr>
              <w:t>ш</w:t>
            </w:r>
            <w:r w:rsidRPr="0004289B">
              <w:rPr>
                <w:rFonts w:ascii="Times New Roman" w:hAnsi="Times New Roman"/>
              </w:rPr>
              <w:t>ления».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5E6E3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констру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 и исследовать графические объекты в среде графического редактора.</w:t>
            </w:r>
          </w:p>
          <w:p w:rsidR="007F411E" w:rsidRPr="005E6E3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видоизменять готовые графические изображения с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щью средств 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редактора.</w:t>
            </w:r>
          </w:p>
        </w:tc>
        <w:tc>
          <w:tcPr>
            <w:tcW w:w="2247" w:type="dxa"/>
          </w:tcPr>
          <w:p w:rsidR="007F411E" w:rsidRPr="005E6E3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деют основными 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ческими операциями (анализ, синтез, сра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нение, абстрагиров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ние, обобщение); ищут и выделяют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мую информацию;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бирают форму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ставления информации в зависимости от 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щей задачи.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разуют практическую задачу в познавател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ную; самостоятельно оценивают правил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выполнения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и вносят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димые коррективы в исполнение как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184724">
              <w:rPr>
                <w:rFonts w:ascii="Times New Roman" w:hAnsi="Times New Roman"/>
              </w:rPr>
              <w:t>по ходу его реализации,</w:t>
            </w:r>
            <w:r>
              <w:rPr>
                <w:rFonts w:ascii="Times New Roman" w:hAnsi="Times New Roman"/>
              </w:rPr>
              <w:t xml:space="preserve"> так и в конце действия.</w:t>
            </w:r>
          </w:p>
          <w:p w:rsidR="007F411E" w:rsidRPr="00184724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учитывают разные мнения и стремятся к координации разли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ных позиций в сотру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ничестве.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важности логического мышления для современного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ловека.</w:t>
            </w:r>
          </w:p>
        </w:tc>
        <w:tc>
          <w:tcPr>
            <w:tcW w:w="1417" w:type="dxa"/>
          </w:tcPr>
          <w:p w:rsidR="007F411E" w:rsidRPr="007C2599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§8, с.49-50. РТ: №93, 96, 97. Доп</w:t>
            </w:r>
            <w:r w:rsidR="00A37A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зад: РТ: №99.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rPr>
          <w:trHeight w:val="2408"/>
        </w:trPr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моделирование как метод позн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Моделирование. Модель. Прот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тип или оригинал. Натуральная (м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териальная)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дель. Виды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формационных моделей: обра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ные, смешанные, знаковые.</w:t>
            </w:r>
          </w:p>
          <w:p w:rsidR="007F411E" w:rsidRPr="009230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Практическая </w:t>
            </w:r>
            <w:r>
              <w:rPr>
                <w:rFonts w:ascii="Times New Roman" w:hAnsi="Times New Roman"/>
                <w:b/>
                <w:i/>
              </w:rPr>
              <w:lastRenderedPageBreak/>
              <w:t>работа №8 «Со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>даем графич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ские модели» (одно из первых двух заданий, задание 3 - д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полнительное).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делирование»;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«Модели».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</w:p>
          <w:p w:rsidR="007F411E" w:rsidRDefault="007F411E" w:rsidP="007F411E">
            <w:pPr>
              <w:pStyle w:val="a3"/>
              <w:numPr>
                <w:ilvl w:val="0"/>
                <w:numId w:val="26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трехмерная интера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тивная модель «Ге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графическая модель Земли» (191127);</w:t>
            </w:r>
          </w:p>
          <w:p w:rsidR="007F411E" w:rsidRDefault="007F411E" w:rsidP="007F411E">
            <w:pPr>
              <w:pStyle w:val="a3"/>
              <w:numPr>
                <w:ilvl w:val="0"/>
                <w:numId w:val="26"/>
              </w:numPr>
              <w:ind w:left="146" w:hanging="142"/>
              <w:rPr>
                <w:rFonts w:ascii="Times New Roman" w:hAnsi="Times New Roman"/>
              </w:rPr>
            </w:pPr>
            <w:r w:rsidRPr="009230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 xml:space="preserve">-модели «Атомы </w:t>
            </w:r>
            <w:r>
              <w:rPr>
                <w:rFonts w:ascii="Times New Roman" w:hAnsi="Times New Roman"/>
              </w:rPr>
              <w:lastRenderedPageBreak/>
              <w:t>и молекулы» (186500), «Гранов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тая палата» (198154);</w:t>
            </w:r>
          </w:p>
          <w:p w:rsidR="007F411E" w:rsidRPr="0092301E" w:rsidRDefault="007F411E" w:rsidP="007F411E">
            <w:pPr>
              <w:pStyle w:val="a3"/>
              <w:numPr>
                <w:ilvl w:val="0"/>
                <w:numId w:val="26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дель «Проведи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рабль через шлюз» (186830).</w:t>
            </w:r>
          </w:p>
        </w:tc>
        <w:tc>
          <w:tcPr>
            <w:tcW w:w="2246" w:type="dxa"/>
          </w:tcPr>
          <w:p w:rsidR="007F411E" w:rsidRPr="009230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Научатся: </w:t>
            </w:r>
            <w:r>
              <w:rPr>
                <w:rFonts w:ascii="Times New Roman" w:hAnsi="Times New Roman"/>
              </w:rPr>
              <w:t>понимать сущность понятий «модель», «информ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ционная модель»;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личать натурные 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формационные модели, приводить их примеры; строить графические модели объектов.</w:t>
            </w:r>
          </w:p>
          <w:p w:rsidR="007F411E" w:rsidRPr="00C444F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 xml:space="preserve">сформировать </w:t>
            </w:r>
            <w:r>
              <w:rPr>
                <w:rFonts w:ascii="Times New Roman" w:hAnsi="Times New Roman"/>
              </w:rPr>
              <w:lastRenderedPageBreak/>
              <w:t>начальные представл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назначении и области применения моделей, о моделир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как методе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учного познания.</w:t>
            </w:r>
          </w:p>
        </w:tc>
        <w:tc>
          <w:tcPr>
            <w:tcW w:w="2247" w:type="dxa"/>
          </w:tcPr>
          <w:p w:rsidR="007F411E" w:rsidRPr="00C444F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деют общепредметн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понятиями «м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дель», «информацио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модель»;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зуют метод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ционного моделиров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ния: строят разноо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разные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ные структуры для описания объектов, </w:t>
            </w:r>
            <w:r>
              <w:rPr>
                <w:rFonts w:ascii="Times New Roman" w:hAnsi="Times New Roman"/>
              </w:rPr>
              <w:lastRenderedPageBreak/>
              <w:t>проверяют адеква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ность модели объекту и цели моделирования.</w:t>
            </w:r>
          </w:p>
          <w:p w:rsidR="007F411E" w:rsidRPr="00C444F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стоятельно формул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познавательную цель и строят действия в соответствии с ней; оценивают достигн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тый результат.</w:t>
            </w:r>
          </w:p>
          <w:p w:rsidR="007F411E" w:rsidRPr="00C444F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используют адеква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ные языковые средства для отображения своих чувств, мыслей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буждений; проявляют готовность реагировать на нужды других,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зывать помощь и эм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циональную поддер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ку партнерам.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Готовность и спосо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ность к соблюдению норм и требований школьной жизни;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явление устойчивого познавательного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реса к изучаемой теме.</w:t>
            </w:r>
          </w:p>
        </w:tc>
        <w:tc>
          <w:tcPr>
            <w:tcW w:w="1417" w:type="dxa"/>
          </w:tcPr>
          <w:p w:rsidR="007F411E" w:rsidRDefault="007F411E" w:rsidP="00A37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="00A37A4C">
              <w:rPr>
                <w:rFonts w:ascii="Times New Roman" w:hAnsi="Times New Roman"/>
              </w:rPr>
              <w:t>9. РТ: №102, 105, 106, 110. Доп.</w:t>
            </w:r>
            <w:r>
              <w:rPr>
                <w:rFonts w:ascii="Times New Roman" w:hAnsi="Times New Roman"/>
              </w:rPr>
              <w:t xml:space="preserve"> зад: РТ: №112.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Знаковые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мационные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Знаковые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мационные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ли. Словесные, научные, худож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ственные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7F411E" w:rsidRPr="00F62ABA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№9 «Со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t xml:space="preserve">даем словесные модели». 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 w:rsidRPr="00285D6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делирование</w:t>
            </w:r>
            <w:r w:rsidRPr="00285D61">
              <w:rPr>
                <w:rFonts w:ascii="Times New Roman" w:hAnsi="Times New Roman"/>
              </w:rPr>
              <w:t>»;</w:t>
            </w:r>
          </w:p>
          <w:p w:rsidR="007F411E" w:rsidRPr="00285D61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«Модели»;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Файлы-заготовки «Портрет_заготовка.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», «История.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 xml:space="preserve">», 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«Слова.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».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«Крылатые выражения».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F62ABA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строить простые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онные модели из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личных предметных областей; упорядоч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вать абзацы и лексик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графическом порядке; разбивать текс на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лонки; добивать в текст колонтитул; со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давать и оформлять различные словесные модели.</w:t>
            </w:r>
          </w:p>
          <w:p w:rsidR="007F411E" w:rsidRPr="00F11EA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приводить примеры  знаковых информационных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делей.</w:t>
            </w:r>
          </w:p>
        </w:tc>
        <w:tc>
          <w:tcPr>
            <w:tcW w:w="2247" w:type="dxa"/>
          </w:tcPr>
          <w:p w:rsidR="007F411E" w:rsidRPr="00F11EA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деют знаково-символическими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ствами; умеют выб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рать форму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информации в зависимости от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ленной задачи; осо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нанно и произвольно строят речевое выск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зывание в устной и письменной форме.</w:t>
            </w:r>
          </w:p>
          <w:p w:rsidR="007F411E" w:rsidRPr="00F11EA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трудничестве с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ставят новые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ные задачи; приним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познавательную цель, сохраняют её при выполнении учебных действий.</w:t>
            </w:r>
          </w:p>
          <w:p w:rsidR="007F411E" w:rsidRPr="00F11EA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проявляют готовность к обсуждению разных точек зрения и выр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ботке общей (групп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вой) позиции; строят понятные для партнера высказывания.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Понимание значения информационного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делирования как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 познания окружа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действительности.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§10, с.59-62. РТ: № 113-115 (одно из заданий по выбору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ника), 116,117.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полнительное задание: РТ: №119.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rPr>
          <w:trHeight w:val="908"/>
        </w:trPr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770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модели. Мног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уровневые 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ски. </w:t>
            </w:r>
          </w:p>
          <w:p w:rsidR="007F411E" w:rsidRPr="00F11EAD" w:rsidRDefault="007F411E" w:rsidP="008004C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модели. Мног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уровневые 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ски.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№10 «Создаем мног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уровневые сп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ски».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BD77E1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 w:rsidRPr="00BD77E1">
              <w:rPr>
                <w:rFonts w:ascii="Times New Roman" w:hAnsi="Times New Roman"/>
              </w:rPr>
              <w:t>презентация «И</w:t>
            </w:r>
            <w:r w:rsidRPr="00BD77E1">
              <w:rPr>
                <w:rFonts w:ascii="Times New Roman" w:hAnsi="Times New Roman"/>
              </w:rPr>
              <w:t>н</w:t>
            </w:r>
            <w:r w:rsidRPr="00BD77E1">
              <w:rPr>
                <w:rFonts w:ascii="Times New Roman" w:hAnsi="Times New Roman"/>
              </w:rPr>
              <w:t>формационное м</w:t>
            </w:r>
            <w:r w:rsidRPr="00BD77E1">
              <w:rPr>
                <w:rFonts w:ascii="Times New Roman" w:hAnsi="Times New Roman"/>
              </w:rPr>
              <w:t>о</w:t>
            </w:r>
            <w:r w:rsidRPr="00BD77E1">
              <w:rPr>
                <w:rFonts w:ascii="Times New Roman" w:hAnsi="Times New Roman"/>
              </w:rPr>
              <w:t>делирование»;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Файлы-заготовки «Устройства.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», «Природа России.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 xml:space="preserve">», </w:t>
            </w:r>
          </w:p>
          <w:p w:rsidR="007F411E" w:rsidRDefault="007F411E" w:rsidP="008004C7">
            <w:pPr>
              <w:pStyle w:val="a3"/>
              <w:ind w:lef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«Водные системы.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».</w:t>
            </w:r>
          </w:p>
          <w:p w:rsidR="007F411E" w:rsidRPr="007C2599" w:rsidRDefault="007F411E" w:rsidP="008004C7">
            <w:pPr>
              <w:pStyle w:val="a3"/>
              <w:ind w:left="146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BD77E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 w:rsidRPr="006475D1">
              <w:rPr>
                <w:rFonts w:ascii="Times New Roman" w:hAnsi="Times New Roman"/>
              </w:rPr>
              <w:t>создавать многоуровневые сп</w:t>
            </w:r>
            <w:r w:rsidRPr="006475D1">
              <w:rPr>
                <w:rFonts w:ascii="Times New Roman" w:hAnsi="Times New Roman"/>
              </w:rPr>
              <w:t>и</w:t>
            </w:r>
            <w:r w:rsidRPr="006475D1">
              <w:rPr>
                <w:rFonts w:ascii="Times New Roman" w:hAnsi="Times New Roman"/>
              </w:rPr>
              <w:t>ски</w:t>
            </w:r>
            <w:r>
              <w:rPr>
                <w:rFonts w:ascii="Times New Roman" w:hAnsi="Times New Roman"/>
              </w:rPr>
              <w:t>.</w:t>
            </w:r>
          </w:p>
          <w:p w:rsidR="007F411E" w:rsidRPr="006475D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оформлять текст в соответствии с заданными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ниями; приводить примеры образных, знаковых и смешанных информационных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делей. </w:t>
            </w:r>
          </w:p>
        </w:tc>
        <w:tc>
          <w:tcPr>
            <w:tcW w:w="2247" w:type="dxa"/>
          </w:tcPr>
          <w:p w:rsidR="007F411E" w:rsidRPr="00BD77E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умеют выбирать форму представления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мации в зависимости от поставленной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чи; создают и преобр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зуют модели и схемы для решения учебных задач.</w:t>
            </w:r>
          </w:p>
          <w:p w:rsidR="007F411E" w:rsidRPr="006475D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свои действия в соответствии с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ленной задачей и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виями её реализации, а также во внутреннем плане.</w:t>
            </w:r>
          </w:p>
          <w:p w:rsidR="007F411E" w:rsidRPr="006475D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 учетом целей комм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никации достаточно точно, последовател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 и полно передают партнеру необходимую информацию как 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ентир для построения действия.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 личной 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ственности за качество окружающей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среды.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§10, с.62-64. У: №4, с.176. РТ: №120,121 (один из пунктов по выбору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ника).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полнительное задание: РТ: №122.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Табличные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формационные модели. Правила оформления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Табличные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формационные модели. Правила оформления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лиц. Таблицы 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 «объекты-свойства». Табл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 типа «объе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ты-объекты-один».</w:t>
            </w:r>
          </w:p>
          <w:p w:rsidR="007F411E" w:rsidRPr="00942E40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№11 «Создаем та</w:t>
            </w:r>
            <w:r>
              <w:rPr>
                <w:rFonts w:ascii="Times New Roman" w:hAnsi="Times New Roman"/>
                <w:b/>
                <w:i/>
              </w:rPr>
              <w:t>б</w:t>
            </w:r>
            <w:r>
              <w:rPr>
                <w:rFonts w:ascii="Times New Roman" w:hAnsi="Times New Roman"/>
                <w:b/>
                <w:i/>
              </w:rPr>
              <w:t>личные модели».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BD77E1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 w:rsidRPr="00BD77E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личные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онные модели</w:t>
            </w:r>
            <w:r w:rsidRPr="00BD77E1">
              <w:rPr>
                <w:rFonts w:ascii="Times New Roman" w:hAnsi="Times New Roman"/>
              </w:rPr>
              <w:t>»;</w:t>
            </w:r>
          </w:p>
          <w:p w:rsidR="007F411E" w:rsidRDefault="007F411E" w:rsidP="007F411E">
            <w:pPr>
              <w:pStyle w:val="a3"/>
              <w:numPr>
                <w:ilvl w:val="0"/>
                <w:numId w:val="22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Файл-заготовка из папки «Герб» «Пр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рода России.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 xml:space="preserve">», </w:t>
            </w:r>
          </w:p>
          <w:p w:rsidR="007F411E" w:rsidRDefault="007F411E" w:rsidP="008004C7">
            <w:pPr>
              <w:pStyle w:val="a3"/>
              <w:ind w:left="146"/>
              <w:rPr>
                <w:rFonts w:ascii="Times New Roman" w:hAnsi="Times New Roman"/>
              </w:rPr>
            </w:pP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«читать» информационные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 (простые табл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цы, круговые и столб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ковые диаграммы, сх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и др.), встреча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щиеся в повседневной жизни; в электронной таблице: добавлять и удалять строки и столбцы, объединять ячейки.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познакомиться с основными правил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построения табли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ных моделей.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образуют объект из чувственной формы в модель, где выделены существенные характ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ристики объекта;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меняют смысловое чтение; извлекают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обходимую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цию; определяют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новную и второстепе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ную информацию.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стоятельно формул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руют познавательную цель и строят действия в соответствии с ней; выделяют и осознают </w:t>
            </w:r>
            <w:r>
              <w:rPr>
                <w:rFonts w:ascii="Times New Roman" w:hAnsi="Times New Roman"/>
              </w:rPr>
              <w:lastRenderedPageBreak/>
              <w:t>то, что уже усвоено и что ещё подлежит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воению, осознают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чество и уровень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воения.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вступают в диалог; участвуют в колле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тивном обсуждении проблем; владеют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нологической и диал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гической формами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 в соответствии с грамматическими и синтаксическими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мами.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Готовность к повыш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своего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тельного уровня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должению обучения с использованием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 информатики и средств ИКТ.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§11, с.66-71. РТ: № 123-126.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нительное задание: РТ: № 132.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задач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мощью нескол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ких таблиц.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числительные таблицы.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Вычислительные таблицы. Взаи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но-однозначное соответствие.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шение логических задач с помощью нескольких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№12 «Создаем вычи</w:t>
            </w:r>
            <w:r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  <w:b/>
                <w:i/>
              </w:rPr>
              <w:t>лительные та</w:t>
            </w:r>
            <w:r>
              <w:rPr>
                <w:rFonts w:ascii="Times New Roman" w:hAnsi="Times New Roman"/>
                <w:b/>
                <w:i/>
              </w:rPr>
              <w:t>б</w:t>
            </w:r>
            <w:r>
              <w:rPr>
                <w:rFonts w:ascii="Times New Roman" w:hAnsi="Times New Roman"/>
                <w:b/>
                <w:i/>
              </w:rPr>
              <w:t>лицы в текст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вом процессоре».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0F1C5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0F1C5E">
              <w:rPr>
                <w:rFonts w:ascii="Times New Roman" w:hAnsi="Times New Roman"/>
              </w:rPr>
              <w:t>презентация «Та</w:t>
            </w:r>
            <w:r w:rsidRPr="000F1C5E">
              <w:rPr>
                <w:rFonts w:ascii="Times New Roman" w:hAnsi="Times New Roman"/>
              </w:rPr>
              <w:t>б</w:t>
            </w:r>
            <w:r w:rsidRPr="000F1C5E">
              <w:rPr>
                <w:rFonts w:ascii="Times New Roman" w:hAnsi="Times New Roman"/>
              </w:rPr>
              <w:t>личные информац</w:t>
            </w:r>
            <w:r w:rsidRPr="000F1C5E">
              <w:rPr>
                <w:rFonts w:ascii="Times New Roman" w:hAnsi="Times New Roman"/>
              </w:rPr>
              <w:t>и</w:t>
            </w:r>
            <w:r w:rsidRPr="000F1C5E">
              <w:rPr>
                <w:rFonts w:ascii="Times New Roman" w:hAnsi="Times New Roman"/>
              </w:rPr>
              <w:t>онные модели».</w:t>
            </w:r>
          </w:p>
        </w:tc>
        <w:tc>
          <w:tcPr>
            <w:tcW w:w="2246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вычислять сумму цифр строки (столбца) таблицы в текстовом процессоре; строить табличные модели.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решать 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задачи с помощью таблиц.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лизируют объекты с целью выделения 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щественных и несущ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ственных признаков; устанавливают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чинно-следственные связи, строят 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скую цепочку рассу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дений.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Регулятивные: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являют познавател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 инициативу в учебном сотрудничес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ве; адекватно воспр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оценку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понимают относител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мнений и подх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 к решению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блемы; осуществляют инициативное сотру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ничество в поиске и сборе информации.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Устойчивый учебно-познавательный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 к новому способу решения логических задач.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§11, с.71-76. РТ: № 128,130.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полнительное задание: РТ: №133.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Графики и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граммы. Нагля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ное представл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процессов изменения вел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чин и их соотн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шений.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Зачем нужны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граммы и граф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ки. Наглядное представление процессов изм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нения величин.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№13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«Создаем и</w:t>
            </w:r>
            <w:r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формационные модели - ди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граммы и граф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ки».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Pr="000F1C5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анима</w:t>
            </w:r>
            <w:r w:rsidRPr="000F1C5E">
              <w:rPr>
                <w:rFonts w:ascii="Times New Roman" w:hAnsi="Times New Roman"/>
              </w:rPr>
              <w:t>ция «</w:t>
            </w:r>
            <w:r>
              <w:rPr>
                <w:rFonts w:ascii="Times New Roman" w:hAnsi="Times New Roman"/>
              </w:rPr>
              <w:t>Постро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графика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0F1C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0F1C5E">
              <w:rPr>
                <w:rFonts w:ascii="Times New Roman" w:hAnsi="Times New Roman"/>
              </w:rPr>
              <w:t>)»</w:t>
            </w:r>
            <w:r>
              <w:rPr>
                <w:rFonts w:ascii="Times New Roman" w:hAnsi="Times New Roman"/>
              </w:rPr>
              <w:t xml:space="preserve">  (186653)</w:t>
            </w:r>
            <w:r w:rsidRPr="000F1C5E">
              <w:rPr>
                <w:rFonts w:ascii="Times New Roman" w:hAnsi="Times New Roman"/>
              </w:rPr>
              <w:t>.</w:t>
            </w:r>
          </w:p>
        </w:tc>
        <w:tc>
          <w:tcPr>
            <w:tcW w:w="2246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создавать круговые, столбчатые и другие диаграммы, строить графики.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lastRenderedPageBreak/>
              <w:t xml:space="preserve">ность: </w:t>
            </w:r>
            <w:r>
              <w:rPr>
                <w:rFonts w:ascii="Times New Roman" w:hAnsi="Times New Roman"/>
              </w:rPr>
              <w:t>представлять анализировать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мацию с помощью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грамм и графиков.</w:t>
            </w:r>
          </w:p>
        </w:tc>
        <w:tc>
          <w:tcPr>
            <w:tcW w:w="2247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строят разнообразные информационные структуры для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объектов с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щью программных средств; умеют «ч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тать» диаграммы,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фики, таблицы.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носят свои действия с планируемыми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татами; осуществляют контроль своей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учатся разрешать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фликты: выявлять, идентифицировать проблемы, искать и оценивать альтерн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тивные способы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решения конфликта, принимать и реализ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вывать решения.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Чувство личной 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ственности за качество окружающей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среды; 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собность увязать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lastRenderedPageBreak/>
              <w:t>ное содержание с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ственным жизненным опытом.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§12, с.79-82. РТ: №137.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ние: РТ: </w:t>
            </w:r>
            <w:r>
              <w:rPr>
                <w:rFonts w:ascii="Times New Roman" w:hAnsi="Times New Roman"/>
              </w:rPr>
              <w:lastRenderedPageBreak/>
              <w:t>№136.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мационных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- диаграмм.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Наглядное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ставление о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ношении величин. Создание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мационных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– диаграмм.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по теме « Информацио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ное моделиров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ние».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Выполнение м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ни-проекта «Диаграммы в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круг нас».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0F1C5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0F1C5E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фики и диаграммы</w:t>
            </w:r>
            <w:r w:rsidRPr="000F1C5E">
              <w:rPr>
                <w:rFonts w:ascii="Times New Roman" w:hAnsi="Times New Roman"/>
              </w:rPr>
              <w:t>».</w:t>
            </w:r>
          </w:p>
        </w:tc>
        <w:tc>
          <w:tcPr>
            <w:tcW w:w="2246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строить простые информац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онные модели из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личных предметных областей.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выбирать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мулу представления данных ( график,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грамма) в соответствии с поставленной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чей.</w:t>
            </w:r>
          </w:p>
        </w:tc>
        <w:tc>
          <w:tcPr>
            <w:tcW w:w="2247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пользуют знаково-символические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ва; проводят сравнение объектов по заданным критериям; строят 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гическое рассуждение, включающее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причинно-следственных связей.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и сохраняют учебную задачу;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тывают правила в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нировании и контроле способа решения.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контролируют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 партнера; оказ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вают в сотрудничестве необходимую помощь.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Ориентация на пон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мание причин успеха в учебной деятельности.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§12, с.82-85. РТ: №138,140.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 схем и сферы их применения.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формационные модели на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фах.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Многообразие схем и сферы их применения. Граф и его виды (ор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ентированный, </w:t>
            </w:r>
            <w:r>
              <w:rPr>
                <w:rFonts w:ascii="Times New Roman" w:hAnsi="Times New Roman"/>
              </w:rPr>
              <w:lastRenderedPageBreak/>
              <w:t>неориентирова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ный, взвешенный, сеть, семантич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ская сеть). Ребро, дуга, вершина, петля, цепь, цикл. Иерархия.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 с иерархич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структурой. Дерево (корень, предок, потомок, листья).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№14 «Создаем и</w:t>
            </w:r>
            <w:r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формационные модели – схемы, графы, деревья» (задания 1-2)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«Сх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мы»;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файлы-заготовки «Солнечная </w:t>
            </w:r>
            <w:r>
              <w:rPr>
                <w:rFonts w:ascii="Times New Roman" w:hAnsi="Times New Roman"/>
              </w:rPr>
              <w:lastRenderedPageBreak/>
              <w:t>система.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», «П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ездка.</w:t>
            </w:r>
            <w:r>
              <w:rPr>
                <w:rFonts w:ascii="Times New Roman" w:hAnsi="Times New Roman"/>
                <w:lang w:val="en-US"/>
              </w:rPr>
              <w:t>doc</w:t>
            </w:r>
            <w:r>
              <w:rPr>
                <w:rFonts w:ascii="Times New Roman" w:hAnsi="Times New Roman"/>
              </w:rPr>
              <w:t>»</w:t>
            </w:r>
          </w:p>
          <w:p w:rsidR="007F411E" w:rsidRPr="000F1C5E" w:rsidRDefault="007F411E" w:rsidP="008004C7">
            <w:pPr>
              <w:ind w:left="4"/>
              <w:rPr>
                <w:rFonts w:ascii="Times New Roman" w:hAnsi="Times New Roman"/>
              </w:rPr>
            </w:pPr>
            <w:r w:rsidRPr="000F1C5E">
              <w:rPr>
                <w:rFonts w:ascii="Times New Roman" w:hAnsi="Times New Roman"/>
              </w:rPr>
              <w:t>ЕК ЦОР: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интеракти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заданий:</w:t>
            </w:r>
          </w:p>
          <w:p w:rsidR="007F411E" w:rsidRPr="000F1C5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«Графы-1</w:t>
            </w:r>
            <w:r w:rsidRPr="000F1C5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(193071), «Графы-2» (193076), «Графы-3» (193222), «Графы-4» (193049), «Графы-5» (193153), «Графы-6» (193270), «Графы-К» (193121)</w:t>
            </w:r>
            <w:r w:rsidRPr="000F1C5E">
              <w:rPr>
                <w:rFonts w:ascii="Times New Roman" w:hAnsi="Times New Roman"/>
              </w:rPr>
              <w:t>.</w:t>
            </w:r>
          </w:p>
        </w:tc>
        <w:tc>
          <w:tcPr>
            <w:tcW w:w="2246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Научатся: </w:t>
            </w:r>
            <w:r>
              <w:rPr>
                <w:rFonts w:ascii="Times New Roman" w:hAnsi="Times New Roman"/>
              </w:rPr>
              <w:t>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инструмент «На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пись»; добавлять (вп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сывать) текст в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фигуру.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строить разн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образные схемы;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бирать форму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ставления данных (схема, граф)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поставле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задачей.</w:t>
            </w:r>
          </w:p>
        </w:tc>
        <w:tc>
          <w:tcPr>
            <w:tcW w:w="2247" w:type="dxa"/>
          </w:tcPr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применяют методы информационного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иска, в том числе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мощью компьютерных </w:t>
            </w:r>
            <w:r>
              <w:rPr>
                <w:rFonts w:ascii="Times New Roman" w:hAnsi="Times New Roman"/>
              </w:rPr>
              <w:lastRenderedPageBreak/>
              <w:t>средств; используют знаково-символические средства; умеют 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турировать знания.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выд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ляют и осознают то, что уже усвоено и что еще подлежит усво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нию, осознают качес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 и уровень усвоения. Определяют послед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вательность промеж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точных целей с учетом конечного результата.</w:t>
            </w:r>
          </w:p>
          <w:p w:rsidR="007F411E" w:rsidRPr="000F1C5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планируют учебное сотрудничество со сверстниками и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лем; владеют монол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гической и диалогич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формами речи в соответствии с грамм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тическими и синтакс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ческими нормами 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языка.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Проявление учебно-познавательного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реса к новому учебн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материалу.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§13, с.89-96. РТ: №141,144,148.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ние: РТ: №150.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графов при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задач.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графов при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задач.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«Информацио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ное моделиров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ние».</w:t>
            </w:r>
          </w:p>
          <w:p w:rsidR="007F411E" w:rsidRPr="00A07EB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№14 «Создаем и</w:t>
            </w:r>
            <w:r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формационные модели – схемы, графы, деревья» (задания 3,4 и 6).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«Сх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мы».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A07EB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понимать сущность понятия «информационная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дель».</w:t>
            </w:r>
          </w:p>
          <w:p w:rsidR="007F411E" w:rsidRPr="00A07EB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строить разн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образные схемы; вб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рать форму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данных (схема, граф) в соответствии с поставленной задачей.</w:t>
            </w:r>
          </w:p>
        </w:tc>
        <w:tc>
          <w:tcPr>
            <w:tcW w:w="2247" w:type="dxa"/>
          </w:tcPr>
          <w:p w:rsidR="007F411E" w:rsidRPr="00A07EB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формулируют пробл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му; самостоятельно создают способы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шения проблем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ческого и поискового характера.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и сохраняют учебную задачу;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ществляют констат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рующий и предвосх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щающий контроль по результату и по спос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 действия.</w:t>
            </w:r>
          </w:p>
          <w:p w:rsidR="007F411E" w:rsidRPr="00A07EB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адекватно используют речевые средства для решения различных коммуникативных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Ориентация на пон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мание причин успеха в учебной деятельности.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§13, с.96-99. РТ: №154,156,158.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ние: РТ: №160.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ритм?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Задача. Жизне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задачи.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следовательность действий.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ритм.</w:t>
            </w:r>
          </w:p>
          <w:p w:rsidR="007F411E" w:rsidRPr="00DF07F3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Работа в среде виртуальной л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боратории «П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реправы».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«Что такое алгоритм?»; 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«Алгоритмы и исполнители»;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«О происхо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дении слова «алг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ритм»».</w:t>
            </w:r>
          </w:p>
          <w:p w:rsidR="007F411E" w:rsidRDefault="007F411E" w:rsidP="008004C7">
            <w:pPr>
              <w:pStyle w:val="a3"/>
              <w:ind w:left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«Задачи о переправах» (195725);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лаборатория «Пер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правы» (154822).</w:t>
            </w:r>
          </w:p>
          <w:p w:rsidR="007F411E" w:rsidRPr="00DF07F3" w:rsidRDefault="007F411E" w:rsidP="008004C7">
            <w:pPr>
              <w:rPr>
                <w:rFonts w:ascii="Times New Roman" w:hAnsi="Times New Roman"/>
              </w:rPr>
            </w:pPr>
          </w:p>
          <w:p w:rsidR="007F411E" w:rsidRDefault="007F411E" w:rsidP="008004C7">
            <w:pPr>
              <w:pStyle w:val="a3"/>
              <w:ind w:left="146"/>
              <w:jc w:val="center"/>
              <w:rPr>
                <w:rFonts w:ascii="Times New Roman" w:hAnsi="Times New Roman"/>
              </w:rPr>
            </w:pP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DF07F3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понимать смысл понятия «алг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ритм»; приводить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меры алгоритмов.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разрабатывать план действий для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шения задач на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правы.</w:t>
            </w:r>
          </w:p>
          <w:p w:rsidR="007F411E" w:rsidRPr="00DF07F3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7" w:type="dxa"/>
          </w:tcPr>
          <w:p w:rsidR="007F411E" w:rsidRPr="00277A7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строят логическое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суждение, включа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щее установление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чинно-следственных связей; осуществляют анализ исходных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для решения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ритмических задач.</w:t>
            </w:r>
          </w:p>
          <w:p w:rsidR="007F411E" w:rsidRPr="003A1ED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свое действие в соответствии с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ленной задачей и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виями её реализации, в том числе и на 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реннем плане;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стоятельно оценивают правильность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нения действия.</w:t>
            </w:r>
          </w:p>
          <w:p w:rsidR="007F411E" w:rsidRPr="003A1ED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задают вопросы,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ходимые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собственной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и сотрудн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 с партнером.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увязать учебное содержание с собственным жизне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опытом.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§14. РТ: №161,163(в,г), 164.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нительное задание: РТ: №166.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круг нас.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Исполнитель. Формальный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полнитель.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тема команд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полнителя (СКИ). Автоматизация. </w:t>
            </w:r>
          </w:p>
          <w:p w:rsidR="007F411E" w:rsidRPr="00917317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Работа в среде исполнителя Кузнечик.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полнители вокруг нас»; 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«Управление и исполнители».</w:t>
            </w:r>
          </w:p>
          <w:p w:rsidR="007F411E" w:rsidRPr="00917317" w:rsidRDefault="00603D32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hyperlink r:id="rId11" w:history="1"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://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niisi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remir</w:t>
              </w:r>
            </w:hyperlink>
            <w:r w:rsidR="007F411E" w:rsidRPr="00917317">
              <w:rPr>
                <w:rFonts w:ascii="Times New Roman" w:hAnsi="Times New Roman"/>
              </w:rPr>
              <w:t xml:space="preserve"> - программа К</w:t>
            </w:r>
            <w:r w:rsidR="007F411E" w:rsidRPr="00917317">
              <w:rPr>
                <w:rFonts w:ascii="Times New Roman" w:hAnsi="Times New Roman"/>
              </w:rPr>
              <w:t>у</w:t>
            </w:r>
            <w:r w:rsidR="007F411E" w:rsidRPr="00917317">
              <w:rPr>
                <w:rFonts w:ascii="Times New Roman" w:hAnsi="Times New Roman"/>
              </w:rPr>
              <w:t>мир, содержащая исполнителя Кузн</w:t>
            </w:r>
            <w:r w:rsidR="007F411E" w:rsidRPr="00917317">
              <w:rPr>
                <w:rFonts w:ascii="Times New Roman" w:hAnsi="Times New Roman"/>
              </w:rPr>
              <w:t>е</w:t>
            </w:r>
            <w:r w:rsidR="007F411E" w:rsidRPr="00917317">
              <w:rPr>
                <w:rFonts w:ascii="Times New Roman" w:hAnsi="Times New Roman"/>
              </w:rPr>
              <w:t>чик.</w:t>
            </w:r>
          </w:p>
          <w:p w:rsidR="007F411E" w:rsidRPr="00DF07F3" w:rsidRDefault="007F411E" w:rsidP="008004C7">
            <w:pPr>
              <w:rPr>
                <w:rFonts w:ascii="Times New Roman" w:hAnsi="Times New Roman"/>
              </w:rPr>
            </w:pP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91731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понимать термины «исполн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тель», «формальный исполнитель», «среда исполнителя», «сист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 команд исполнит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ля»;  приводить 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ры формальных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формальных исполн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телей; осуществлять управление исполнит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Кузнечик.</w:t>
            </w:r>
          </w:p>
          <w:p w:rsidR="007F411E" w:rsidRPr="0091731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разрабатывать в среде исполнителя Кузнечик короткие алгоритмы.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47" w:type="dxa"/>
          </w:tcPr>
          <w:p w:rsidR="007F411E" w:rsidRPr="0091731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водят следствия из имеющихся в условии задачи данных; выд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ляют объекты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цессы с точки зрения целого и частей;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полняют операции со знаками и символами.</w:t>
            </w:r>
          </w:p>
          <w:p w:rsidR="007F411E" w:rsidRPr="0091731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деляют последовател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промежуточных целей с учетом коне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ного результата; сл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чают свой способ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с эталоном.</w:t>
            </w:r>
          </w:p>
          <w:p w:rsidR="007F411E" w:rsidRPr="00917317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задачами и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ловиями коммуник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ции; описывают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держание соверша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действий.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Готовность к повыш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своего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тельного уровня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должению обучения с использованием средств и методов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форматики и ИКТ.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§15. РТ: №169, 172(г,д), 173(в), 175(б), 176(б).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полнительное задание: РТ: №178.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записи алгоритмов.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Блок-схема.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гуры (блоки) блок-схемы.</w:t>
            </w:r>
          </w:p>
          <w:p w:rsidR="007F411E" w:rsidRPr="000A124C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Работа в среде исполнителя Водолей.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0A124C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0A124C">
              <w:rPr>
                <w:rFonts w:ascii="Times New Roman" w:hAnsi="Times New Roman"/>
              </w:rPr>
              <w:t>презентация «Фо</w:t>
            </w:r>
            <w:r w:rsidRPr="000A124C">
              <w:rPr>
                <w:rFonts w:ascii="Times New Roman" w:hAnsi="Times New Roman"/>
              </w:rPr>
              <w:t>р</w:t>
            </w:r>
            <w:r w:rsidRPr="000A124C">
              <w:rPr>
                <w:rFonts w:ascii="Times New Roman" w:hAnsi="Times New Roman"/>
              </w:rPr>
              <w:t>мы и записи алг</w:t>
            </w:r>
            <w:r w:rsidRPr="000A124C">
              <w:rPr>
                <w:rFonts w:ascii="Times New Roman" w:hAnsi="Times New Roman"/>
              </w:rPr>
              <w:t>о</w:t>
            </w:r>
            <w:r w:rsidRPr="000A124C">
              <w:rPr>
                <w:rFonts w:ascii="Times New Roman" w:hAnsi="Times New Roman"/>
              </w:rPr>
              <w:t>ритмов».</w:t>
            </w:r>
          </w:p>
          <w:p w:rsidR="007F411E" w:rsidRPr="00917317" w:rsidRDefault="00603D32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hyperlink r:id="rId12" w:history="1"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://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niisi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remir</w:t>
              </w:r>
            </w:hyperlink>
            <w:r w:rsidR="007F411E" w:rsidRPr="00917317">
              <w:rPr>
                <w:rFonts w:ascii="Times New Roman" w:hAnsi="Times New Roman"/>
              </w:rPr>
              <w:t xml:space="preserve"> - программа К</w:t>
            </w:r>
            <w:r w:rsidR="007F411E" w:rsidRPr="00917317">
              <w:rPr>
                <w:rFonts w:ascii="Times New Roman" w:hAnsi="Times New Roman"/>
              </w:rPr>
              <w:t>у</w:t>
            </w:r>
            <w:r w:rsidR="007F411E" w:rsidRPr="00917317">
              <w:rPr>
                <w:rFonts w:ascii="Times New Roman" w:hAnsi="Times New Roman"/>
              </w:rPr>
              <w:t>мир, содержа</w:t>
            </w:r>
            <w:r w:rsidR="007F411E">
              <w:rPr>
                <w:rFonts w:ascii="Times New Roman" w:hAnsi="Times New Roman"/>
              </w:rPr>
              <w:t>щая исполнителя Вод</w:t>
            </w:r>
            <w:r w:rsidR="007F411E">
              <w:rPr>
                <w:rFonts w:ascii="Times New Roman" w:hAnsi="Times New Roman"/>
              </w:rPr>
              <w:t>о</w:t>
            </w:r>
            <w:r w:rsidR="007F411E">
              <w:rPr>
                <w:rFonts w:ascii="Times New Roman" w:hAnsi="Times New Roman"/>
              </w:rPr>
              <w:t>лей</w:t>
            </w:r>
            <w:r w:rsidR="007F411E" w:rsidRPr="00917317">
              <w:rPr>
                <w:rFonts w:ascii="Times New Roman" w:hAnsi="Times New Roman"/>
              </w:rPr>
              <w:t>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0A124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приводить примеры разных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полнителей: формал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 неформальных; осуществлять 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исполнителем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долей.</w:t>
            </w:r>
          </w:p>
          <w:p w:rsidR="007F411E" w:rsidRPr="000A124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разрабатывать в среде исполнителя Водолей короткие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горитмы.</w:t>
            </w:r>
          </w:p>
        </w:tc>
        <w:tc>
          <w:tcPr>
            <w:tcW w:w="2247" w:type="dxa"/>
          </w:tcPr>
          <w:p w:rsidR="007F411E" w:rsidRPr="000A124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ентируются на разн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образие способов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шения задач; создают и преобразуют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мы для решения задач; устанавливают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ветствия между назв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 блоков блок-схемы и геометрич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фигурами.</w:t>
            </w:r>
          </w:p>
          <w:p w:rsidR="007F411E" w:rsidRPr="000A124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нимают и сохраняют учебную задачу; 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сят коррективы в свое действие после его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вершения на основе оценки и учета хара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тера сделанных ош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бок.</w:t>
            </w:r>
          </w:p>
          <w:p w:rsidR="007F411E" w:rsidRPr="005A3B8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строят понятные для партнера высказыв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учитывающие, что партнер знает и видит, а что – нет; аргумент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свою точку зр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важности навыков первичного анализа и оценивания получаемой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§16. РТ: №180, 181.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 зад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ние: РТ: №184.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ритмы.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ритмы. Блок-схема линейного алгоритма.</w:t>
            </w:r>
          </w:p>
          <w:p w:rsidR="007F411E" w:rsidRPr="005A3B81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№15 «Создаем лине</w:t>
            </w:r>
            <w:r>
              <w:rPr>
                <w:rFonts w:ascii="Times New Roman" w:hAnsi="Times New Roman"/>
                <w:b/>
                <w:i/>
              </w:rPr>
              <w:t>й</w:t>
            </w:r>
            <w:r>
              <w:rPr>
                <w:rFonts w:ascii="Times New Roman" w:hAnsi="Times New Roman"/>
                <w:b/>
                <w:i/>
              </w:rPr>
              <w:t>ную презент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цию».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Pr="005A3B81" w:rsidRDefault="007F411E" w:rsidP="007F411E">
            <w:pPr>
              <w:pStyle w:val="a3"/>
              <w:numPr>
                <w:ilvl w:val="0"/>
                <w:numId w:val="28"/>
              </w:numPr>
              <w:ind w:left="146" w:hanging="142"/>
              <w:rPr>
                <w:rFonts w:ascii="Times New Roman" w:hAnsi="Times New Roman"/>
              </w:rPr>
            </w:pPr>
            <w:r w:rsidRPr="005A3B81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Типы алгоритмов».</w:t>
            </w:r>
          </w:p>
        </w:tc>
        <w:tc>
          <w:tcPr>
            <w:tcW w:w="2246" w:type="dxa"/>
          </w:tcPr>
          <w:p w:rsidR="007F411E" w:rsidRPr="00117668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понимать правила записи 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полнения алгоритмов, содержащих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мическую констру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цию «следование»; использовать инстр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менты рисования в программе создания презентаций; копир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 редактировать слайды; создавать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зентацию из нескол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ких слайдов.</w:t>
            </w:r>
          </w:p>
          <w:p w:rsidR="007F411E" w:rsidRPr="00117668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демонстрир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презентацию на экране компьютера или с помощью проектора.</w:t>
            </w:r>
          </w:p>
        </w:tc>
        <w:tc>
          <w:tcPr>
            <w:tcW w:w="2247" w:type="dxa"/>
          </w:tcPr>
          <w:p w:rsidR="007F411E" w:rsidRPr="00117668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оформляют алгоритм, предложенных в задаче в виде блок-схемы; самостоятельно созд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алгоритмы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при решении проблем творческого и поискового характера.</w:t>
            </w:r>
          </w:p>
          <w:p w:rsidR="007F411E" w:rsidRPr="00117668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вносят коррективы и дополн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способ своих действий в случае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хождения эталона,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ального действия и его продукта.</w:t>
            </w:r>
          </w:p>
          <w:p w:rsidR="007F411E" w:rsidRPr="00117668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управляют поведением партнера: убеждают его, контролируют, корректируют и оцен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вают его действия;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пускают возможность существования у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дей различных точек зрения, в том числе не совпадающих с собс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венной.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Понимание важности алгоритмического мышления в повс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дневной жизни.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§17, с. 111-112. РТ: №185(в), 186, 188.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с ветвлениями.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с ветвлениями. Блок-схема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ритма с ветвл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ниями.</w:t>
            </w:r>
          </w:p>
          <w:p w:rsidR="007F411E" w:rsidRPr="001769F1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№16 «Создаем пр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зентацию с г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перссылками».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«Типы алгоритмов»</w:t>
            </w:r>
          </w:p>
          <w:p w:rsidR="007F411E" w:rsidRPr="001769F1" w:rsidRDefault="007F411E" w:rsidP="008004C7">
            <w:pPr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  <w:r w:rsidRPr="001769F1">
              <w:rPr>
                <w:rFonts w:ascii="Times New Roman" w:hAnsi="Times New Roman"/>
              </w:rPr>
              <w:t xml:space="preserve"> </w:t>
            </w:r>
          </w:p>
          <w:p w:rsidR="007F411E" w:rsidRPr="001769F1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1769F1">
              <w:rPr>
                <w:rFonts w:ascii="Times New Roman" w:hAnsi="Times New Roman"/>
              </w:rPr>
              <w:t>интерактивные з</w:t>
            </w:r>
            <w:r w:rsidRPr="001769F1">
              <w:rPr>
                <w:rFonts w:ascii="Times New Roman" w:hAnsi="Times New Roman"/>
              </w:rPr>
              <w:t>а</w:t>
            </w:r>
            <w:r w:rsidRPr="001769F1">
              <w:rPr>
                <w:rFonts w:ascii="Times New Roman" w:hAnsi="Times New Roman"/>
              </w:rPr>
              <w:t>дания «Ветвление 2.1» (193036), «Ветвление 2.2» (193264).</w:t>
            </w:r>
          </w:p>
          <w:p w:rsidR="007F411E" w:rsidRPr="00DF07F3" w:rsidRDefault="007F411E" w:rsidP="008004C7">
            <w:pPr>
              <w:rPr>
                <w:rFonts w:ascii="Times New Roman" w:hAnsi="Times New Roman"/>
              </w:rPr>
            </w:pP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1769F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понимать правила записи 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полнения алгоритмов, содержащих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мическую констру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цию «ветвление»;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пользовать макеты слайдов разных типов в программе для созд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презентаций.</w:t>
            </w:r>
          </w:p>
          <w:p w:rsidR="007F411E" w:rsidRPr="001769F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научиться со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давать на заданную тему мультимедийную презентацию с гипе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ссылками, слайды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торой содержат текст, графические изобр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жения.</w:t>
            </w:r>
          </w:p>
        </w:tc>
        <w:tc>
          <w:tcPr>
            <w:tcW w:w="224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танавливают причи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но-следственные связи; строят логическое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суждение; подбирают алгоритмическую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струкцию,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вующую заданной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туации.</w:t>
            </w:r>
          </w:p>
          <w:p w:rsidR="007F411E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 познавательную инициативу в учебном сотрудничестве;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стоятельно оценивают правильность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нения действия и 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сят необходимые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рективы в исполнение как по ходу его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зации, так и в конце действия. </w:t>
            </w:r>
          </w:p>
          <w:p w:rsidR="007F411E" w:rsidRPr="008611A4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понимают относител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мнений и подх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 к решению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блемы; аргументируют свою позицию и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ректируют её с поз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циями партнеров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трудничестве при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работке общего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совместной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lastRenderedPageBreak/>
              <w:t>тельности.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Чувство личной 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ственности за качество окружающей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среды.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§17, с. 112-114. РТ: №192, 195, 199.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нительное задание: РТ: № 201.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вторениями.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вторениями. Блок-схема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ритма с повтор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ниями.</w:t>
            </w:r>
          </w:p>
          <w:p w:rsidR="007F411E" w:rsidRPr="00C46FB0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№17 «Создаем цикл</w:t>
            </w:r>
            <w:r>
              <w:rPr>
                <w:rFonts w:ascii="Times New Roman" w:hAnsi="Times New Roman"/>
                <w:b/>
                <w:i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ческую презе</w:t>
            </w:r>
            <w:r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тацию».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«Типы алгоритмов»</w:t>
            </w:r>
          </w:p>
          <w:p w:rsidR="007F411E" w:rsidRPr="001769F1" w:rsidRDefault="007F411E" w:rsidP="008004C7">
            <w:pPr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 ЦОР:</w:t>
            </w:r>
            <w:r w:rsidRPr="001769F1">
              <w:rPr>
                <w:rFonts w:ascii="Times New Roman" w:hAnsi="Times New Roman"/>
              </w:rPr>
              <w:t xml:space="preserve"> </w:t>
            </w:r>
          </w:p>
          <w:p w:rsidR="007F411E" w:rsidRPr="001769F1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1769F1">
              <w:rPr>
                <w:rFonts w:ascii="Times New Roman" w:hAnsi="Times New Roman"/>
              </w:rPr>
              <w:t>интерактивные з</w:t>
            </w:r>
            <w:r w:rsidRPr="001769F1">
              <w:rPr>
                <w:rFonts w:ascii="Times New Roman" w:hAnsi="Times New Roman"/>
              </w:rPr>
              <w:t>а</w:t>
            </w:r>
            <w:r w:rsidRPr="001769F1">
              <w:rPr>
                <w:rFonts w:ascii="Times New Roman" w:hAnsi="Times New Roman"/>
              </w:rPr>
              <w:t>дания «</w:t>
            </w:r>
            <w:r>
              <w:rPr>
                <w:rFonts w:ascii="Times New Roman" w:hAnsi="Times New Roman"/>
              </w:rPr>
              <w:t xml:space="preserve">Цикл </w:t>
            </w:r>
            <w:r w:rsidRPr="001769F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</w:t>
            </w:r>
            <w:r w:rsidRPr="001769F1">
              <w:rPr>
                <w:rFonts w:ascii="Times New Roman" w:hAnsi="Times New Roman"/>
              </w:rPr>
              <w:t>» (193</w:t>
            </w:r>
            <w:r>
              <w:rPr>
                <w:rFonts w:ascii="Times New Roman" w:hAnsi="Times New Roman"/>
              </w:rPr>
              <w:t>295</w:t>
            </w:r>
            <w:r w:rsidRPr="001769F1">
              <w:rPr>
                <w:rFonts w:ascii="Times New Roman" w:hAnsi="Times New Roman"/>
              </w:rPr>
              <w:t>), «</w:t>
            </w:r>
            <w:r>
              <w:rPr>
                <w:rFonts w:ascii="Times New Roman" w:hAnsi="Times New Roman"/>
              </w:rPr>
              <w:t>Цикл 3.2</w:t>
            </w:r>
            <w:r w:rsidRPr="001769F1">
              <w:rPr>
                <w:rFonts w:ascii="Times New Roman" w:hAnsi="Times New Roman"/>
              </w:rPr>
              <w:t>» (193</w:t>
            </w:r>
            <w:r>
              <w:rPr>
                <w:rFonts w:ascii="Times New Roman" w:hAnsi="Times New Roman"/>
              </w:rPr>
              <w:t>103</w:t>
            </w:r>
            <w:r w:rsidRPr="001769F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«Цикл 6.2» (193240)</w:t>
            </w:r>
            <w:r w:rsidRPr="001769F1">
              <w:rPr>
                <w:rFonts w:ascii="Times New Roman" w:hAnsi="Times New Roman"/>
              </w:rPr>
              <w:t>.</w:t>
            </w:r>
          </w:p>
          <w:p w:rsidR="007F411E" w:rsidRPr="00DF07F3" w:rsidRDefault="007F411E" w:rsidP="008004C7">
            <w:pPr>
              <w:rPr>
                <w:rFonts w:ascii="Times New Roman" w:hAnsi="Times New Roman"/>
              </w:rPr>
            </w:pP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C46FB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понимать правила записи 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полнения алгоритмов, содержащих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мическую констру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цию «цикл».</w:t>
            </w:r>
          </w:p>
          <w:p w:rsidR="007F411E" w:rsidRPr="00C46FB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организовать непрерывную циклич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скую демонстрацию презентации; опред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лять по данному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ритму, для решения какой задачи он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назначен.</w:t>
            </w:r>
          </w:p>
        </w:tc>
        <w:tc>
          <w:tcPr>
            <w:tcW w:w="2247" w:type="dxa"/>
          </w:tcPr>
          <w:p w:rsidR="007F411E" w:rsidRPr="00C46FB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осуществляют поиск необходимой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мации для выполнения учебных заданий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мощью компьютера; анализируют объекты с целью выделения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знаков.</w:t>
            </w:r>
          </w:p>
          <w:p w:rsidR="007F411E" w:rsidRPr="00C46FB0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ставят учебную задачу на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нове соотнесения того, что уже известно и усвоено, и того, что ещё неизвестно; разл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чают способ и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 действия.</w:t>
            </w:r>
          </w:p>
          <w:p w:rsidR="007F411E" w:rsidRPr="00AB0905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осуществляют взаи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ный контроль и оказ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вают в сотрудничестве необходимую помощь; владеют диалогической формой речи.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к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оценке на основе кр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терия успешности учебной деятельности.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§17, с.114-115. РТ: №202,204.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Чертежник.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мер алгоритма управления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тежником.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по теме «Алгоритмы и исполнители».</w:t>
            </w:r>
          </w:p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тежник, его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тема команд. 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солютное и 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сительное смещ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ние. Примеры алгоритмов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полнителя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тежник.</w:t>
            </w:r>
          </w:p>
          <w:p w:rsidR="007F411E" w:rsidRPr="00AB0905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Работа в среде исполнителя Чертежник.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0A124C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Управление испо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нителем Черте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ник</w:t>
            </w:r>
            <w:r w:rsidRPr="000A124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7F411E" w:rsidRPr="000A124C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«Исполн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тель».</w:t>
            </w:r>
          </w:p>
          <w:p w:rsidR="007F411E" w:rsidRPr="00917317" w:rsidRDefault="00603D32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hyperlink r:id="rId13" w:history="1"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://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niisi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remir</w:t>
              </w:r>
            </w:hyperlink>
            <w:r w:rsidR="007F411E" w:rsidRPr="00917317">
              <w:rPr>
                <w:rFonts w:ascii="Times New Roman" w:hAnsi="Times New Roman"/>
              </w:rPr>
              <w:t xml:space="preserve"> - программа К</w:t>
            </w:r>
            <w:r w:rsidR="007F411E" w:rsidRPr="00917317">
              <w:rPr>
                <w:rFonts w:ascii="Times New Roman" w:hAnsi="Times New Roman"/>
              </w:rPr>
              <w:t>у</w:t>
            </w:r>
            <w:r w:rsidR="007F411E" w:rsidRPr="00917317">
              <w:rPr>
                <w:rFonts w:ascii="Times New Roman" w:hAnsi="Times New Roman"/>
              </w:rPr>
              <w:t>мир, содержа</w:t>
            </w:r>
            <w:r w:rsidR="007F411E">
              <w:rPr>
                <w:rFonts w:ascii="Times New Roman" w:hAnsi="Times New Roman"/>
              </w:rPr>
              <w:t>щая исполнителя Че</w:t>
            </w:r>
            <w:r w:rsidR="007F411E">
              <w:rPr>
                <w:rFonts w:ascii="Times New Roman" w:hAnsi="Times New Roman"/>
              </w:rPr>
              <w:t>р</w:t>
            </w:r>
            <w:r w:rsidR="007F411E">
              <w:rPr>
                <w:rFonts w:ascii="Times New Roman" w:hAnsi="Times New Roman"/>
              </w:rPr>
              <w:t>тежник</w:t>
            </w:r>
            <w:r w:rsidR="007F411E" w:rsidRPr="00917317">
              <w:rPr>
                <w:rFonts w:ascii="Times New Roman" w:hAnsi="Times New Roman"/>
              </w:rPr>
              <w:t>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AB0905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подбирать алгоритмическую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струкцию,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вующую заданной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туации.</w:t>
            </w:r>
          </w:p>
          <w:p w:rsidR="007F411E" w:rsidRPr="00AB0905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разрабатывать в среде исполнителя Чертежник короткие алгоритмы,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базовые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мические конструкции.</w:t>
            </w:r>
          </w:p>
        </w:tc>
        <w:tc>
          <w:tcPr>
            <w:tcW w:w="2247" w:type="dxa"/>
          </w:tcPr>
          <w:p w:rsidR="007F411E" w:rsidRPr="004E29B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дают и преобразуют алгоритмы для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задач;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 выбор наиболее эффективных способов решения задач в зав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симости от конкретных условий. </w:t>
            </w:r>
          </w:p>
          <w:p w:rsidR="007F411E" w:rsidRPr="004E29B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учит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вают выделенные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ориентиры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в новом учебном материале в сотрудн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честве с учителем; 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кватно воспринимают оценку учителя.</w:t>
            </w:r>
          </w:p>
          <w:p w:rsidR="007F411E" w:rsidRPr="004E29B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договариваются и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ходят к общему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в результате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вместной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в том числе в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 столкновения интересов.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Способность и 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ность к общению и сотрудничеству со сверстниками и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в процессе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§18, с.118-123. РТ: №209, 210.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вспомогательных алгоритмов.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и всп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могательные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горитмы.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зование вспом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гательных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ритмов в среде исполнителя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тежник.</w:t>
            </w:r>
          </w:p>
          <w:p w:rsidR="007F411E" w:rsidRPr="002648F9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Работа в среде исполнителя Чертежник.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0A124C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Управление испо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нителем Черте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ник</w:t>
            </w:r>
            <w:r w:rsidRPr="000A124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7F411E" w:rsidRPr="000A124C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«Исполн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тель».</w:t>
            </w:r>
          </w:p>
          <w:p w:rsidR="007F411E" w:rsidRPr="00917317" w:rsidRDefault="00603D32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hyperlink r:id="rId14" w:history="1"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://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niisi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remir</w:t>
              </w:r>
            </w:hyperlink>
            <w:r w:rsidR="007F411E" w:rsidRPr="00917317">
              <w:rPr>
                <w:rFonts w:ascii="Times New Roman" w:hAnsi="Times New Roman"/>
              </w:rPr>
              <w:t xml:space="preserve"> - программа К</w:t>
            </w:r>
            <w:r w:rsidR="007F411E" w:rsidRPr="00917317">
              <w:rPr>
                <w:rFonts w:ascii="Times New Roman" w:hAnsi="Times New Roman"/>
              </w:rPr>
              <w:t>у</w:t>
            </w:r>
            <w:r w:rsidR="007F411E" w:rsidRPr="00917317">
              <w:rPr>
                <w:rFonts w:ascii="Times New Roman" w:hAnsi="Times New Roman"/>
              </w:rPr>
              <w:t>мир, содержа</w:t>
            </w:r>
            <w:r w:rsidR="007F411E">
              <w:rPr>
                <w:rFonts w:ascii="Times New Roman" w:hAnsi="Times New Roman"/>
              </w:rPr>
              <w:t>щая исполнителя Че</w:t>
            </w:r>
            <w:r w:rsidR="007F411E">
              <w:rPr>
                <w:rFonts w:ascii="Times New Roman" w:hAnsi="Times New Roman"/>
              </w:rPr>
              <w:t>р</w:t>
            </w:r>
            <w:r w:rsidR="007F411E">
              <w:rPr>
                <w:rFonts w:ascii="Times New Roman" w:hAnsi="Times New Roman"/>
              </w:rPr>
              <w:t>тежник</w:t>
            </w:r>
            <w:r w:rsidR="007F411E" w:rsidRPr="00917317">
              <w:rPr>
                <w:rFonts w:ascii="Times New Roman" w:hAnsi="Times New Roman"/>
              </w:rPr>
              <w:t>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4E29B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лять управление имеющимся формал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исполнителем с помощью вспомог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алгоритмов.</w:t>
            </w:r>
          </w:p>
          <w:p w:rsidR="007F411E" w:rsidRPr="004E29B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разрабатывать в среде исполнителя Чертежник короткие алгоритмы,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базовые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мические конструкции и вспомогательные алгоритмы.</w:t>
            </w:r>
          </w:p>
        </w:tc>
        <w:tc>
          <w:tcPr>
            <w:tcW w:w="2247" w:type="dxa"/>
          </w:tcPr>
          <w:p w:rsidR="007F411E" w:rsidRPr="004E29B1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ределяют основную и второстепенную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формацию; составляют алгоритмы и блок-схемы на основе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 текста задачи; строят логическую 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почку рассуждений.</w:t>
            </w:r>
          </w:p>
          <w:p w:rsidR="007F411E" w:rsidRPr="00B75DE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руют свое действие в соответствии с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ленной задачей и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виями её реализации, в том числе и во 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реннем плане.</w:t>
            </w:r>
          </w:p>
          <w:p w:rsidR="007F411E" w:rsidRPr="00B75DE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 учетом целей комм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никации достаточно точно, последовател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 и полно передают партнеру необходимую информацию как 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ентир для построения действия.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к повыш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своего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тельного уровня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должению обучения с использованием средств и методов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форматики и ИКТ.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§18, с.123-125. РТ: №212, 214(в).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с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вторениями для исполнителя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тежник.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Цикл. Повторить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раз.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цикла для исполнителя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тежник.</w:t>
            </w:r>
          </w:p>
          <w:p w:rsidR="007F411E" w:rsidRPr="002648F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Работа в среде исполнителя Чертежник.</w:t>
            </w:r>
          </w:p>
        </w:tc>
        <w:tc>
          <w:tcPr>
            <w:tcW w:w="2161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ЭПУ:</w:t>
            </w:r>
          </w:p>
          <w:p w:rsidR="007F411E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 w:rsidRPr="000A124C">
              <w:rPr>
                <w:rFonts w:ascii="Times New Roman" w:hAnsi="Times New Roman"/>
              </w:rPr>
              <w:t>презентация «</w:t>
            </w:r>
            <w:r>
              <w:rPr>
                <w:rFonts w:ascii="Times New Roman" w:hAnsi="Times New Roman"/>
              </w:rPr>
              <w:t>Управление испо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нителем Черте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ник</w:t>
            </w:r>
            <w:r w:rsidRPr="000A124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7F411E" w:rsidRPr="000A124C" w:rsidRDefault="007F411E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«Исполн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тель».</w:t>
            </w:r>
          </w:p>
          <w:p w:rsidR="007F411E" w:rsidRPr="00917317" w:rsidRDefault="00603D32" w:rsidP="007F411E">
            <w:pPr>
              <w:pStyle w:val="a3"/>
              <w:numPr>
                <w:ilvl w:val="0"/>
                <w:numId w:val="27"/>
              </w:numPr>
              <w:ind w:left="146" w:hanging="142"/>
              <w:rPr>
                <w:rFonts w:ascii="Times New Roman" w:hAnsi="Times New Roman"/>
              </w:rPr>
            </w:pPr>
            <w:hyperlink r:id="rId15" w:history="1"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://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niisi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remir</w:t>
              </w:r>
            </w:hyperlink>
            <w:r w:rsidR="007F411E" w:rsidRPr="00917317">
              <w:rPr>
                <w:rFonts w:ascii="Times New Roman" w:hAnsi="Times New Roman"/>
              </w:rPr>
              <w:t xml:space="preserve"> - программа К</w:t>
            </w:r>
            <w:r w:rsidR="007F411E" w:rsidRPr="00917317">
              <w:rPr>
                <w:rFonts w:ascii="Times New Roman" w:hAnsi="Times New Roman"/>
              </w:rPr>
              <w:t>у</w:t>
            </w:r>
            <w:r w:rsidR="007F411E" w:rsidRPr="00917317">
              <w:rPr>
                <w:rFonts w:ascii="Times New Roman" w:hAnsi="Times New Roman"/>
              </w:rPr>
              <w:t>мир, содержа</w:t>
            </w:r>
            <w:r w:rsidR="007F411E">
              <w:rPr>
                <w:rFonts w:ascii="Times New Roman" w:hAnsi="Times New Roman"/>
              </w:rPr>
              <w:t>щая исполнителя Че</w:t>
            </w:r>
            <w:r w:rsidR="007F411E">
              <w:rPr>
                <w:rFonts w:ascii="Times New Roman" w:hAnsi="Times New Roman"/>
              </w:rPr>
              <w:t>р</w:t>
            </w:r>
            <w:r w:rsidR="007F411E">
              <w:rPr>
                <w:rFonts w:ascii="Times New Roman" w:hAnsi="Times New Roman"/>
              </w:rPr>
              <w:t>тежник</w:t>
            </w:r>
            <w:r w:rsidR="007F411E" w:rsidRPr="00917317">
              <w:rPr>
                <w:rFonts w:ascii="Times New Roman" w:hAnsi="Times New Roman"/>
              </w:rPr>
              <w:t>.</w:t>
            </w:r>
          </w:p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B75DE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лять управление имеющимся формал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исполнителем с помощью циклических алгоритмов</w:t>
            </w:r>
          </w:p>
          <w:p w:rsidR="007F411E" w:rsidRPr="00B75DEC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разрабатывать в среде исполнителя Чертежник короткие алгоритмы,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базовые 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мические конструкции и циклические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ритмы.</w:t>
            </w:r>
          </w:p>
        </w:tc>
        <w:tc>
          <w:tcPr>
            <w:tcW w:w="2247" w:type="dxa"/>
          </w:tcPr>
          <w:p w:rsidR="007F411E" w:rsidRPr="00485FD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лизируют условия и требования задачи; выполняют операции со знаками и символ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ми; составляют целое из частей, самосто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 достраивая, восполняя недоста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 компоненты.</w:t>
            </w:r>
          </w:p>
          <w:p w:rsidR="007F411E" w:rsidRPr="00485FD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выд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ляют и осознают то, что уже усвоено и что ещё подлежит усво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нию, осознают качес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 и уровень усвоения; определяют последов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тельность промеж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точных целей с учетом конечного результата.</w:t>
            </w:r>
          </w:p>
          <w:p w:rsidR="007F411E" w:rsidRPr="00485FD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адекватно используют речевые средства для аргументации своей позиции; обмениваю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знаниями между членами группы для принятия эффективных совместных решений.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Понимание значимости подготовки в области информатики и ИКТ в условиях развития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формационного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§18, с.125-127. РТ: № 216, 220.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полнительное задание: РТ: № 222.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изученного по теме «Алгори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мика».</w:t>
            </w:r>
          </w:p>
        </w:tc>
        <w:tc>
          <w:tcPr>
            <w:tcW w:w="1803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ритмических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дач.</w:t>
            </w:r>
          </w:p>
          <w:p w:rsidR="007F411E" w:rsidRPr="002648F9" w:rsidRDefault="007F411E" w:rsidP="00800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«Алгоритмика».</w:t>
            </w:r>
          </w:p>
        </w:tc>
        <w:tc>
          <w:tcPr>
            <w:tcW w:w="2161" w:type="dxa"/>
          </w:tcPr>
          <w:p w:rsidR="007F411E" w:rsidRPr="007C2599" w:rsidRDefault="00603D32" w:rsidP="008004C7">
            <w:pPr>
              <w:rPr>
                <w:rFonts w:ascii="Times New Roman" w:hAnsi="Times New Roman"/>
              </w:rPr>
            </w:pPr>
            <w:hyperlink r:id="rId16" w:history="1"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http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://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niisi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.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r w:rsidR="007F411E" w:rsidRPr="00917317">
                <w:rPr>
                  <w:rStyle w:val="ac"/>
                  <w:rFonts w:ascii="Times New Roman" w:hAnsi="Times New Roman"/>
                </w:rPr>
                <w:t>/</w:t>
              </w:r>
              <w:r w:rsidR="007F411E" w:rsidRPr="00917317">
                <w:rPr>
                  <w:rStyle w:val="ac"/>
                  <w:rFonts w:ascii="Times New Roman" w:hAnsi="Times New Roman"/>
                  <w:lang w:val="en-US"/>
                </w:rPr>
                <w:t>remir</w:t>
              </w:r>
            </w:hyperlink>
            <w:r w:rsidR="007F411E" w:rsidRPr="00917317">
              <w:rPr>
                <w:rFonts w:ascii="Times New Roman" w:hAnsi="Times New Roman"/>
              </w:rPr>
              <w:t xml:space="preserve"> - программа Кумир</w:t>
            </w:r>
            <w:r w:rsidR="007F411E">
              <w:rPr>
                <w:rFonts w:ascii="Times New Roman" w:hAnsi="Times New Roman"/>
              </w:rPr>
              <w:t>.</w:t>
            </w:r>
          </w:p>
        </w:tc>
        <w:tc>
          <w:tcPr>
            <w:tcW w:w="2246" w:type="dxa"/>
          </w:tcPr>
          <w:p w:rsidR="007F411E" w:rsidRPr="00485FD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подбирать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горитмическую конс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рукцию,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вующую заданной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туации; разрабатывать в среде формального исполнителя короткие алгоритмы,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 различные алг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ритмические конс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рукции. </w:t>
            </w:r>
          </w:p>
        </w:tc>
        <w:tc>
          <w:tcPr>
            <w:tcW w:w="2247" w:type="dxa"/>
          </w:tcPr>
          <w:p w:rsidR="007F411E" w:rsidRPr="0053513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лизируют условия и требования задачи; выбирают знаково-символические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 для построения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дели; составляют целое из частей, самосто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 достраивая, восполняя недоста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щие компоненты. </w:t>
            </w:r>
          </w:p>
          <w:p w:rsidR="007F411E" w:rsidRPr="0053513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слич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способ и результат своих действий с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данным эталоном,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наруживают отклон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отличия от эт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лона.</w:t>
            </w:r>
          </w:p>
          <w:p w:rsidR="007F411E" w:rsidRPr="0053513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проявляют готовность адекватно реагировать на нужды других,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зывать помощь и эм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циональную поддер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ку партнерам.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значимости подготовки в области информатики и ИКТ в условиях развития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формационного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задание.</w:t>
            </w: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7F411E" w:rsidRPr="007C2599" w:rsidTr="00D036C5">
        <w:tc>
          <w:tcPr>
            <w:tcW w:w="534" w:type="dxa"/>
          </w:tcPr>
          <w:p w:rsidR="007F411E" w:rsidRPr="007C2599" w:rsidRDefault="007F411E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70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итогового проекта</w:t>
            </w:r>
          </w:p>
        </w:tc>
        <w:tc>
          <w:tcPr>
            <w:tcW w:w="1803" w:type="dxa"/>
          </w:tcPr>
          <w:p w:rsidR="007F411E" w:rsidRPr="002648F9" w:rsidRDefault="007F411E" w:rsidP="008004C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работа №18 «Выполняем итоговый пр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ект».</w:t>
            </w:r>
          </w:p>
        </w:tc>
        <w:tc>
          <w:tcPr>
            <w:tcW w:w="216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7F411E" w:rsidRPr="0053513D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Получат возмо</w:t>
            </w:r>
            <w:r>
              <w:rPr>
                <w:rFonts w:ascii="Times New Roman" w:hAnsi="Times New Roman"/>
                <w:b/>
                <w:i/>
              </w:rPr>
              <w:t>ж</w:t>
            </w:r>
            <w:r>
              <w:rPr>
                <w:rFonts w:ascii="Times New Roman" w:hAnsi="Times New Roman"/>
                <w:b/>
                <w:i/>
              </w:rPr>
              <w:t xml:space="preserve">ность: </w:t>
            </w:r>
            <w:r>
              <w:rPr>
                <w:rFonts w:ascii="Times New Roman" w:hAnsi="Times New Roman"/>
              </w:rPr>
              <w:t>представлять информацию об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тах окружающего мира с помощью словесных описаний, таблиц,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грамм, схем и других информационных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делей.</w:t>
            </w:r>
          </w:p>
        </w:tc>
        <w:tc>
          <w:tcPr>
            <w:tcW w:w="2247" w:type="dxa"/>
          </w:tcPr>
          <w:p w:rsidR="007F411E" w:rsidRPr="00EF6626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мостоятельно создают алгоритмы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при решении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блем творческого и поискового характера; выбирают наиболее эффективные способы решения задачи в зав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симости от конкретных условий.</w:t>
            </w:r>
          </w:p>
          <w:p w:rsidR="007F411E" w:rsidRPr="00EF6626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деляют последовател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промежуточных целей с учетом коне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ного результата; 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нивают достигнутый результат.</w:t>
            </w:r>
          </w:p>
          <w:p w:rsidR="007F411E" w:rsidRPr="00826B6F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задачами и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ловиями коммуник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ции; умеют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лять конкретное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держание и сообщать его в письменной и устной форме.</w:t>
            </w:r>
          </w:p>
        </w:tc>
        <w:tc>
          <w:tcPr>
            <w:tcW w:w="2247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Потребность в самов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ражении и самореал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зации, социальном признании.</w:t>
            </w:r>
          </w:p>
        </w:tc>
        <w:tc>
          <w:tcPr>
            <w:tcW w:w="1417" w:type="dxa"/>
          </w:tcPr>
          <w:p w:rsidR="007F411E" w:rsidRDefault="007F411E" w:rsidP="008004C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411E" w:rsidRPr="007C2599" w:rsidRDefault="007F411E" w:rsidP="008004C7">
            <w:pPr>
              <w:rPr>
                <w:rFonts w:ascii="Times New Roman" w:hAnsi="Times New Roman"/>
              </w:rPr>
            </w:pPr>
          </w:p>
        </w:tc>
      </w:tr>
      <w:tr w:rsidR="00CC672F" w:rsidRPr="007C2599" w:rsidTr="00D036C5">
        <w:tc>
          <w:tcPr>
            <w:tcW w:w="534" w:type="dxa"/>
          </w:tcPr>
          <w:p w:rsidR="00CC672F" w:rsidRDefault="00CC672F" w:rsidP="00800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770" w:type="dxa"/>
          </w:tcPr>
          <w:p w:rsidR="00CC672F" w:rsidRDefault="00CC672F" w:rsidP="00800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рение.</w:t>
            </w:r>
          </w:p>
        </w:tc>
        <w:tc>
          <w:tcPr>
            <w:tcW w:w="1803" w:type="dxa"/>
          </w:tcPr>
          <w:p w:rsidR="00CC672F" w:rsidRDefault="00CC672F" w:rsidP="008004C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CC672F" w:rsidRPr="007C2599" w:rsidRDefault="00CC672F" w:rsidP="008004C7">
            <w:pPr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CC672F" w:rsidRDefault="00CC672F" w:rsidP="008004C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47" w:type="dxa"/>
          </w:tcPr>
          <w:p w:rsidR="00CC672F" w:rsidRDefault="00CC672F" w:rsidP="008004C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47" w:type="dxa"/>
          </w:tcPr>
          <w:p w:rsidR="00CC672F" w:rsidRDefault="00CC672F" w:rsidP="008004C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672F" w:rsidRDefault="00CC672F" w:rsidP="008004C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672F" w:rsidRPr="007C2599" w:rsidRDefault="00CC672F" w:rsidP="008004C7">
            <w:pPr>
              <w:rPr>
                <w:rFonts w:ascii="Times New Roman" w:hAnsi="Times New Roman"/>
              </w:rPr>
            </w:pPr>
          </w:p>
        </w:tc>
      </w:tr>
    </w:tbl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646E55" w:rsidRDefault="00646E55" w:rsidP="00646E55"/>
    <w:p w:rsidR="008004C7" w:rsidRDefault="008004C7" w:rsidP="00646E55"/>
    <w:p w:rsidR="008004C7" w:rsidRDefault="008004C7" w:rsidP="00646E55"/>
    <w:p w:rsidR="008004C7" w:rsidRDefault="008004C7" w:rsidP="00646E55"/>
    <w:p w:rsidR="008004C7" w:rsidRDefault="008004C7" w:rsidP="00646E55"/>
    <w:p w:rsidR="008004C7" w:rsidRPr="005E42D2" w:rsidRDefault="008004C7" w:rsidP="00646E55"/>
    <w:p w:rsidR="00646E55" w:rsidRDefault="00646E55" w:rsidP="00646E55"/>
    <w:p w:rsidR="00646E55" w:rsidRPr="009C4D1A" w:rsidRDefault="00646E55" w:rsidP="00646E55">
      <w:pPr>
        <w:jc w:val="center"/>
        <w:rPr>
          <w:rFonts w:ascii="Times New Roman" w:hAnsi="Times New Roman"/>
          <w:b/>
          <w:sz w:val="24"/>
          <w:szCs w:val="24"/>
        </w:rPr>
      </w:pPr>
      <w:r w:rsidRPr="009C4D1A">
        <w:rPr>
          <w:rFonts w:ascii="Times New Roman" w:hAnsi="Times New Roman"/>
          <w:b/>
          <w:sz w:val="24"/>
          <w:szCs w:val="24"/>
        </w:rPr>
        <w:t>Планируемые результаты изучения информатики и ИКТ</w:t>
      </w:r>
      <w:r>
        <w:rPr>
          <w:rFonts w:ascii="Times New Roman" w:hAnsi="Times New Roman"/>
          <w:b/>
          <w:sz w:val="24"/>
          <w:szCs w:val="24"/>
        </w:rPr>
        <w:t xml:space="preserve"> 5 – 6 классы</w:t>
      </w:r>
      <w:r w:rsidRPr="009C4D1A">
        <w:rPr>
          <w:rFonts w:ascii="Times New Roman" w:hAnsi="Times New Roman"/>
          <w:b/>
          <w:sz w:val="24"/>
          <w:szCs w:val="24"/>
        </w:rPr>
        <w:t>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обучающимися основной образовательной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программы основного общего образования уточняют и конкретизируют общее понимание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личностных, метапредметных и предметных результатов как с позиции организации 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достижения в образовательном процессе, так и с позиции оценки достижения этих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результатов.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 сформулированы к каждому разделу учебной программы.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результаты, характеризующие систему учебных действий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отношении опорного учебного материала, разм</w:t>
      </w:r>
      <w:r w:rsidRPr="009C4D1A">
        <w:rPr>
          <w:rFonts w:ascii="Times New Roman" w:hAnsi="Times New Roman"/>
          <w:color w:val="000000"/>
          <w:sz w:val="24"/>
          <w:szCs w:val="24"/>
        </w:rPr>
        <w:t>е</w:t>
      </w:r>
      <w:r w:rsidRPr="009C4D1A">
        <w:rPr>
          <w:rFonts w:ascii="Times New Roman" w:hAnsi="Times New Roman"/>
          <w:color w:val="000000"/>
          <w:sz w:val="24"/>
          <w:szCs w:val="24"/>
        </w:rPr>
        <w:t>щены в рубрике «</w:t>
      </w: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…</w:t>
      </w:r>
      <w:r w:rsidRPr="009C4D1A">
        <w:rPr>
          <w:rFonts w:ascii="Times New Roman" w:hAnsi="Times New Roman"/>
          <w:color w:val="000000"/>
          <w:sz w:val="24"/>
          <w:szCs w:val="24"/>
        </w:rPr>
        <w:t>». Они показывают, какой уровень освоения опорного учебного материала ожидается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выпускника. Эти результаты потенциально достигаемы большинством учащихся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выносятся на итоговую оценку как задания б</w:t>
      </w:r>
      <w:r w:rsidRPr="009C4D1A">
        <w:rPr>
          <w:rFonts w:ascii="Times New Roman" w:hAnsi="Times New Roman"/>
          <w:color w:val="000000"/>
          <w:sz w:val="24"/>
          <w:szCs w:val="24"/>
        </w:rPr>
        <w:t>а</w:t>
      </w:r>
      <w:r w:rsidRPr="009C4D1A">
        <w:rPr>
          <w:rFonts w:ascii="Times New Roman" w:hAnsi="Times New Roman"/>
          <w:color w:val="000000"/>
          <w:sz w:val="24"/>
          <w:szCs w:val="24"/>
        </w:rPr>
        <w:t>зового уровня (исполнительская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компетентность) или задания повышенного уровня (зона ближайшего развития).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результаты, характеризующие систему учебных действий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отношении знаний, умений, навыков, расширя</w:t>
      </w:r>
      <w:r w:rsidRPr="009C4D1A">
        <w:rPr>
          <w:rFonts w:ascii="Times New Roman" w:hAnsi="Times New Roman"/>
          <w:color w:val="000000"/>
          <w:sz w:val="24"/>
          <w:szCs w:val="24"/>
        </w:rPr>
        <w:t>ю</w:t>
      </w:r>
      <w:r w:rsidRPr="009C4D1A">
        <w:rPr>
          <w:rFonts w:ascii="Times New Roman" w:hAnsi="Times New Roman"/>
          <w:color w:val="000000"/>
          <w:sz w:val="24"/>
          <w:szCs w:val="24"/>
        </w:rPr>
        <w:t>щих и углубляющих опорную систему,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размещены в рубрике «Выпускник получит возможность научиться …». Эти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достигаются отдельными мотивированными и способными учащимися; они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отрабатываются со всеми группами учащихся в п</w:t>
      </w:r>
      <w:r w:rsidRPr="009C4D1A">
        <w:rPr>
          <w:rFonts w:ascii="Times New Roman" w:hAnsi="Times New Roman"/>
          <w:color w:val="000000"/>
          <w:sz w:val="24"/>
          <w:szCs w:val="24"/>
        </w:rPr>
        <w:t>о</w:t>
      </w:r>
      <w:r w:rsidRPr="009C4D1A">
        <w:rPr>
          <w:rFonts w:ascii="Times New Roman" w:hAnsi="Times New Roman"/>
          <w:color w:val="000000"/>
          <w:sz w:val="24"/>
          <w:szCs w:val="24"/>
        </w:rPr>
        <w:t>вседневной практике, но 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включаться в материалы итогового контроля.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1. Информация вокруг нас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</w:t>
      </w:r>
      <w:r w:rsidRPr="009C4D1A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646E55" w:rsidRPr="009C4D1A" w:rsidRDefault="00646E55" w:rsidP="00646E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</w:p>
    <w:p w:rsidR="00646E55" w:rsidRPr="009C4D1A" w:rsidRDefault="00646E55" w:rsidP="00646E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646E55" w:rsidRPr="009C4D1A" w:rsidRDefault="00646E55" w:rsidP="00646E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древних и современных информационных носителей;</w:t>
      </w:r>
    </w:p>
    <w:p w:rsidR="00646E55" w:rsidRPr="009C4D1A" w:rsidRDefault="00646E55" w:rsidP="00646E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классифицировать информацию по способам е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 xml:space="preserve"> восприятия человеком, по формам представления на материальных носит</w:t>
      </w:r>
      <w:r w:rsidRPr="009C4D1A">
        <w:rPr>
          <w:rFonts w:ascii="Times New Roman" w:hAnsi="Times New Roman"/>
          <w:color w:val="000000"/>
          <w:sz w:val="24"/>
          <w:szCs w:val="24"/>
        </w:rPr>
        <w:t>е</w:t>
      </w:r>
      <w:r w:rsidRPr="009C4D1A">
        <w:rPr>
          <w:rFonts w:ascii="Times New Roman" w:hAnsi="Times New Roman"/>
          <w:color w:val="000000"/>
          <w:sz w:val="24"/>
          <w:szCs w:val="24"/>
        </w:rPr>
        <w:t>лях;</w:t>
      </w:r>
    </w:p>
    <w:p w:rsidR="00646E55" w:rsidRPr="009C4D1A" w:rsidRDefault="00646E55" w:rsidP="00646E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сообщения, используя простейшие коды;</w:t>
      </w:r>
    </w:p>
    <w:p w:rsidR="00646E55" w:rsidRPr="009C4D1A" w:rsidRDefault="00646E55" w:rsidP="00646E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</w:t>
      </w:r>
      <w:r w:rsidRPr="009C4D1A">
        <w:rPr>
          <w:rFonts w:ascii="Times New Roman" w:hAnsi="Times New Roman"/>
          <w:color w:val="000000"/>
          <w:sz w:val="24"/>
          <w:szCs w:val="24"/>
        </w:rPr>
        <w:t>и</w:t>
      </w:r>
      <w:r w:rsidRPr="009C4D1A">
        <w:rPr>
          <w:rFonts w:ascii="Times New Roman" w:hAnsi="Times New Roman"/>
          <w:color w:val="000000"/>
          <w:sz w:val="24"/>
          <w:szCs w:val="24"/>
        </w:rPr>
        <w:t>ятию.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получит возможность</w:t>
      </w:r>
      <w:r w:rsidRPr="009C4D1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представление о способах кодирования информации;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преобразовывать информацию по заданным правилам и пут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>м рассуждений;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единичных и общих понятий, отношений между понятиями;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называть отношения, связывающие данный объект с другими объектами;</w:t>
      </w:r>
    </w:p>
    <w:p w:rsidR="00646E55" w:rsidRPr="009C4D1A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646E55" w:rsidRDefault="00646E55" w:rsidP="00646E5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lastRenderedPageBreak/>
        <w:t>приводить примеры материальных, не</w:t>
      </w:r>
      <w:r>
        <w:rPr>
          <w:rFonts w:ascii="Times New Roman" w:hAnsi="Times New Roman"/>
          <w:color w:val="000000"/>
          <w:sz w:val="24"/>
          <w:szCs w:val="24"/>
        </w:rPr>
        <w:t>материальных и смешанных систем.</w:t>
      </w:r>
    </w:p>
    <w:p w:rsidR="00646E55" w:rsidRPr="009C4D1A" w:rsidRDefault="00646E55" w:rsidP="00646E5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2. Информационные технологии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различать программное и аппаратное обеспечение компьютера;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запускать на выполнение программу, работать с ней, закрывать программу;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создавать, переименовывать, перемещать, копировать и удалять файлы;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вводить информацию в компьютер с помощью клавиатуры и мыши;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выполнять арифметические вычисления с помощью программы Калькулятор;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</w:t>
      </w:r>
      <w:r w:rsidRPr="009C4D1A">
        <w:rPr>
          <w:rFonts w:ascii="Times New Roman" w:hAnsi="Times New Roman"/>
          <w:color w:val="000000"/>
          <w:sz w:val="24"/>
          <w:szCs w:val="24"/>
        </w:rPr>
        <w:t>н</w:t>
      </w:r>
      <w:r w:rsidRPr="009C4D1A">
        <w:rPr>
          <w:rFonts w:ascii="Times New Roman" w:hAnsi="Times New Roman"/>
          <w:color w:val="000000"/>
          <w:sz w:val="24"/>
          <w:szCs w:val="24"/>
        </w:rPr>
        <w:t>ном языках;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 и форматировать списки;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создавать, форматировать и заполнять данными таблицы;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 круговые и столбиковые диаграммы;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применять простейший графический редактор для создания и редактирования простых рисунков;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использовать основные при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>мы создания презентаций в редакторах презентаций;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ориентироваться на интернет-сайтах (нажать указатель, вернуться, перейти на главную страницу);</w:t>
      </w:r>
    </w:p>
    <w:p w:rsidR="00646E55" w:rsidRPr="009C4D1A" w:rsidRDefault="00646E55" w:rsidP="00646E5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</w:t>
      </w: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ник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овладеть при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>мами квалифицированного клавиатурного письма;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систематизировать (упорядочивать) файлы и папки;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представления об основных возможностях графического интерфейса и правилах организации индивидуал</w:t>
      </w:r>
      <w:r w:rsidRPr="009C4D1A">
        <w:rPr>
          <w:rFonts w:ascii="Times New Roman" w:hAnsi="Times New Roman"/>
          <w:color w:val="000000"/>
          <w:sz w:val="24"/>
          <w:szCs w:val="24"/>
        </w:rPr>
        <w:t>ь</w:t>
      </w:r>
      <w:r w:rsidRPr="009C4D1A">
        <w:rPr>
          <w:rFonts w:ascii="Times New Roman" w:hAnsi="Times New Roman"/>
          <w:color w:val="000000"/>
          <w:sz w:val="24"/>
          <w:szCs w:val="24"/>
        </w:rPr>
        <w:t>ного информационного пространства;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 объемные текстовые документы, включающие списки, таблицы, диаграммы, рисунки;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lastRenderedPageBreak/>
        <w:t>видоизменять готовые графические изображения с помощью средств графического редактора;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сохранять для индивидуального использования найденные в сети Интернет материалы;</w:t>
      </w:r>
    </w:p>
    <w:p w:rsidR="00646E55" w:rsidRPr="009C4D1A" w:rsidRDefault="00646E55" w:rsidP="00646E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расширить представления об этических нормах работы с информационными объектами.</w:t>
      </w:r>
    </w:p>
    <w:p w:rsidR="00646E55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3. Информационное моделирование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646E55" w:rsidRPr="009C4D1A" w:rsidRDefault="00646E55" w:rsidP="00646E5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сущность понятий «модель», «информационная модель»;</w:t>
      </w:r>
    </w:p>
    <w:p w:rsidR="00646E55" w:rsidRPr="009C4D1A" w:rsidRDefault="00646E55" w:rsidP="00646E5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различать натурные и информационные модели, приводить их примеры;</w:t>
      </w:r>
    </w:p>
    <w:p w:rsidR="00646E55" w:rsidRPr="009C4D1A" w:rsidRDefault="00646E55" w:rsidP="00646E5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646E55" w:rsidRPr="009C4D1A" w:rsidRDefault="00646E55" w:rsidP="00646E5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646E55" w:rsidRPr="009C4D1A" w:rsidRDefault="00646E55" w:rsidP="00646E5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строить простые информационные модели объектов из различных предметных областей.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</w:t>
      </w: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ник получит возможность:</w:t>
      </w:r>
    </w:p>
    <w:p w:rsidR="00646E55" w:rsidRPr="009C4D1A" w:rsidRDefault="00646E55" w:rsidP="00646E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начальные представления о о назначении и области применения моделей; о моделировании как методе нау</w:t>
      </w:r>
      <w:r w:rsidRPr="009C4D1A">
        <w:rPr>
          <w:rFonts w:ascii="Times New Roman" w:hAnsi="Times New Roman"/>
          <w:color w:val="000000"/>
          <w:sz w:val="24"/>
          <w:szCs w:val="24"/>
        </w:rPr>
        <w:t>ч</w:t>
      </w:r>
      <w:r w:rsidRPr="009C4D1A">
        <w:rPr>
          <w:rFonts w:ascii="Times New Roman" w:hAnsi="Times New Roman"/>
          <w:color w:val="000000"/>
          <w:sz w:val="24"/>
          <w:szCs w:val="24"/>
        </w:rPr>
        <w:t>ного познания;</w:t>
      </w:r>
    </w:p>
    <w:p w:rsidR="00646E55" w:rsidRPr="009C4D1A" w:rsidRDefault="00646E55" w:rsidP="00646E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образных, знаковых и смешанных информационных моделей;</w:t>
      </w:r>
    </w:p>
    <w:p w:rsidR="00646E55" w:rsidRPr="009C4D1A" w:rsidRDefault="00646E55" w:rsidP="00646E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познакомится с правилами построения табличных моделей, схем, графов, деревьев;</w:t>
      </w:r>
    </w:p>
    <w:p w:rsidR="00646E55" w:rsidRPr="009C4D1A" w:rsidRDefault="00646E55" w:rsidP="00646E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646E55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4. Элементы алгоритмизации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смысл понятия «алгоритм», приводить примеры алгоритмов;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</w:t>
      </w:r>
      <w:r w:rsidRPr="009C4D1A">
        <w:rPr>
          <w:rFonts w:ascii="Times New Roman" w:hAnsi="Times New Roman"/>
          <w:color w:val="000000"/>
          <w:sz w:val="24"/>
          <w:szCs w:val="24"/>
        </w:rPr>
        <w:t>и</w:t>
      </w:r>
      <w:r w:rsidRPr="009C4D1A">
        <w:rPr>
          <w:rFonts w:ascii="Times New Roman" w:hAnsi="Times New Roman"/>
          <w:color w:val="000000"/>
          <w:sz w:val="24"/>
          <w:szCs w:val="24"/>
        </w:rPr>
        <w:t>водить примеры формальных и неформальных исполнителей;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управление имеющимся формальным исполнителем;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</w:t>
      </w:r>
      <w:r w:rsidRPr="009C4D1A">
        <w:rPr>
          <w:rFonts w:ascii="Times New Roman" w:hAnsi="Times New Roman"/>
          <w:color w:val="000000"/>
          <w:sz w:val="24"/>
          <w:szCs w:val="24"/>
        </w:rPr>
        <w:t>е</w:t>
      </w:r>
      <w:r w:rsidRPr="009C4D1A">
        <w:rPr>
          <w:rFonts w:ascii="Times New Roman" w:hAnsi="Times New Roman"/>
          <w:color w:val="000000"/>
          <w:sz w:val="24"/>
          <w:szCs w:val="24"/>
        </w:rPr>
        <w:t>ние», «цикл»;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646E55" w:rsidRPr="009C4D1A" w:rsidRDefault="00646E55" w:rsidP="00646E5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разрабатывать план действий для решения задач на переправы, переливания и пр.;</w:t>
      </w:r>
    </w:p>
    <w:p w:rsidR="00646E55" w:rsidRPr="009C4D1A" w:rsidRDefault="00646E55" w:rsidP="0064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получит возможность:</w:t>
      </w:r>
    </w:p>
    <w:p w:rsidR="00646E55" w:rsidRPr="009C4D1A" w:rsidRDefault="00646E55" w:rsidP="00646E5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lastRenderedPageBreak/>
        <w:t>исполнять алгоритмы, содержащие ветвления и повторения, для формального исполнителя с заданной системой команд;</w:t>
      </w:r>
    </w:p>
    <w:p w:rsidR="00646E55" w:rsidRPr="009C4D1A" w:rsidRDefault="00646E55" w:rsidP="00646E5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646E55" w:rsidRPr="009C4D1A" w:rsidRDefault="00646E55" w:rsidP="00646E5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646E55" w:rsidRDefault="00646E55" w:rsidP="00646E55">
      <w:pPr>
        <w:jc w:val="center"/>
      </w:pPr>
    </w:p>
    <w:p w:rsidR="00646E55" w:rsidRDefault="00646E55" w:rsidP="00646E55"/>
    <w:p w:rsidR="00646E55" w:rsidRDefault="00646E55" w:rsidP="00646E55"/>
    <w:p w:rsidR="00646E55" w:rsidRPr="005E42D2" w:rsidRDefault="00646E55" w:rsidP="00646E55"/>
    <w:p w:rsidR="00303B8C" w:rsidRPr="00303B8C" w:rsidRDefault="00303B8C">
      <w:pPr>
        <w:rPr>
          <w:rFonts w:ascii="Times New Roman" w:hAnsi="Times New Roman"/>
          <w:sz w:val="28"/>
          <w:szCs w:val="28"/>
        </w:rPr>
      </w:pPr>
    </w:p>
    <w:sectPr w:rsidR="00303B8C" w:rsidRPr="00303B8C" w:rsidSect="00D036C5">
      <w:pgSz w:w="15840" w:h="12240" w:orient="landscape"/>
      <w:pgMar w:top="709" w:right="1134" w:bottom="851" w:left="1134" w:header="720" w:footer="21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1F" w:rsidRDefault="00816B1F" w:rsidP="0098582B">
      <w:pPr>
        <w:spacing w:after="0" w:line="240" w:lineRule="auto"/>
      </w:pPr>
      <w:r>
        <w:separator/>
      </w:r>
    </w:p>
  </w:endnote>
  <w:endnote w:type="continuationSeparator" w:id="1">
    <w:p w:rsidR="00816B1F" w:rsidRDefault="00816B1F" w:rsidP="0098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C7" w:rsidRDefault="00603D32">
    <w:pPr>
      <w:pStyle w:val="a8"/>
      <w:jc w:val="center"/>
    </w:pPr>
    <w:fldSimple w:instr=" PAGE   \* MERGEFORMAT ">
      <w:r w:rsidR="008051A9">
        <w:rPr>
          <w:noProof/>
        </w:rPr>
        <w:t>1</w:t>
      </w:r>
    </w:fldSimple>
  </w:p>
  <w:p w:rsidR="008004C7" w:rsidRDefault="008004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1F" w:rsidRDefault="00816B1F" w:rsidP="0098582B">
      <w:pPr>
        <w:spacing w:after="0" w:line="240" w:lineRule="auto"/>
      </w:pPr>
      <w:r>
        <w:separator/>
      </w:r>
    </w:p>
  </w:footnote>
  <w:footnote w:type="continuationSeparator" w:id="1">
    <w:p w:rsidR="00816B1F" w:rsidRDefault="00816B1F" w:rsidP="0098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02C3D97"/>
    <w:multiLevelType w:val="hybridMultilevel"/>
    <w:tmpl w:val="1AB030A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024B1876"/>
    <w:multiLevelType w:val="hybridMultilevel"/>
    <w:tmpl w:val="52E6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38AC"/>
    <w:multiLevelType w:val="hybridMultilevel"/>
    <w:tmpl w:val="DFEA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1903"/>
    <w:multiLevelType w:val="hybridMultilevel"/>
    <w:tmpl w:val="823A5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71A1704">
      <w:numFmt w:val="bullet"/>
      <w:lvlText w:val=""/>
      <w:lvlJc w:val="left"/>
      <w:pPr>
        <w:ind w:left="211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563370"/>
    <w:multiLevelType w:val="hybridMultilevel"/>
    <w:tmpl w:val="06DA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485ADD"/>
    <w:multiLevelType w:val="hybridMultilevel"/>
    <w:tmpl w:val="54768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803622"/>
    <w:multiLevelType w:val="hybridMultilevel"/>
    <w:tmpl w:val="C8748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BD3F73"/>
    <w:multiLevelType w:val="hybridMultilevel"/>
    <w:tmpl w:val="E35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103A6"/>
    <w:multiLevelType w:val="hybridMultilevel"/>
    <w:tmpl w:val="624E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1A7B"/>
    <w:multiLevelType w:val="hybridMultilevel"/>
    <w:tmpl w:val="26EE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1501B"/>
    <w:multiLevelType w:val="hybridMultilevel"/>
    <w:tmpl w:val="B9C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B332A"/>
    <w:multiLevelType w:val="hybridMultilevel"/>
    <w:tmpl w:val="383A5B04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46171D67"/>
    <w:multiLevelType w:val="hybridMultilevel"/>
    <w:tmpl w:val="50BE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64896"/>
    <w:multiLevelType w:val="hybridMultilevel"/>
    <w:tmpl w:val="B9CA2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67319"/>
    <w:multiLevelType w:val="hybridMultilevel"/>
    <w:tmpl w:val="C82C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F074DF"/>
    <w:multiLevelType w:val="hybridMultilevel"/>
    <w:tmpl w:val="B7C6C2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950D30"/>
    <w:multiLevelType w:val="hybridMultilevel"/>
    <w:tmpl w:val="1EC4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F53C3"/>
    <w:multiLevelType w:val="hybridMultilevel"/>
    <w:tmpl w:val="3C9C75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618FD"/>
    <w:multiLevelType w:val="hybridMultilevel"/>
    <w:tmpl w:val="C61E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8058B"/>
    <w:multiLevelType w:val="hybridMultilevel"/>
    <w:tmpl w:val="D0C6B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9B08EE"/>
    <w:multiLevelType w:val="hybridMultilevel"/>
    <w:tmpl w:val="E4E8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36DE6"/>
    <w:multiLevelType w:val="hybridMultilevel"/>
    <w:tmpl w:val="DD54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A1791"/>
    <w:multiLevelType w:val="hybridMultilevel"/>
    <w:tmpl w:val="88A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61FA5"/>
    <w:multiLevelType w:val="hybridMultilevel"/>
    <w:tmpl w:val="57EC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C68E6"/>
    <w:multiLevelType w:val="hybridMultilevel"/>
    <w:tmpl w:val="07D015C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8"/>
  </w:num>
  <w:num w:numId="8">
    <w:abstractNumId w:val="23"/>
  </w:num>
  <w:num w:numId="9">
    <w:abstractNumId w:val="20"/>
  </w:num>
  <w:num w:numId="10">
    <w:abstractNumId w:val="21"/>
  </w:num>
  <w:num w:numId="11">
    <w:abstractNumId w:val="5"/>
  </w:num>
  <w:num w:numId="12">
    <w:abstractNumId w:val="16"/>
  </w:num>
  <w:num w:numId="13">
    <w:abstractNumId w:val="10"/>
  </w:num>
  <w:num w:numId="14">
    <w:abstractNumId w:val="19"/>
  </w:num>
  <w:num w:numId="15">
    <w:abstractNumId w:val="25"/>
  </w:num>
  <w:num w:numId="16">
    <w:abstractNumId w:val="14"/>
  </w:num>
  <w:num w:numId="17">
    <w:abstractNumId w:val="26"/>
  </w:num>
  <w:num w:numId="18">
    <w:abstractNumId w:val="11"/>
  </w:num>
  <w:num w:numId="19">
    <w:abstractNumId w:val="22"/>
  </w:num>
  <w:num w:numId="20">
    <w:abstractNumId w:val="13"/>
  </w:num>
  <w:num w:numId="21">
    <w:abstractNumId w:val="28"/>
  </w:num>
  <w:num w:numId="22">
    <w:abstractNumId w:val="9"/>
  </w:num>
  <w:num w:numId="23">
    <w:abstractNumId w:val="1"/>
  </w:num>
  <w:num w:numId="24">
    <w:abstractNumId w:val="3"/>
  </w:num>
  <w:num w:numId="25">
    <w:abstractNumId w:val="2"/>
  </w:num>
  <w:num w:numId="26">
    <w:abstractNumId w:val="12"/>
  </w:num>
  <w:num w:numId="27">
    <w:abstractNumId w:val="24"/>
  </w:num>
  <w:num w:numId="28">
    <w:abstractNumId w:val="27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E55"/>
    <w:rsid w:val="000A7B89"/>
    <w:rsid w:val="00142E7F"/>
    <w:rsid w:val="001D2D11"/>
    <w:rsid w:val="00303B8C"/>
    <w:rsid w:val="00493782"/>
    <w:rsid w:val="004D26AC"/>
    <w:rsid w:val="005007FC"/>
    <w:rsid w:val="00603D32"/>
    <w:rsid w:val="00646E55"/>
    <w:rsid w:val="007F411E"/>
    <w:rsid w:val="008004C7"/>
    <w:rsid w:val="008051A9"/>
    <w:rsid w:val="00816B1F"/>
    <w:rsid w:val="008D289C"/>
    <w:rsid w:val="0098582B"/>
    <w:rsid w:val="009D408D"/>
    <w:rsid w:val="009D4D97"/>
    <w:rsid w:val="009D6494"/>
    <w:rsid w:val="00A37A4C"/>
    <w:rsid w:val="00A50ABB"/>
    <w:rsid w:val="00A6377D"/>
    <w:rsid w:val="00A64A51"/>
    <w:rsid w:val="00B229CB"/>
    <w:rsid w:val="00B424F8"/>
    <w:rsid w:val="00C03B6B"/>
    <w:rsid w:val="00CC672F"/>
    <w:rsid w:val="00D036C5"/>
    <w:rsid w:val="00E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55"/>
    <w:pPr>
      <w:ind w:left="720"/>
      <w:contextualSpacing/>
    </w:pPr>
  </w:style>
  <w:style w:type="table" w:styleId="a4">
    <w:name w:val="Table Grid"/>
    <w:basedOn w:val="a1"/>
    <w:uiPriority w:val="59"/>
    <w:rsid w:val="0064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6E5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E5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E5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7F411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C03B6B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C03B6B"/>
    <w:rPr>
      <w:b/>
      <w:bCs/>
    </w:rPr>
  </w:style>
  <w:style w:type="paragraph" w:customStyle="1" w:styleId="21">
    <w:name w:val="Основной текст (2)1"/>
    <w:basedOn w:val="a"/>
    <w:rsid w:val="00C03B6B"/>
    <w:pPr>
      <w:widowControl w:val="0"/>
      <w:shd w:val="clear" w:color="auto" w:fill="FFFFFF"/>
      <w:suppressAutoHyphens/>
      <w:spacing w:before="360" w:after="0" w:line="370" w:lineRule="exact"/>
      <w:ind w:hanging="380"/>
    </w:pPr>
    <w:rPr>
      <w:rFonts w:ascii="Times New Roman" w:eastAsia="Arial Unicode MS" w:hAnsi="Times New Roman"/>
      <w:color w:val="000000"/>
      <w:kern w:val="1"/>
      <w:sz w:val="28"/>
      <w:szCs w:val="28"/>
    </w:rPr>
  </w:style>
  <w:style w:type="paragraph" w:customStyle="1" w:styleId="1">
    <w:name w:val="Абзац списка1"/>
    <w:basedOn w:val="a"/>
    <w:rsid w:val="00C03B6B"/>
    <w:pPr>
      <w:widowControl w:val="0"/>
      <w:suppressAutoHyphens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iisi.ru/remi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niisi.ru/remi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isi.ru/remi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isi.ru/remi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isi.ru/remir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iisi.ru/rem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50;&#1057;&#1040;&#1053;&#1040;\Desktop\&#1054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</Template>
  <TotalTime>103</TotalTime>
  <Pages>32</Pages>
  <Words>9835</Words>
  <Characters>56065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12</cp:revision>
  <cp:lastPrinted>2019-09-15T05:50:00Z</cp:lastPrinted>
  <dcterms:created xsi:type="dcterms:W3CDTF">2019-07-30T08:33:00Z</dcterms:created>
  <dcterms:modified xsi:type="dcterms:W3CDTF">2023-10-02T05:27:00Z</dcterms:modified>
</cp:coreProperties>
</file>