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45" w:rsidRDefault="007C7645" w:rsidP="007C7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C7645" w:rsidRDefault="007C7645" w:rsidP="007C7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645" w:rsidRDefault="007C7645" w:rsidP="007C7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«Береговская  средняя школа» </w:t>
      </w:r>
    </w:p>
    <w:p w:rsidR="007C7645" w:rsidRDefault="007C7645" w:rsidP="007C7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645" w:rsidRDefault="007C7645" w:rsidP="007C764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316"/>
        <w:tblW w:w="4575" w:type="pct"/>
        <w:tblLook w:val="01E0"/>
      </w:tblPr>
      <w:tblGrid>
        <w:gridCol w:w="288"/>
        <w:gridCol w:w="5208"/>
        <w:gridCol w:w="4558"/>
      </w:tblGrid>
      <w:tr w:rsidR="007C7645" w:rsidRPr="0092258C" w:rsidTr="0009451E">
        <w:trPr>
          <w:trHeight w:val="2304"/>
        </w:trPr>
        <w:tc>
          <w:tcPr>
            <w:tcW w:w="143" w:type="pct"/>
          </w:tcPr>
          <w:p w:rsidR="007C7645" w:rsidRPr="003A5DA7" w:rsidRDefault="007C7645" w:rsidP="007C7645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  <w:p w:rsidR="007C7645" w:rsidRDefault="007C7645" w:rsidP="007C764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90" w:type="pct"/>
          </w:tcPr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</w:t>
            </w:r>
            <w:r w:rsidRPr="000D68F6">
              <w:rPr>
                <w:rFonts w:ascii="Times New Roman" w:eastAsia="Times New Roman" w:hAnsi="Times New Roman"/>
                <w:b/>
              </w:rPr>
              <w:t>Согласовано»</w:t>
            </w:r>
          </w:p>
          <w:p w:rsidR="007C7645" w:rsidRDefault="007C7645" w:rsidP="007C764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D68F6">
              <w:rPr>
                <w:rFonts w:ascii="Times New Roman" w:eastAsia="Times New Roman" w:hAnsi="Times New Roman"/>
              </w:rPr>
              <w:t>Зам</w:t>
            </w:r>
            <w:r>
              <w:rPr>
                <w:rFonts w:ascii="Times New Roman" w:eastAsia="Times New Roman" w:hAnsi="Times New Roman"/>
              </w:rPr>
              <w:t>еститель директора школы по УВР</w:t>
            </w:r>
            <w:r w:rsidRPr="00776723">
              <w:rPr>
                <w:rFonts w:ascii="Times New Roman" w:eastAsia="Times New Roman" w:hAnsi="Times New Roman"/>
              </w:rPr>
              <w:t xml:space="preserve">        </w:t>
            </w:r>
          </w:p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20955</wp:posOffset>
                  </wp:positionV>
                  <wp:extent cx="1609725" cy="1280160"/>
                  <wp:effectExtent l="19050" t="0" r="9525" b="0"/>
                  <wp:wrapNone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16097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600075" cy="36216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00" cy="364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</w:rPr>
              <w:t xml:space="preserve">Н.Ю. </w:t>
            </w:r>
            <w:proofErr w:type="spellStart"/>
            <w:r>
              <w:rPr>
                <w:rFonts w:ascii="Times New Roman" w:eastAsia="Times New Roman" w:hAnsi="Times New Roman"/>
              </w:rPr>
              <w:t>Шурупова</w:t>
            </w:r>
            <w:proofErr w:type="spellEnd"/>
          </w:p>
          <w:p w:rsidR="007C7645" w:rsidRPr="009709DB" w:rsidRDefault="007C7645" w:rsidP="0009451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7" w:type="pct"/>
          </w:tcPr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68F6"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0D68F6">
              <w:rPr>
                <w:rFonts w:ascii="Times New Roman" w:eastAsia="Times New Roman" w:hAnsi="Times New Roman"/>
              </w:rPr>
              <w:t>Директор МБОУ «Береговская  СШ»</w:t>
            </w:r>
          </w:p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 С.А.Ермолаева</w:t>
            </w:r>
          </w:p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C7645" w:rsidRPr="000D68F6" w:rsidRDefault="007C7645" w:rsidP="007C7645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0D68F6">
              <w:rPr>
                <w:rFonts w:ascii="Times New Roman" w:eastAsia="Times New Roman" w:hAnsi="Times New Roman"/>
              </w:rPr>
              <w:t>Приказ</w:t>
            </w:r>
            <w:r w:rsidR="008B70DA">
              <w:rPr>
                <w:rFonts w:ascii="Times New Roman" w:eastAsia="Times New Roman" w:hAnsi="Times New Roman"/>
              </w:rPr>
              <w:t xml:space="preserve"> № 28-0  от 30 августа 2024</w:t>
            </w:r>
            <w:r w:rsidRPr="000D68F6">
              <w:rPr>
                <w:rFonts w:ascii="Times New Roman" w:eastAsia="Times New Roman" w:hAnsi="Times New Roman"/>
              </w:rPr>
              <w:t>.</w:t>
            </w:r>
          </w:p>
          <w:p w:rsidR="007C7645" w:rsidRPr="004307C8" w:rsidRDefault="007C7645" w:rsidP="007C7645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C7645" w:rsidRPr="000973CA" w:rsidRDefault="007C7645" w:rsidP="007C7645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C7645" w:rsidRDefault="007C7645" w:rsidP="007C7645">
      <w:pPr>
        <w:jc w:val="center"/>
        <w:rPr>
          <w:rFonts w:ascii="Times New Roman" w:hAnsi="Times New Roman"/>
          <w:sz w:val="32"/>
          <w:szCs w:val="32"/>
        </w:rPr>
      </w:pPr>
    </w:p>
    <w:p w:rsidR="007C7645" w:rsidRDefault="007C7645" w:rsidP="007C7645">
      <w:pPr>
        <w:jc w:val="center"/>
        <w:rPr>
          <w:rFonts w:ascii="Times New Roman" w:hAnsi="Times New Roman"/>
          <w:sz w:val="32"/>
          <w:szCs w:val="32"/>
        </w:rPr>
      </w:pPr>
      <w:r w:rsidRPr="00F30840">
        <w:rPr>
          <w:rFonts w:ascii="Times New Roman" w:hAnsi="Times New Roman"/>
          <w:sz w:val="32"/>
          <w:szCs w:val="32"/>
        </w:rPr>
        <w:t xml:space="preserve">Рабочая учебная программа </w:t>
      </w:r>
    </w:p>
    <w:p w:rsidR="007C7645" w:rsidRPr="00F30840" w:rsidRDefault="007C7645" w:rsidP="007C764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Французский язык «Objectif10-11 класс»</w:t>
      </w:r>
    </w:p>
    <w:p w:rsidR="007C7645" w:rsidRPr="00F30840" w:rsidRDefault="007C7645" w:rsidP="007C7645">
      <w:pPr>
        <w:rPr>
          <w:rFonts w:ascii="Times New Roman" w:hAnsi="Times New Roman"/>
          <w:sz w:val="32"/>
          <w:szCs w:val="32"/>
        </w:rPr>
      </w:pPr>
    </w:p>
    <w:p w:rsidR="007C7645" w:rsidRPr="00F30840" w:rsidRDefault="007C7645" w:rsidP="007C7645">
      <w:pPr>
        <w:rPr>
          <w:rFonts w:ascii="Times New Roman" w:hAnsi="Times New Roman"/>
          <w:sz w:val="32"/>
          <w:szCs w:val="32"/>
        </w:rPr>
      </w:pPr>
    </w:p>
    <w:p w:rsidR="007C7645" w:rsidRDefault="007C7645" w:rsidP="007C7645">
      <w:pPr>
        <w:ind w:left="566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французского языка</w:t>
      </w:r>
    </w:p>
    <w:p w:rsidR="007C7645" w:rsidRPr="00F30840" w:rsidRDefault="007C7645" w:rsidP="007C7645">
      <w:pPr>
        <w:ind w:left="5664"/>
        <w:jc w:val="center"/>
        <w:rPr>
          <w:rFonts w:ascii="Times New Roman" w:hAnsi="Times New Roman"/>
          <w:sz w:val="28"/>
          <w:szCs w:val="28"/>
        </w:rPr>
      </w:pPr>
      <w:r w:rsidRPr="00F30840">
        <w:rPr>
          <w:rFonts w:ascii="Times New Roman" w:hAnsi="Times New Roman"/>
          <w:sz w:val="28"/>
          <w:szCs w:val="28"/>
        </w:rPr>
        <w:t>Шестопалова С.В.</w:t>
      </w:r>
    </w:p>
    <w:p w:rsidR="007C7645" w:rsidRDefault="007C7645" w:rsidP="007C7645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7645" w:rsidRDefault="007C7645" w:rsidP="007C7645">
      <w:pPr>
        <w:jc w:val="center"/>
        <w:rPr>
          <w:rFonts w:ascii="Times New Roman" w:hAnsi="Times New Roman"/>
          <w:sz w:val="28"/>
          <w:szCs w:val="28"/>
        </w:rPr>
      </w:pPr>
    </w:p>
    <w:p w:rsidR="007C7645" w:rsidRDefault="007C7645" w:rsidP="007C7645">
      <w:pPr>
        <w:jc w:val="center"/>
        <w:rPr>
          <w:rFonts w:ascii="Times New Roman" w:hAnsi="Times New Roman"/>
          <w:sz w:val="28"/>
          <w:szCs w:val="28"/>
        </w:rPr>
      </w:pPr>
    </w:p>
    <w:p w:rsidR="007C7645" w:rsidRDefault="007C7645" w:rsidP="007C7645">
      <w:pPr>
        <w:jc w:val="center"/>
        <w:rPr>
          <w:rFonts w:ascii="Times New Roman" w:hAnsi="Times New Roman"/>
          <w:sz w:val="28"/>
          <w:szCs w:val="28"/>
        </w:rPr>
      </w:pPr>
    </w:p>
    <w:p w:rsidR="007C7645" w:rsidRDefault="007C7645" w:rsidP="007C7645">
      <w:pPr>
        <w:jc w:val="center"/>
        <w:rPr>
          <w:rFonts w:ascii="Times New Roman" w:hAnsi="Times New Roman"/>
          <w:sz w:val="28"/>
          <w:szCs w:val="28"/>
        </w:rPr>
      </w:pPr>
    </w:p>
    <w:p w:rsidR="0009451E" w:rsidRDefault="0009451E" w:rsidP="007C7645">
      <w:pPr>
        <w:jc w:val="center"/>
        <w:rPr>
          <w:rFonts w:ascii="Times New Roman" w:hAnsi="Times New Roman"/>
          <w:sz w:val="28"/>
          <w:szCs w:val="28"/>
        </w:rPr>
      </w:pPr>
    </w:p>
    <w:p w:rsidR="0009451E" w:rsidRDefault="0009451E" w:rsidP="007C7645">
      <w:pPr>
        <w:jc w:val="center"/>
        <w:rPr>
          <w:rFonts w:ascii="Times New Roman" w:hAnsi="Times New Roman"/>
          <w:sz w:val="28"/>
          <w:szCs w:val="28"/>
        </w:rPr>
      </w:pPr>
    </w:p>
    <w:p w:rsidR="007C7645" w:rsidRDefault="004662CF" w:rsidP="007C76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="007C7645">
        <w:rPr>
          <w:rFonts w:ascii="Times New Roman" w:hAnsi="Times New Roman"/>
          <w:sz w:val="28"/>
          <w:szCs w:val="28"/>
        </w:rPr>
        <w:t xml:space="preserve"> учебный год</w:t>
      </w:r>
    </w:p>
    <w:p w:rsidR="007E0BB5" w:rsidRPr="00EC4514" w:rsidRDefault="00735FBF" w:rsidP="002740D0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="007E0BB5" w:rsidRPr="00EC4514">
        <w:rPr>
          <w:rFonts w:ascii="Times New Roman" w:hAnsi="Times New Roman"/>
          <w:b/>
          <w:sz w:val="28"/>
          <w:szCs w:val="28"/>
        </w:rPr>
        <w:t xml:space="preserve"> з</w:t>
      </w:r>
      <w:r w:rsidRPr="00EC4514">
        <w:rPr>
          <w:rFonts w:ascii="Times New Roman" w:hAnsi="Times New Roman"/>
          <w:b/>
          <w:sz w:val="28"/>
          <w:szCs w:val="28"/>
        </w:rPr>
        <w:t>аписка</w:t>
      </w:r>
    </w:p>
    <w:p w:rsidR="00B70A2D" w:rsidRPr="00EC4514" w:rsidRDefault="00B70A2D" w:rsidP="005A653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Статус программы.</w:t>
      </w:r>
    </w:p>
    <w:p w:rsidR="002D2DF0" w:rsidRPr="00EC4514" w:rsidRDefault="005A653C" w:rsidP="002D2DF0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Рабочая программа по учебному предмету </w:t>
      </w:r>
      <w:r w:rsidR="006F1EC5" w:rsidRPr="00EC4514">
        <w:rPr>
          <w:rFonts w:ascii="Times New Roman" w:hAnsi="Times New Roman"/>
          <w:sz w:val="28"/>
          <w:szCs w:val="28"/>
        </w:rPr>
        <w:t>французский язык</w:t>
      </w:r>
      <w:r w:rsidR="002D2DF0" w:rsidRPr="00EC4514">
        <w:rPr>
          <w:rFonts w:ascii="Times New Roman" w:hAnsi="Times New Roman"/>
          <w:sz w:val="28"/>
          <w:szCs w:val="28"/>
        </w:rPr>
        <w:t xml:space="preserve"> </w:t>
      </w:r>
      <w:r w:rsidR="002D2DF0" w:rsidRPr="00EC4514">
        <w:rPr>
          <w:rFonts w:ascii="Times New Roman" w:hAnsi="Times New Roman"/>
          <w:color w:val="000000"/>
          <w:sz w:val="28"/>
          <w:szCs w:val="28"/>
        </w:rPr>
        <w:t>составлена на основе</w:t>
      </w:r>
    </w:p>
    <w:p w:rsidR="002D2DF0" w:rsidRPr="00EC4514" w:rsidRDefault="002D2DF0" w:rsidP="002D2DF0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Авторской программы Григорьевой Е.Я. Французский язык. Программы для 10-11 классов общеобразовательных учреждений. М. Просве</w:t>
      </w:r>
      <w:r w:rsidR="004875B9">
        <w:rPr>
          <w:rFonts w:ascii="Times New Roman" w:hAnsi="Times New Roman"/>
          <w:sz w:val="28"/>
          <w:szCs w:val="28"/>
        </w:rPr>
        <w:t>щение 2021</w:t>
      </w:r>
      <w:r w:rsidRPr="00EC4514">
        <w:rPr>
          <w:rFonts w:ascii="Times New Roman" w:hAnsi="Times New Roman"/>
          <w:sz w:val="28"/>
          <w:szCs w:val="28"/>
        </w:rPr>
        <w:t xml:space="preserve"> год</w:t>
      </w:r>
    </w:p>
    <w:p w:rsidR="00304684" w:rsidRPr="00EC4514" w:rsidRDefault="00304684" w:rsidP="005A653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853A27" w:rsidRPr="00EC4514" w:rsidRDefault="00304684" w:rsidP="005A653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Цели реализации программы</w:t>
      </w:r>
      <w:r w:rsidR="005A653C" w:rsidRPr="00EC4514">
        <w:rPr>
          <w:rFonts w:ascii="Times New Roman" w:hAnsi="Times New Roman"/>
          <w:b/>
          <w:sz w:val="28"/>
          <w:szCs w:val="28"/>
        </w:rPr>
        <w:t>:</w:t>
      </w:r>
    </w:p>
    <w:p w:rsidR="009D4419" w:rsidRPr="00EC4514" w:rsidRDefault="009D4419" w:rsidP="009D4419">
      <w:pPr>
        <w:pStyle w:val="21"/>
        <w:ind w:right="0" w:firstLine="709"/>
        <w:jc w:val="both"/>
        <w:rPr>
          <w:szCs w:val="28"/>
        </w:rPr>
      </w:pPr>
      <w:r w:rsidRPr="00EC4514">
        <w:rPr>
          <w:szCs w:val="28"/>
        </w:rPr>
        <w:t xml:space="preserve">Изучение в старшей школе иностранного языка в целом и французского в частности  на базовом уровне  направлено на достижение следующих </w:t>
      </w:r>
      <w:r w:rsidRPr="00EC4514">
        <w:rPr>
          <w:b/>
          <w:szCs w:val="28"/>
        </w:rPr>
        <w:t>целей</w:t>
      </w:r>
      <w:r w:rsidRPr="00EC4514">
        <w:rPr>
          <w:szCs w:val="28"/>
        </w:rPr>
        <w:t>:</w:t>
      </w:r>
    </w:p>
    <w:p w:rsidR="009D4419" w:rsidRPr="00EC4514" w:rsidRDefault="009D4419" w:rsidP="009D4419">
      <w:pPr>
        <w:pStyle w:val="af2"/>
        <w:ind w:left="927" w:hanging="927"/>
        <w:rPr>
          <w:rFonts w:ascii="Times New Roman" w:hAnsi="Times New Roman"/>
          <w:b/>
          <w:sz w:val="28"/>
          <w:szCs w:val="28"/>
        </w:rPr>
      </w:pPr>
      <w:proofErr w:type="gramStart"/>
      <w:r w:rsidRPr="00EC4514">
        <w:rPr>
          <w:rFonts w:ascii="Times New Roman" w:hAnsi="Times New Roman"/>
          <w:b/>
          <w:sz w:val="28"/>
          <w:szCs w:val="28"/>
        </w:rPr>
        <w:t>дальнейшее развитие</w:t>
      </w:r>
      <w:r w:rsidRPr="00EC4514">
        <w:rPr>
          <w:rFonts w:ascii="Times New Roman" w:hAnsi="Times New Roman"/>
          <w:sz w:val="28"/>
          <w:szCs w:val="28"/>
        </w:rPr>
        <w:t xml:space="preserve"> иноязычной коммуникативной компетенции (речевой,</w:t>
      </w:r>
      <w:proofErr w:type="gramEnd"/>
    </w:p>
    <w:p w:rsidR="009D4419" w:rsidRPr="00EC4514" w:rsidRDefault="009D4419" w:rsidP="009D4419">
      <w:pPr>
        <w:pStyle w:val="af2"/>
        <w:ind w:left="927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языковой, </w:t>
      </w:r>
      <w:proofErr w:type="spellStart"/>
      <w:r w:rsidRPr="00EC4514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EC4514">
        <w:rPr>
          <w:rFonts w:ascii="Times New Roman" w:hAnsi="Times New Roman"/>
          <w:sz w:val="28"/>
          <w:szCs w:val="28"/>
        </w:rPr>
        <w:t>, компенсаторной, учебно-познавательной):</w:t>
      </w:r>
    </w:p>
    <w:p w:rsidR="009D4419" w:rsidRPr="00EC4514" w:rsidRDefault="009D4419" w:rsidP="009D4419">
      <w:pPr>
        <w:pStyle w:val="af2"/>
        <w:ind w:left="927" w:hanging="927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речевая компетенция</w:t>
      </w:r>
      <w:r w:rsidRPr="00EC4514">
        <w:rPr>
          <w:rFonts w:ascii="Times New Roman" w:hAnsi="Times New Roman"/>
          <w:sz w:val="28"/>
          <w:szCs w:val="28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EC4514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EC4514">
        <w:rPr>
          <w:rFonts w:ascii="Times New Roman" w:hAnsi="Times New Roman"/>
          <w:sz w:val="28"/>
          <w:szCs w:val="28"/>
        </w:rPr>
        <w:t>, чтении и письме); умений планировать свое речевое и неречевое поведение;</w:t>
      </w:r>
    </w:p>
    <w:p w:rsidR="009D4419" w:rsidRPr="00EC4514" w:rsidRDefault="009D4419" w:rsidP="009D4419">
      <w:pPr>
        <w:pStyle w:val="af2"/>
        <w:ind w:left="927" w:hanging="927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 xml:space="preserve">языковая компетенция – </w:t>
      </w:r>
      <w:r w:rsidRPr="00EC4514">
        <w:rPr>
          <w:rFonts w:ascii="Times New Roman" w:hAnsi="Times New Roman"/>
          <w:sz w:val="28"/>
          <w:szCs w:val="28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D4419" w:rsidRPr="00EC4514" w:rsidRDefault="009D4419" w:rsidP="009D4419">
      <w:pPr>
        <w:pStyle w:val="af2"/>
        <w:ind w:left="927" w:hanging="927"/>
        <w:rPr>
          <w:rFonts w:ascii="Times New Roman" w:hAnsi="Times New Roman"/>
          <w:sz w:val="28"/>
          <w:szCs w:val="28"/>
        </w:rPr>
      </w:pPr>
      <w:proofErr w:type="spellStart"/>
      <w:r w:rsidRPr="00EC4514">
        <w:rPr>
          <w:rFonts w:ascii="Times New Roman" w:hAnsi="Times New Roman"/>
          <w:b/>
          <w:sz w:val="28"/>
          <w:szCs w:val="28"/>
        </w:rPr>
        <w:t>социокультурная</w:t>
      </w:r>
      <w:proofErr w:type="spellEnd"/>
      <w:r w:rsidRPr="00EC4514">
        <w:rPr>
          <w:rFonts w:ascii="Times New Roman" w:hAnsi="Times New Roman"/>
          <w:b/>
          <w:sz w:val="28"/>
          <w:szCs w:val="28"/>
        </w:rPr>
        <w:t xml:space="preserve"> компетенция – </w:t>
      </w:r>
      <w:r w:rsidRPr="00EC4514">
        <w:rPr>
          <w:rFonts w:ascii="Times New Roman" w:hAnsi="Times New Roman"/>
          <w:sz w:val="28"/>
          <w:szCs w:val="28"/>
        </w:rPr>
        <w:t xml:space="preserve">увеличение объема знаний о </w:t>
      </w:r>
      <w:proofErr w:type="spellStart"/>
      <w:r w:rsidRPr="00EC4514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D4419" w:rsidRPr="00EC4514" w:rsidRDefault="009D4419" w:rsidP="009D4419">
      <w:pPr>
        <w:pStyle w:val="af2"/>
        <w:ind w:left="927" w:hanging="927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 xml:space="preserve">компенсаторная компетенция – </w:t>
      </w:r>
      <w:r w:rsidRPr="00EC4514">
        <w:rPr>
          <w:rFonts w:ascii="Times New Roman" w:hAnsi="Times New Roman"/>
          <w:sz w:val="28"/>
          <w:szCs w:val="28"/>
        </w:rPr>
        <w:t>дальнейшее развитие умений выходить из положения в условиях дефицита языковых сре</w:t>
      </w:r>
      <w:proofErr w:type="gramStart"/>
      <w:r w:rsidRPr="00EC4514">
        <w:rPr>
          <w:rFonts w:ascii="Times New Roman" w:hAnsi="Times New Roman"/>
          <w:sz w:val="28"/>
          <w:szCs w:val="28"/>
        </w:rPr>
        <w:t>дств  пр</w:t>
      </w:r>
      <w:proofErr w:type="gramEnd"/>
      <w:r w:rsidRPr="00EC4514">
        <w:rPr>
          <w:rFonts w:ascii="Times New Roman" w:hAnsi="Times New Roman"/>
          <w:sz w:val="28"/>
          <w:szCs w:val="28"/>
        </w:rPr>
        <w:t>и получении и передаче иноязычной</w:t>
      </w:r>
    </w:p>
    <w:p w:rsidR="009D4419" w:rsidRPr="00EC4514" w:rsidRDefault="009D4419" w:rsidP="009D4419">
      <w:pPr>
        <w:pStyle w:val="af2"/>
        <w:ind w:left="927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информации;</w:t>
      </w:r>
    </w:p>
    <w:p w:rsidR="009D4419" w:rsidRPr="00EC4514" w:rsidRDefault="009D4419" w:rsidP="009D4419">
      <w:pPr>
        <w:pStyle w:val="af2"/>
        <w:ind w:left="927" w:hanging="927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 xml:space="preserve">учебно-познавательная компетенция – </w:t>
      </w:r>
      <w:r w:rsidRPr="00EC4514">
        <w:rPr>
          <w:rFonts w:ascii="Times New Roman" w:hAnsi="Times New Roman"/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D4419" w:rsidRPr="00EC4514" w:rsidRDefault="009D4419" w:rsidP="009D4419">
      <w:pPr>
        <w:pStyle w:val="af2"/>
        <w:ind w:left="927" w:hanging="927"/>
        <w:rPr>
          <w:rFonts w:ascii="Times New Roman" w:hAnsi="Times New Roman"/>
          <w:sz w:val="28"/>
          <w:szCs w:val="28"/>
        </w:rPr>
      </w:pPr>
      <w:proofErr w:type="gramStart"/>
      <w:r w:rsidRPr="00EC4514">
        <w:rPr>
          <w:rFonts w:ascii="Times New Roman" w:hAnsi="Times New Roman"/>
          <w:b/>
          <w:sz w:val="28"/>
          <w:szCs w:val="28"/>
        </w:rPr>
        <w:t>развитие и воспитание</w:t>
      </w:r>
      <w:r w:rsidRPr="00EC4514">
        <w:rPr>
          <w:rFonts w:ascii="Times New Roman" w:hAnsi="Times New Roman"/>
          <w:sz w:val="28"/>
          <w:szCs w:val="28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EC4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4514">
        <w:rPr>
          <w:rFonts w:ascii="Times New Roman" w:hAnsi="Times New Roman"/>
          <w:sz w:val="28"/>
          <w:szCs w:val="28"/>
        </w:rPr>
        <w:t>обучащихся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в отношении их будущей профессии;  их социальная адаптация; формирование качеств гражданина и патриота.</w:t>
      </w:r>
      <w:proofErr w:type="gramEnd"/>
    </w:p>
    <w:p w:rsidR="009D4419" w:rsidRPr="00EC4514" w:rsidRDefault="009D4419" w:rsidP="009D4419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sz w:val="28"/>
          <w:szCs w:val="28"/>
        </w:rPr>
      </w:pPr>
    </w:p>
    <w:p w:rsidR="00B26561" w:rsidRPr="00EC4514" w:rsidRDefault="009D4419" w:rsidP="009D4419">
      <w:pPr>
        <w:widowControl w:val="0"/>
        <w:tabs>
          <w:tab w:val="left" w:pos="9372"/>
          <w:tab w:val="left" w:pos="9940"/>
        </w:tabs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EC4514">
        <w:rPr>
          <w:rFonts w:ascii="Times New Roman" w:hAnsi="Times New Roman"/>
          <w:b/>
          <w:snapToGrid w:val="0"/>
          <w:sz w:val="28"/>
          <w:szCs w:val="28"/>
        </w:rPr>
        <w:t>Результаты обучения</w:t>
      </w:r>
    </w:p>
    <w:p w:rsidR="009D4419" w:rsidRPr="00EC4514" w:rsidRDefault="009D4419" w:rsidP="00EB6212">
      <w:pPr>
        <w:tabs>
          <w:tab w:val="left" w:pos="4650"/>
        </w:tabs>
        <w:spacing w:after="0"/>
        <w:ind w:firstLine="1418"/>
        <w:jc w:val="both"/>
        <w:rPr>
          <w:rFonts w:ascii="Times New Roman" w:hAnsi="Times New Roman"/>
          <w:snapToGrid w:val="0"/>
          <w:sz w:val="28"/>
          <w:szCs w:val="28"/>
        </w:rPr>
      </w:pPr>
      <w:r w:rsidRPr="00EC4514">
        <w:rPr>
          <w:rFonts w:ascii="Times New Roman" w:hAnsi="Times New Roman"/>
          <w:snapToGrid w:val="0"/>
          <w:sz w:val="28"/>
          <w:szCs w:val="28"/>
        </w:rPr>
        <w:t>Результаты обучения французскому языку в 10-11 классах изложены в разделе «Требования к уровню подготовки выпускников», который полностью соответствует</w:t>
      </w:r>
      <w:r w:rsidRPr="00EC4514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EC4514">
        <w:rPr>
          <w:rFonts w:ascii="Times New Roman" w:hAnsi="Times New Roman"/>
          <w:snapToGrid w:val="0"/>
          <w:sz w:val="28"/>
          <w:szCs w:val="28"/>
        </w:rPr>
        <w:t xml:space="preserve">Федеральному компоненту государственного стандарта основного общего </w:t>
      </w:r>
      <w:r w:rsidRPr="00EC4514">
        <w:rPr>
          <w:rFonts w:ascii="Times New Roman" w:hAnsi="Times New Roman"/>
          <w:snapToGrid w:val="0"/>
          <w:sz w:val="28"/>
          <w:szCs w:val="28"/>
        </w:rPr>
        <w:lastRenderedPageBreak/>
        <w:t xml:space="preserve">образования. </w:t>
      </w:r>
      <w:proofErr w:type="gramStart"/>
      <w:r w:rsidRPr="00EC4514">
        <w:rPr>
          <w:rFonts w:ascii="Times New Roman" w:hAnsi="Times New Roman"/>
          <w:snapToGrid w:val="0"/>
          <w:sz w:val="28"/>
          <w:szCs w:val="28"/>
        </w:rPr>
        <w:t xml:space="preserve">Требования направлены на реализацию </w:t>
      </w:r>
      <w:proofErr w:type="spellStart"/>
      <w:r w:rsidRPr="00EC4514">
        <w:rPr>
          <w:rFonts w:ascii="Times New Roman" w:hAnsi="Times New Roman"/>
          <w:snapToGrid w:val="0"/>
          <w:sz w:val="28"/>
          <w:szCs w:val="28"/>
        </w:rPr>
        <w:t>деятельностного</w:t>
      </w:r>
      <w:proofErr w:type="spellEnd"/>
      <w:r w:rsidRPr="00EC4514">
        <w:rPr>
          <w:rFonts w:ascii="Times New Roman" w:hAnsi="Times New Roman"/>
          <w:snapToGrid w:val="0"/>
          <w:sz w:val="28"/>
          <w:szCs w:val="28"/>
        </w:rPr>
        <w:t xml:space="preserve">, личностно-ориентированного, коммуникативно-когнитивного и </w:t>
      </w:r>
      <w:proofErr w:type="spellStart"/>
      <w:r w:rsidRPr="00EC4514">
        <w:rPr>
          <w:rFonts w:ascii="Times New Roman" w:hAnsi="Times New Roman"/>
          <w:snapToGrid w:val="0"/>
          <w:sz w:val="28"/>
          <w:szCs w:val="28"/>
        </w:rPr>
        <w:t>социокультурного</w:t>
      </w:r>
      <w:proofErr w:type="spellEnd"/>
      <w:r w:rsidRPr="00EC4514">
        <w:rPr>
          <w:rFonts w:ascii="Times New Roman" w:hAnsi="Times New Roman"/>
          <w:snapToGrid w:val="0"/>
          <w:sz w:val="28"/>
          <w:szCs w:val="28"/>
        </w:rPr>
        <w:t xml:space="preserve">  подходов; освоение </w:t>
      </w:r>
      <w:proofErr w:type="spellStart"/>
      <w:r w:rsidRPr="00EC4514">
        <w:rPr>
          <w:rFonts w:ascii="Times New Roman" w:hAnsi="Times New Roman"/>
          <w:snapToGrid w:val="0"/>
          <w:sz w:val="28"/>
          <w:szCs w:val="28"/>
        </w:rPr>
        <w:t>обучащимися</w:t>
      </w:r>
      <w:proofErr w:type="spellEnd"/>
      <w:r w:rsidRPr="00EC4514">
        <w:rPr>
          <w:rFonts w:ascii="Times New Roman" w:hAnsi="Times New Roman"/>
          <w:snapToGrid w:val="0"/>
          <w:sz w:val="28"/>
          <w:szCs w:val="28"/>
        </w:rPr>
        <w:t xml:space="preserve"> интеллектуальной и практической деятельности; овладение знаниями и умениями, востребованными в повседневной жизни и  значимыми для социальной адаптации личности, ее приобщения к ценностям мировой культуры.</w:t>
      </w:r>
      <w:proofErr w:type="gramEnd"/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Рубрика «Знать/понимать» включает требования  к учебному материалу, который усваивают и воспроизводят обуча</w:t>
      </w:r>
      <w:r w:rsidR="00EB6212" w:rsidRPr="00EC4514">
        <w:rPr>
          <w:rFonts w:ascii="Times New Roman" w:hAnsi="Times New Roman"/>
          <w:sz w:val="28"/>
          <w:szCs w:val="28"/>
        </w:rPr>
        <w:t>ю</w:t>
      </w:r>
      <w:r w:rsidRPr="00EC4514">
        <w:rPr>
          <w:rFonts w:ascii="Times New Roman" w:hAnsi="Times New Roman"/>
          <w:sz w:val="28"/>
          <w:szCs w:val="28"/>
        </w:rPr>
        <w:t>щиеся.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514">
        <w:rPr>
          <w:rFonts w:ascii="Times New Roman" w:hAnsi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 тексте на французском языке, делать краткие сообщения на французском языке.</w:t>
      </w:r>
      <w:proofErr w:type="gramEnd"/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9D4419" w:rsidRPr="00EC4514" w:rsidRDefault="009D4419" w:rsidP="009D4419">
      <w:pPr>
        <w:jc w:val="center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4805A3" w:rsidRPr="00EC4514" w:rsidRDefault="009D4419" w:rsidP="004805A3">
      <w:pPr>
        <w:pStyle w:val="a4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Социально-бытовая сфера.</w:t>
      </w:r>
      <w:r w:rsidRPr="00EC4514">
        <w:rPr>
          <w:rFonts w:ascii="Times New Roman" w:hAnsi="Times New Roman"/>
          <w:sz w:val="28"/>
          <w:szCs w:val="28"/>
        </w:rPr>
        <w:t xml:space="preserve"> Повседневная жизнь семьи, ее доход  жилищные  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самочувствие,</w:t>
      </w:r>
      <w:r w:rsidR="004805A3" w:rsidRPr="00EC4514">
        <w:rPr>
          <w:rFonts w:ascii="Times New Roman" w:hAnsi="Times New Roman"/>
          <w:sz w:val="28"/>
          <w:szCs w:val="28"/>
        </w:rPr>
        <w:t xml:space="preserve">  медицинские услуги</w:t>
      </w:r>
      <w:r w:rsidR="004805A3" w:rsidRPr="00EC4514">
        <w:rPr>
          <w:rFonts w:ascii="Times New Roman" w:hAnsi="Times New Roman"/>
          <w:b/>
          <w:sz w:val="28"/>
          <w:szCs w:val="28"/>
        </w:rPr>
        <w:t>.</w:t>
      </w:r>
      <w:r w:rsidR="00E33FD4" w:rsidRPr="00EC4514">
        <w:rPr>
          <w:rFonts w:ascii="Times New Roman" w:hAnsi="Times New Roman"/>
          <w:b/>
          <w:sz w:val="28"/>
          <w:szCs w:val="28"/>
        </w:rPr>
        <w:t xml:space="preserve"> </w:t>
      </w:r>
    </w:p>
    <w:p w:rsidR="004805A3" w:rsidRPr="00EC4514" w:rsidRDefault="004805A3" w:rsidP="004805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419" w:rsidRPr="00EC4514" w:rsidRDefault="009D4419" w:rsidP="004805A3">
      <w:pPr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Социально-культурная сфера.</w:t>
      </w:r>
      <w:r w:rsidRPr="00EC4514">
        <w:rPr>
          <w:rFonts w:ascii="Times New Roman" w:hAnsi="Times New Roman"/>
          <w:sz w:val="28"/>
          <w:szCs w:val="28"/>
        </w:rPr>
        <w:t xml:space="preserve">  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 прогресс. </w:t>
      </w:r>
    </w:p>
    <w:p w:rsidR="009D4419" w:rsidRPr="00EC4514" w:rsidRDefault="009D4419" w:rsidP="009D441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 xml:space="preserve">Учебно-трудовая сфера. </w:t>
      </w:r>
      <w:r w:rsidRPr="00EC4514">
        <w:rPr>
          <w:rFonts w:ascii="Times New Roman" w:hAnsi="Times New Roman"/>
          <w:sz w:val="28"/>
          <w:szCs w:val="28"/>
        </w:rPr>
        <w:t>Современный мир профессий.</w:t>
      </w:r>
      <w:r w:rsidRPr="00EC4514">
        <w:rPr>
          <w:rFonts w:ascii="Times New Roman" w:hAnsi="Times New Roman"/>
          <w:b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>Возможности продолжение образования в высшей школе.</w:t>
      </w:r>
      <w:r w:rsidRPr="00EC4514">
        <w:rPr>
          <w:rFonts w:ascii="Times New Roman" w:hAnsi="Times New Roman"/>
          <w:b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 xml:space="preserve">Проблемы выбора  будущей сферы трудовой и профессиональной деятельности, профессии, планы </w:t>
      </w:r>
      <w:r w:rsidRPr="00EC4514">
        <w:rPr>
          <w:rFonts w:ascii="Times New Roman" w:hAnsi="Times New Roman"/>
          <w:b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>на ближайшее будущее</w:t>
      </w:r>
      <w:r w:rsidRPr="00EC4514">
        <w:rPr>
          <w:rFonts w:ascii="Times New Roman" w:hAnsi="Times New Roman"/>
          <w:b/>
          <w:sz w:val="28"/>
          <w:szCs w:val="28"/>
        </w:rPr>
        <w:t xml:space="preserve">.  </w:t>
      </w:r>
      <w:r w:rsidRPr="00EC4514">
        <w:rPr>
          <w:rFonts w:ascii="Times New Roman" w:hAnsi="Times New Roman"/>
          <w:sz w:val="28"/>
          <w:szCs w:val="28"/>
        </w:rPr>
        <w:t>Языки международного общения</w:t>
      </w:r>
      <w:r w:rsidRPr="00EC4514">
        <w:rPr>
          <w:rFonts w:ascii="Times New Roman" w:hAnsi="Times New Roman"/>
          <w:b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 xml:space="preserve">и их роль при выборе профессии </w:t>
      </w:r>
      <w:r w:rsidR="004805A3" w:rsidRPr="00EC4514">
        <w:rPr>
          <w:rFonts w:ascii="Times New Roman" w:hAnsi="Times New Roman"/>
          <w:sz w:val="28"/>
          <w:szCs w:val="28"/>
        </w:rPr>
        <w:t xml:space="preserve">в  современном мире. </w:t>
      </w:r>
    </w:p>
    <w:p w:rsidR="009D4419" w:rsidRPr="00EC4514" w:rsidRDefault="009D4419" w:rsidP="009D4419">
      <w:pPr>
        <w:pStyle w:val="2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14" w:rsidRDefault="00EC4514" w:rsidP="009D441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C4514" w:rsidRDefault="00EC4514" w:rsidP="009D441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D4419" w:rsidRPr="00EC4514" w:rsidRDefault="009D4419" w:rsidP="009D441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lastRenderedPageBreak/>
        <w:t>РЕЧЕВЫЕ УМЕНИЯ</w:t>
      </w:r>
    </w:p>
    <w:p w:rsidR="009D4419" w:rsidRPr="00EC4514" w:rsidRDefault="009D4419" w:rsidP="009D4419">
      <w:pPr>
        <w:pStyle w:val="2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color w:val="000000"/>
          <w:sz w:val="28"/>
          <w:szCs w:val="28"/>
        </w:rPr>
        <w:t>Говорение</w:t>
      </w:r>
    </w:p>
    <w:p w:rsidR="009D4419" w:rsidRPr="00EC4514" w:rsidRDefault="009D4419" w:rsidP="009D4419">
      <w:pPr>
        <w:pStyle w:val="3"/>
        <w:ind w:firstLine="7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Диалогическая речь</w:t>
      </w:r>
    </w:p>
    <w:p w:rsidR="009D4419" w:rsidRPr="00EC4514" w:rsidRDefault="009D4419" w:rsidP="009D441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9D4419" w:rsidRPr="00EC4514" w:rsidRDefault="009D4419" w:rsidP="009D4419">
      <w:pPr>
        <w:ind w:firstLine="709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Развитие умений:</w:t>
      </w:r>
    </w:p>
    <w:p w:rsidR="009D4419" w:rsidRPr="00EC4514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участвовать в беседе/дискуссии на знакомую тему,</w:t>
      </w:r>
    </w:p>
    <w:p w:rsidR="009D4419" w:rsidRPr="00EC4514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осуществлять запрос информации,</w:t>
      </w:r>
    </w:p>
    <w:p w:rsidR="009D4419" w:rsidRPr="00EC4514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обращаться за разъяснениями,</w:t>
      </w:r>
    </w:p>
    <w:p w:rsidR="009D4419" w:rsidRPr="00EC4514" w:rsidRDefault="009D4419" w:rsidP="009D4419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выражать свое отношение к высказыванию партнера, свое мнение по обсуждаемой теме.</w:t>
      </w:r>
    </w:p>
    <w:p w:rsidR="009D4419" w:rsidRPr="00EC4514" w:rsidRDefault="009D4419" w:rsidP="009D4419">
      <w:pPr>
        <w:ind w:firstLine="709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Объем диалогов – до 6-7 реплик со стороны каждого учащегося.</w:t>
      </w:r>
    </w:p>
    <w:p w:rsidR="009D4419" w:rsidRPr="00EC4514" w:rsidRDefault="009D4419" w:rsidP="009D4419">
      <w:pPr>
        <w:shd w:val="clear" w:color="auto" w:fill="FFFFFF"/>
        <w:ind w:firstLine="709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EC4514">
        <w:rPr>
          <w:rFonts w:ascii="Times New Roman" w:hAnsi="Times New Roman"/>
          <w:b/>
          <w:snapToGrid w:val="0"/>
          <w:color w:val="000000"/>
          <w:sz w:val="28"/>
          <w:szCs w:val="28"/>
        </w:rPr>
        <w:t>Монологическая речь</w:t>
      </w:r>
    </w:p>
    <w:p w:rsidR="009D4419" w:rsidRPr="00EC4514" w:rsidRDefault="009D4419" w:rsidP="009D4419">
      <w:pPr>
        <w:pStyle w:val="33"/>
        <w:spacing w:after="0"/>
        <w:ind w:firstLine="709"/>
        <w:rPr>
          <w:strike/>
          <w:sz w:val="28"/>
          <w:szCs w:val="28"/>
        </w:rPr>
      </w:pPr>
      <w:proofErr w:type="gramStart"/>
      <w:r w:rsidRPr="00EC4514">
        <w:rPr>
          <w:sz w:val="28"/>
          <w:szCs w:val="28"/>
        </w:rPr>
        <w:t xml:space="preserve">Совершенствование умений устно выступать с сообщениями в связи с  увиденным / прочитанным,  по результатам работы над иноязычным проектом. </w:t>
      </w:r>
      <w:proofErr w:type="gramEnd"/>
    </w:p>
    <w:p w:rsidR="009D4419" w:rsidRPr="00EC4514" w:rsidRDefault="009D4419" w:rsidP="009D4419">
      <w:pPr>
        <w:ind w:firstLine="709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Развитие умений:</w:t>
      </w:r>
    </w:p>
    <w:p w:rsidR="009D4419" w:rsidRPr="00EC4514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делать сообщения, содержащие наиболее важную информацию по теме/проблеме, </w:t>
      </w:r>
    </w:p>
    <w:p w:rsidR="009D4419" w:rsidRPr="00EC4514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кратко передавать содержание полученной информации;</w:t>
      </w:r>
    </w:p>
    <w:p w:rsidR="009D4419" w:rsidRPr="00EC4514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рассказывать о себе, своем окружении, своих планах, обосновывая свои намерения/поступки;</w:t>
      </w:r>
    </w:p>
    <w:p w:rsidR="009D4419" w:rsidRPr="00EC4514" w:rsidRDefault="009D4419" w:rsidP="009D4419">
      <w:pPr>
        <w:numPr>
          <w:ilvl w:val="0"/>
          <w:numId w:val="20"/>
        </w:numPr>
        <w:spacing w:after="0" w:line="24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9D4419" w:rsidRPr="00EC4514" w:rsidRDefault="009D4419" w:rsidP="009D4419">
      <w:pPr>
        <w:shd w:val="clear" w:color="auto" w:fill="FFFFFF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C4514">
        <w:rPr>
          <w:rFonts w:ascii="Times New Roman" w:hAnsi="Times New Roman"/>
          <w:snapToGrid w:val="0"/>
          <w:color w:val="000000"/>
          <w:sz w:val="28"/>
          <w:szCs w:val="28"/>
        </w:rPr>
        <w:t>Объем  монологического высказывания 12-15 фраз.</w:t>
      </w:r>
    </w:p>
    <w:p w:rsidR="009D4419" w:rsidRPr="00EC4514" w:rsidRDefault="009D4419" w:rsidP="009D4419">
      <w:pPr>
        <w:pStyle w:val="21"/>
        <w:tabs>
          <w:tab w:val="clear" w:pos="8222"/>
        </w:tabs>
        <w:ind w:right="0" w:firstLine="709"/>
        <w:jc w:val="both"/>
        <w:rPr>
          <w:b/>
          <w:szCs w:val="28"/>
        </w:rPr>
      </w:pPr>
      <w:proofErr w:type="spellStart"/>
      <w:r w:rsidRPr="00EC4514">
        <w:rPr>
          <w:b/>
          <w:szCs w:val="28"/>
        </w:rPr>
        <w:t>Аудирование</w:t>
      </w:r>
      <w:proofErr w:type="spellEnd"/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 аутентичных аудио- и видеотекстов различных жанров и длительности звучания до 3х минут:</w:t>
      </w:r>
    </w:p>
    <w:p w:rsidR="009D4419" w:rsidRPr="00EC4514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EC4514">
        <w:rPr>
          <w:rFonts w:ascii="Times New Roman" w:hAnsi="Times New Roman"/>
          <w:sz w:val="28"/>
          <w:szCs w:val="28"/>
        </w:rPr>
        <w:t>теле</w:t>
      </w:r>
      <w:proofErr w:type="gramEnd"/>
      <w:r w:rsidRPr="00EC4514">
        <w:rPr>
          <w:rFonts w:ascii="Times New Roman" w:hAnsi="Times New Roman"/>
          <w:sz w:val="28"/>
          <w:szCs w:val="28"/>
        </w:rPr>
        <w:t xml:space="preserve"> и радиопередач в рамках изучаемых тем; </w:t>
      </w:r>
    </w:p>
    <w:p w:rsidR="009D4419" w:rsidRPr="00EC4514" w:rsidRDefault="009D4419" w:rsidP="009D4419">
      <w:pPr>
        <w:numPr>
          <w:ilvl w:val="0"/>
          <w:numId w:val="17"/>
        </w:numPr>
        <w:spacing w:after="0" w:line="240" w:lineRule="auto"/>
        <w:ind w:left="1080" w:right="70" w:hanging="36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lastRenderedPageBreak/>
        <w:t>выборочного понимания необходимой информации в объявлениях информационной рекламе;</w:t>
      </w:r>
    </w:p>
    <w:p w:rsidR="009D4419" w:rsidRPr="00EC4514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9D4419" w:rsidRPr="00EC4514" w:rsidRDefault="009D4419" w:rsidP="009D4419">
      <w:pPr>
        <w:pStyle w:val="21"/>
        <w:tabs>
          <w:tab w:val="clear" w:pos="8222"/>
        </w:tabs>
        <w:ind w:right="0" w:firstLine="709"/>
        <w:jc w:val="both"/>
        <w:rPr>
          <w:szCs w:val="28"/>
        </w:rPr>
      </w:pPr>
      <w:r w:rsidRPr="00EC4514">
        <w:rPr>
          <w:szCs w:val="28"/>
        </w:rPr>
        <w:t xml:space="preserve">Развитие умений: </w:t>
      </w:r>
    </w:p>
    <w:p w:rsidR="009D4419" w:rsidRPr="00EC4514" w:rsidRDefault="009D4419" w:rsidP="009D4419">
      <w:pPr>
        <w:pStyle w:val="21"/>
        <w:numPr>
          <w:ilvl w:val="0"/>
          <w:numId w:val="18"/>
        </w:numPr>
        <w:tabs>
          <w:tab w:val="clear" w:pos="8222"/>
        </w:tabs>
        <w:ind w:left="1080" w:right="0"/>
        <w:jc w:val="both"/>
        <w:rPr>
          <w:b/>
          <w:szCs w:val="28"/>
        </w:rPr>
      </w:pPr>
      <w:r w:rsidRPr="00EC4514">
        <w:rPr>
          <w:szCs w:val="28"/>
        </w:rPr>
        <w:t xml:space="preserve">отделять главную информацию от </w:t>
      </w:r>
      <w:proofErr w:type="gramStart"/>
      <w:r w:rsidRPr="00EC4514">
        <w:rPr>
          <w:szCs w:val="28"/>
        </w:rPr>
        <w:t>второстепенной</w:t>
      </w:r>
      <w:proofErr w:type="gramEnd"/>
      <w:r w:rsidRPr="00EC4514">
        <w:rPr>
          <w:szCs w:val="28"/>
        </w:rPr>
        <w:t xml:space="preserve">; </w:t>
      </w:r>
    </w:p>
    <w:p w:rsidR="009D4419" w:rsidRPr="00EC4514" w:rsidRDefault="009D4419" w:rsidP="009D4419">
      <w:pPr>
        <w:pStyle w:val="21"/>
        <w:numPr>
          <w:ilvl w:val="0"/>
          <w:numId w:val="18"/>
        </w:numPr>
        <w:tabs>
          <w:tab w:val="clear" w:pos="8222"/>
        </w:tabs>
        <w:ind w:left="1080" w:right="0"/>
        <w:jc w:val="both"/>
        <w:rPr>
          <w:b/>
          <w:szCs w:val="28"/>
        </w:rPr>
      </w:pPr>
      <w:r w:rsidRPr="00EC4514">
        <w:rPr>
          <w:szCs w:val="28"/>
        </w:rPr>
        <w:t>выявлять наиболее значимые факты;</w:t>
      </w:r>
    </w:p>
    <w:p w:rsidR="009D4419" w:rsidRPr="00EC4514" w:rsidRDefault="009D4419" w:rsidP="009D4419">
      <w:pPr>
        <w:pStyle w:val="21"/>
        <w:numPr>
          <w:ilvl w:val="0"/>
          <w:numId w:val="18"/>
        </w:numPr>
        <w:tabs>
          <w:tab w:val="clear" w:pos="8222"/>
        </w:tabs>
        <w:ind w:left="1080" w:right="0"/>
        <w:jc w:val="both"/>
        <w:rPr>
          <w:b/>
          <w:szCs w:val="28"/>
        </w:rPr>
      </w:pPr>
      <w:r w:rsidRPr="00EC4514">
        <w:rPr>
          <w:szCs w:val="28"/>
        </w:rPr>
        <w:t>определять свое отношение к ним, извлекать из аудио текста необходимую/интересующую информацию.</w:t>
      </w:r>
    </w:p>
    <w:p w:rsidR="009D4419" w:rsidRPr="00EC4514" w:rsidRDefault="009D4419" w:rsidP="009D4419">
      <w:pPr>
        <w:pStyle w:val="21"/>
        <w:tabs>
          <w:tab w:val="clear" w:pos="8222"/>
        </w:tabs>
        <w:ind w:right="0" w:firstLine="709"/>
        <w:jc w:val="both"/>
        <w:rPr>
          <w:b/>
          <w:szCs w:val="28"/>
        </w:rPr>
      </w:pPr>
      <w:r w:rsidRPr="00EC4514">
        <w:rPr>
          <w:b/>
          <w:szCs w:val="28"/>
        </w:rPr>
        <w:t>Чтение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также текстов из разных областей знания (с учетом </w:t>
      </w:r>
      <w:proofErr w:type="spellStart"/>
      <w:r w:rsidRPr="00EC451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связей):</w:t>
      </w:r>
    </w:p>
    <w:p w:rsidR="009D4419" w:rsidRPr="00EC4514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ознакомительного чтения – с целью понимания основного </w:t>
      </w:r>
      <w:proofErr w:type="spellStart"/>
      <w:r w:rsidRPr="00EC4514">
        <w:rPr>
          <w:rFonts w:ascii="Times New Roman" w:hAnsi="Times New Roman"/>
          <w:sz w:val="28"/>
          <w:szCs w:val="28"/>
        </w:rPr>
        <w:t>содержаниясообщений</w:t>
      </w:r>
      <w:proofErr w:type="spellEnd"/>
      <w:r w:rsidRPr="00EC4514">
        <w:rPr>
          <w:rFonts w:ascii="Times New Roman" w:hAnsi="Times New Roman"/>
          <w:sz w:val="28"/>
          <w:szCs w:val="28"/>
        </w:rPr>
        <w:t>,  репортажей, отрывков из произведений художественной литературы, несложных публикаций научно-познавательного характера;</w:t>
      </w:r>
    </w:p>
    <w:p w:rsidR="009D4419" w:rsidRPr="00EC4514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9D4419" w:rsidRPr="00EC4514" w:rsidRDefault="009D4419" w:rsidP="009D4419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9D4419" w:rsidRPr="00EC4514" w:rsidRDefault="009D4419" w:rsidP="009D4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Развитие умений:</w:t>
      </w:r>
    </w:p>
    <w:p w:rsidR="009D4419" w:rsidRPr="00EC4514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выделять основные факты; </w:t>
      </w:r>
    </w:p>
    <w:p w:rsidR="009D4419" w:rsidRPr="00EC4514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отделять главную информацию от </w:t>
      </w:r>
      <w:proofErr w:type="gramStart"/>
      <w:r w:rsidRPr="00EC4514">
        <w:rPr>
          <w:rFonts w:ascii="Times New Roman" w:hAnsi="Times New Roman"/>
          <w:sz w:val="28"/>
          <w:szCs w:val="28"/>
        </w:rPr>
        <w:t>второстепенной</w:t>
      </w:r>
      <w:proofErr w:type="gramEnd"/>
      <w:r w:rsidRPr="00EC4514">
        <w:rPr>
          <w:rFonts w:ascii="Times New Roman" w:hAnsi="Times New Roman"/>
          <w:sz w:val="28"/>
          <w:szCs w:val="28"/>
        </w:rPr>
        <w:t>;</w:t>
      </w:r>
    </w:p>
    <w:p w:rsidR="009D4419" w:rsidRPr="00EC4514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предвосхищать возможные события/факты;</w:t>
      </w:r>
    </w:p>
    <w:p w:rsidR="009D4419" w:rsidRPr="00EC4514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 раскрывать причинно-следственные связи между фактами;</w:t>
      </w:r>
    </w:p>
    <w:p w:rsidR="009D4419" w:rsidRPr="00EC4514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понимать аргументацию; </w:t>
      </w:r>
    </w:p>
    <w:p w:rsidR="009D4419" w:rsidRPr="00EC4514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извлекать необходимую/интересующую информацию; </w:t>
      </w:r>
    </w:p>
    <w:p w:rsidR="009D4419" w:rsidRPr="00EC4514" w:rsidRDefault="009D4419" w:rsidP="009D4419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определять свое отношение к </w:t>
      </w:r>
      <w:proofErr w:type="gramStart"/>
      <w:r w:rsidRPr="00EC4514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EC4514">
        <w:rPr>
          <w:rFonts w:ascii="Times New Roman" w:hAnsi="Times New Roman"/>
          <w:sz w:val="28"/>
          <w:szCs w:val="28"/>
        </w:rPr>
        <w:t>.</w:t>
      </w:r>
    </w:p>
    <w:p w:rsidR="009D4419" w:rsidRPr="00EC4514" w:rsidRDefault="009D4419" w:rsidP="009D4419">
      <w:pPr>
        <w:pStyle w:val="21"/>
        <w:tabs>
          <w:tab w:val="clear" w:pos="8222"/>
        </w:tabs>
        <w:ind w:right="0" w:firstLine="709"/>
        <w:jc w:val="both"/>
        <w:rPr>
          <w:b/>
          <w:szCs w:val="28"/>
        </w:rPr>
      </w:pPr>
      <w:r w:rsidRPr="00EC4514">
        <w:rPr>
          <w:b/>
          <w:szCs w:val="28"/>
        </w:rPr>
        <w:t>Письменная речь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Развитие умений писать личное письмо, заполнять анкеты, бланки; излагать сведения о себе в форме, принятой в странах, говорящих на французском языке (автобиография/резюме); составлять план, тезисы устного/письменного сообщения, в том числе на основе выписок из текста. 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EC4514" w:rsidRDefault="00EC4514" w:rsidP="009D4419">
      <w:pPr>
        <w:pStyle w:val="af6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C4514" w:rsidRDefault="00EC4514" w:rsidP="009D4419">
      <w:pPr>
        <w:pStyle w:val="af6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4419" w:rsidRPr="00EC4514" w:rsidRDefault="009D4419" w:rsidP="009D4419">
      <w:pPr>
        <w:pStyle w:val="af6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C4514">
        <w:rPr>
          <w:rFonts w:ascii="Times New Roman" w:hAnsi="Times New Roman"/>
          <w:b/>
          <w:caps/>
          <w:sz w:val="28"/>
          <w:szCs w:val="28"/>
        </w:rPr>
        <w:lastRenderedPageBreak/>
        <w:t>КОМПЕНСАТОРНЫЕ УМЕНИЯ</w:t>
      </w:r>
    </w:p>
    <w:p w:rsidR="009D4419" w:rsidRPr="00EC4514" w:rsidRDefault="009D4419" w:rsidP="00B26561">
      <w:pPr>
        <w:pStyle w:val="af4"/>
        <w:spacing w:after="0"/>
        <w:ind w:firstLine="709"/>
        <w:jc w:val="both"/>
        <w:rPr>
          <w:snapToGrid w:val="0"/>
          <w:sz w:val="28"/>
          <w:szCs w:val="28"/>
        </w:rPr>
      </w:pPr>
      <w:proofErr w:type="gramStart"/>
      <w:r w:rsidRPr="00EC4514">
        <w:rPr>
          <w:sz w:val="28"/>
          <w:szCs w:val="28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EC4514">
        <w:rPr>
          <w:sz w:val="28"/>
          <w:szCs w:val="28"/>
        </w:rPr>
        <w:t>аудировании</w:t>
      </w:r>
      <w:proofErr w:type="spellEnd"/>
      <w:r w:rsidRPr="00EC4514">
        <w:rPr>
          <w:sz w:val="28"/>
          <w:szCs w:val="28"/>
        </w:rPr>
        <w:t xml:space="preserve">; прогнозировать содержание текста по заголовку / началу текста,  использовать текстовые опоры различного рода 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EC4514">
        <w:rPr>
          <w:sz w:val="28"/>
          <w:szCs w:val="28"/>
        </w:rPr>
        <w:t>устноречевого</w:t>
      </w:r>
      <w:proofErr w:type="spellEnd"/>
      <w:r w:rsidRPr="00EC4514">
        <w:rPr>
          <w:sz w:val="28"/>
          <w:szCs w:val="28"/>
        </w:rPr>
        <w:t xml:space="preserve"> общения;</w:t>
      </w:r>
      <w:proofErr w:type="gramEnd"/>
      <w:r w:rsidRPr="00EC4514">
        <w:rPr>
          <w:sz w:val="28"/>
          <w:szCs w:val="28"/>
        </w:rPr>
        <w:t xml:space="preserve"> мимику, жесты.</w:t>
      </w:r>
    </w:p>
    <w:p w:rsidR="009D4419" w:rsidRPr="00EC4514" w:rsidRDefault="009D4419" w:rsidP="009D4419">
      <w:pPr>
        <w:pStyle w:val="4"/>
        <w:ind w:firstLine="709"/>
        <w:rPr>
          <w:snapToGrid w:val="0"/>
          <w:sz w:val="28"/>
          <w:szCs w:val="28"/>
        </w:rPr>
      </w:pPr>
      <w:r w:rsidRPr="00EC4514">
        <w:rPr>
          <w:sz w:val="28"/>
          <w:szCs w:val="28"/>
        </w:rPr>
        <w:t>УЧЕБНО-ПОЗНАВАТЕЛЬНЫЕ УМЕНИЯ</w:t>
      </w:r>
    </w:p>
    <w:p w:rsidR="009D4419" w:rsidRPr="00EC4514" w:rsidRDefault="009D4419" w:rsidP="009D4419">
      <w:pPr>
        <w:pStyle w:val="af4"/>
        <w:spacing w:after="0"/>
        <w:ind w:firstLine="709"/>
        <w:jc w:val="both"/>
        <w:rPr>
          <w:sz w:val="28"/>
          <w:szCs w:val="28"/>
        </w:rPr>
      </w:pPr>
      <w:r w:rsidRPr="00EC4514">
        <w:rPr>
          <w:sz w:val="28"/>
          <w:szCs w:val="28"/>
        </w:rPr>
        <w:t xml:space="preserve">Дальнейшее </w:t>
      </w:r>
      <w:r w:rsidRPr="00EC4514">
        <w:rPr>
          <w:b/>
          <w:sz w:val="28"/>
          <w:szCs w:val="28"/>
        </w:rPr>
        <w:t>развитие</w:t>
      </w:r>
      <w:r w:rsidRPr="00EC4514">
        <w:rPr>
          <w:sz w:val="28"/>
          <w:szCs w:val="28"/>
        </w:rPr>
        <w:t xml:space="preserve"> </w:t>
      </w:r>
      <w:proofErr w:type="spellStart"/>
      <w:r w:rsidRPr="00EC4514">
        <w:rPr>
          <w:b/>
          <w:sz w:val="28"/>
          <w:szCs w:val="28"/>
        </w:rPr>
        <w:t>общеучебных</w:t>
      </w:r>
      <w:proofErr w:type="spellEnd"/>
      <w:r w:rsidRPr="00EC4514">
        <w:rPr>
          <w:b/>
          <w:sz w:val="28"/>
          <w:szCs w:val="28"/>
        </w:rPr>
        <w:t xml:space="preserve"> умений,</w:t>
      </w:r>
      <w:r w:rsidRPr="00EC4514">
        <w:rPr>
          <w:sz w:val="28"/>
          <w:szCs w:val="28"/>
        </w:rPr>
        <w:t xml:space="preserve"> связанных с приемами </w:t>
      </w:r>
      <w:proofErr w:type="spellStart"/>
      <w:r w:rsidRPr="00EC4514">
        <w:rPr>
          <w:sz w:val="28"/>
          <w:szCs w:val="28"/>
        </w:rPr>
        <w:t>самостоятель</w:t>
      </w:r>
      <w:proofErr w:type="spellEnd"/>
      <w:r w:rsidRPr="00EC4514">
        <w:rPr>
          <w:sz w:val="28"/>
          <w:szCs w:val="28"/>
        </w:rPr>
        <w:t>-</w:t>
      </w:r>
    </w:p>
    <w:p w:rsidR="009D4419" w:rsidRPr="00EC4514" w:rsidRDefault="009D4419" w:rsidP="009D4419">
      <w:pPr>
        <w:pStyle w:val="af4"/>
        <w:spacing w:after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C4514">
        <w:rPr>
          <w:sz w:val="28"/>
          <w:szCs w:val="28"/>
        </w:rPr>
        <w:t>ного</w:t>
      </w:r>
      <w:proofErr w:type="spellEnd"/>
      <w:r w:rsidRPr="00EC4514">
        <w:rPr>
          <w:sz w:val="28"/>
          <w:szCs w:val="28"/>
        </w:rPr>
        <w:t xml:space="preserve">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EC4514">
        <w:rPr>
          <w:sz w:val="28"/>
          <w:szCs w:val="28"/>
        </w:rPr>
        <w:t>аудиотексте</w:t>
      </w:r>
      <w:proofErr w:type="spellEnd"/>
      <w:r w:rsidRPr="00EC4514">
        <w:rPr>
          <w:sz w:val="28"/>
          <w:szCs w:val="28"/>
        </w:rPr>
        <w:t xml:space="preserve"> на французском языке, обобщать информацию, фиксировать содержание сообщений, выделять нужную/основную информацию из различных источников на французском языке.</w:t>
      </w:r>
      <w:proofErr w:type="gramEnd"/>
    </w:p>
    <w:p w:rsidR="009D4419" w:rsidRPr="00EC4514" w:rsidRDefault="009D4419" w:rsidP="009D4419">
      <w:pPr>
        <w:pStyle w:val="af4"/>
        <w:spacing w:after="0"/>
        <w:ind w:firstLine="709"/>
        <w:jc w:val="both"/>
        <w:rPr>
          <w:sz w:val="28"/>
          <w:szCs w:val="28"/>
        </w:rPr>
      </w:pPr>
      <w:r w:rsidRPr="00EC4514">
        <w:rPr>
          <w:sz w:val="28"/>
          <w:szCs w:val="28"/>
        </w:rPr>
        <w:t xml:space="preserve">Развитие </w:t>
      </w:r>
      <w:r w:rsidRPr="00EC4514">
        <w:rPr>
          <w:b/>
          <w:sz w:val="28"/>
          <w:szCs w:val="28"/>
        </w:rPr>
        <w:t>специальных учебных умений</w:t>
      </w:r>
      <w:r w:rsidRPr="00EC4514">
        <w:rPr>
          <w:sz w:val="28"/>
          <w:szCs w:val="28"/>
        </w:rPr>
        <w:t>: интерпретировать языковые средства,</w:t>
      </w:r>
    </w:p>
    <w:p w:rsidR="009D4419" w:rsidRDefault="009D4419" w:rsidP="009D4419">
      <w:pPr>
        <w:pStyle w:val="af4"/>
        <w:spacing w:after="0"/>
        <w:ind w:firstLine="709"/>
        <w:jc w:val="both"/>
        <w:rPr>
          <w:sz w:val="28"/>
          <w:szCs w:val="28"/>
        </w:rPr>
      </w:pPr>
      <w:r w:rsidRPr="00EC4514">
        <w:rPr>
          <w:sz w:val="28"/>
          <w:szCs w:val="28"/>
        </w:rPr>
        <w:t xml:space="preserve"> отражающие особенности иной культуры, использовать выборочный перевод для уточнения понимания  текста на французском языке.</w:t>
      </w:r>
    </w:p>
    <w:p w:rsidR="00EC4514" w:rsidRPr="00EC4514" w:rsidRDefault="00EC4514" w:rsidP="009D4419">
      <w:pPr>
        <w:pStyle w:val="af4"/>
        <w:spacing w:after="0"/>
        <w:ind w:firstLine="709"/>
        <w:jc w:val="both"/>
        <w:rPr>
          <w:sz w:val="28"/>
          <w:szCs w:val="28"/>
        </w:rPr>
      </w:pPr>
    </w:p>
    <w:p w:rsidR="009D4419" w:rsidRPr="00EC4514" w:rsidRDefault="009D4419" w:rsidP="009D4419">
      <w:pPr>
        <w:pStyle w:val="21"/>
        <w:tabs>
          <w:tab w:val="clear" w:pos="8222"/>
        </w:tabs>
        <w:ind w:right="0" w:firstLine="709"/>
        <w:jc w:val="center"/>
        <w:rPr>
          <w:b/>
          <w:szCs w:val="28"/>
        </w:rPr>
      </w:pPr>
      <w:r w:rsidRPr="00EC4514">
        <w:rPr>
          <w:b/>
          <w:szCs w:val="28"/>
        </w:rPr>
        <w:t>СОЦИОКУЛЬТУРНЫЕ ЗНАНИЯ И УМЕНИЯ</w:t>
      </w:r>
    </w:p>
    <w:p w:rsidR="009D4419" w:rsidRPr="00EC4514" w:rsidRDefault="009D4419" w:rsidP="009D4419">
      <w:pPr>
        <w:shd w:val="clear" w:color="auto" w:fill="FFFFFF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Дальнейшее развитие </w:t>
      </w:r>
      <w:proofErr w:type="spellStart"/>
      <w:r w:rsidRPr="00EC4514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 знаний и умений происходит  за счет углубления:</w:t>
      </w:r>
    </w:p>
    <w:p w:rsidR="009D4419" w:rsidRPr="00EC4514" w:rsidRDefault="009D4419" w:rsidP="009D4419">
      <w:pPr>
        <w:numPr>
          <w:ilvl w:val="0"/>
          <w:numId w:val="22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C4514">
        <w:rPr>
          <w:rFonts w:ascii="Times New Roman" w:hAnsi="Times New Roman"/>
          <w:b/>
          <w:sz w:val="28"/>
          <w:szCs w:val="28"/>
        </w:rPr>
        <w:t>социокультурных</w:t>
      </w:r>
      <w:proofErr w:type="spellEnd"/>
      <w:r w:rsidRPr="00EC4514">
        <w:rPr>
          <w:rFonts w:ascii="Times New Roman" w:hAnsi="Times New Roman"/>
          <w:b/>
          <w:sz w:val="28"/>
          <w:szCs w:val="28"/>
        </w:rPr>
        <w:t xml:space="preserve"> знаний</w:t>
      </w:r>
      <w:r w:rsidRPr="00EC4514">
        <w:rPr>
          <w:rFonts w:ascii="Times New Roman" w:hAnsi="Times New Roman"/>
          <w:sz w:val="28"/>
          <w:szCs w:val="28"/>
        </w:rPr>
        <w:t xml:space="preserve"> о правилах вежливого поведения в стандартных ситуациях  социально-бытовой, социально-культурной и учебно-трудовой сфер  общения в иноязычной среде (включая 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9D4419" w:rsidRPr="00EC4514" w:rsidRDefault="009D4419" w:rsidP="009D4419">
      <w:pPr>
        <w:numPr>
          <w:ilvl w:val="0"/>
          <w:numId w:val="22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4514">
        <w:rPr>
          <w:rFonts w:ascii="Times New Roman" w:hAnsi="Times New Roman"/>
          <w:b/>
          <w:sz w:val="28"/>
          <w:szCs w:val="28"/>
        </w:rPr>
        <w:t>межпредметных</w:t>
      </w:r>
      <w:proofErr w:type="spellEnd"/>
      <w:r w:rsidRPr="00EC4514">
        <w:rPr>
          <w:rFonts w:ascii="Times New Roman" w:hAnsi="Times New Roman"/>
          <w:b/>
          <w:sz w:val="28"/>
          <w:szCs w:val="28"/>
        </w:rPr>
        <w:t xml:space="preserve"> знаний </w:t>
      </w:r>
      <w:r w:rsidRPr="00EC4514">
        <w:rPr>
          <w:rFonts w:ascii="Times New Roman" w:hAnsi="Times New Roman"/>
          <w:sz w:val="28"/>
          <w:szCs w:val="28"/>
        </w:rPr>
        <w:t>о культурном наследии страны/стран, говорящих на французском языке, об условиях жизни     разных слоев общества в ней / них,  возможностях получения образования и трудоустройства,  их ценностных ориентирах; этническом составе и религиозных особенностях стран.</w:t>
      </w:r>
    </w:p>
    <w:p w:rsidR="009D4419" w:rsidRPr="00EC4514" w:rsidRDefault="009D4419" w:rsidP="009D441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Дальнейшее развитие </w:t>
      </w:r>
      <w:proofErr w:type="spellStart"/>
      <w:r w:rsidRPr="00EC4514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умений использовать:</w:t>
      </w:r>
    </w:p>
    <w:p w:rsidR="009D4419" w:rsidRPr="00EC4514" w:rsidRDefault="009D4419" w:rsidP="009D4419">
      <w:pPr>
        <w:numPr>
          <w:ilvl w:val="0"/>
          <w:numId w:val="23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 проявляя уважение  к взглядам других;</w:t>
      </w:r>
    </w:p>
    <w:p w:rsidR="009D4419" w:rsidRPr="00EC4514" w:rsidRDefault="009D4419" w:rsidP="009D4419">
      <w:pPr>
        <w:numPr>
          <w:ilvl w:val="0"/>
          <w:numId w:val="23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9D4419" w:rsidRPr="00EC4514" w:rsidRDefault="009D4419" w:rsidP="009D4419">
      <w:pPr>
        <w:numPr>
          <w:ilvl w:val="0"/>
          <w:numId w:val="23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формулы речевого этикета в рамках стандартных ситуаций общения.</w:t>
      </w:r>
    </w:p>
    <w:p w:rsidR="009D4419" w:rsidRPr="00EC4514" w:rsidRDefault="009D4419" w:rsidP="009D4419">
      <w:pPr>
        <w:jc w:val="both"/>
        <w:rPr>
          <w:rFonts w:ascii="Times New Roman" w:hAnsi="Times New Roman"/>
          <w:sz w:val="28"/>
          <w:szCs w:val="28"/>
        </w:rPr>
      </w:pPr>
    </w:p>
    <w:p w:rsidR="009D4419" w:rsidRPr="00EC4514" w:rsidRDefault="009D4419" w:rsidP="009D4419">
      <w:pPr>
        <w:pStyle w:val="5"/>
        <w:ind w:firstLine="709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lastRenderedPageBreak/>
        <w:t>ЯЗЫКОВЫЕ ЗНАНИЯ И НАВЫКИ</w:t>
      </w:r>
    </w:p>
    <w:p w:rsidR="009D4419" w:rsidRPr="00EC4514" w:rsidRDefault="009D4419" w:rsidP="009D4419">
      <w:pPr>
        <w:pStyle w:val="5"/>
        <w:jc w:val="both"/>
        <w:rPr>
          <w:rFonts w:ascii="Times New Roman" w:hAnsi="Times New Roman"/>
          <w:b w:val="0"/>
          <w:sz w:val="28"/>
          <w:szCs w:val="28"/>
        </w:rPr>
      </w:pPr>
      <w:r w:rsidRPr="00EC4514">
        <w:rPr>
          <w:rFonts w:ascii="Times New Roman" w:hAnsi="Times New Roman"/>
          <w:b w:val="0"/>
          <w:sz w:val="28"/>
          <w:szCs w:val="28"/>
        </w:rPr>
        <w:t xml:space="preserve">В старшей школе  осуществляется систематизация языковых знаний школьников, полученных в основной  школе, продолжается овладение  </w:t>
      </w:r>
      <w:proofErr w:type="spellStart"/>
      <w:r w:rsidRPr="00EC4514">
        <w:rPr>
          <w:rFonts w:ascii="Times New Roman" w:hAnsi="Times New Roman"/>
          <w:b w:val="0"/>
          <w:sz w:val="28"/>
          <w:szCs w:val="28"/>
        </w:rPr>
        <w:t>обучащимися</w:t>
      </w:r>
      <w:proofErr w:type="spellEnd"/>
      <w:r w:rsidRPr="00EC4514">
        <w:rPr>
          <w:rFonts w:ascii="Times New Roman" w:hAnsi="Times New Roman"/>
          <w:b w:val="0"/>
          <w:sz w:val="28"/>
          <w:szCs w:val="28"/>
        </w:rPr>
        <w:t xml:space="preserve"> новыми языковыми знаниями и навыками в соответствии с требованиями базового  уровня владения французским языком.</w:t>
      </w:r>
    </w:p>
    <w:p w:rsidR="009D4419" w:rsidRPr="00EC4514" w:rsidRDefault="009D4419" w:rsidP="009D441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           Орфография</w:t>
      </w:r>
    </w:p>
    <w:p w:rsidR="009D4419" w:rsidRPr="00EC4514" w:rsidRDefault="009D4419" w:rsidP="009D4419">
      <w:pPr>
        <w:pStyle w:val="31"/>
        <w:spacing w:after="0"/>
        <w:ind w:left="0" w:firstLine="68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</w:t>
      </w:r>
    </w:p>
    <w:p w:rsidR="009D4419" w:rsidRPr="00EC4514" w:rsidRDefault="009D4419" w:rsidP="009D4419">
      <w:pPr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 w:rsidR="009D4419" w:rsidRPr="00EC4514" w:rsidRDefault="009D4419" w:rsidP="009D4419">
      <w:pPr>
        <w:pStyle w:val="af4"/>
        <w:spacing w:after="0"/>
        <w:ind w:firstLine="68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 xml:space="preserve">Совершенствование </w:t>
      </w:r>
      <w:proofErr w:type="spellStart"/>
      <w:r w:rsidRPr="00EC4514">
        <w:rPr>
          <w:sz w:val="28"/>
          <w:szCs w:val="28"/>
        </w:rPr>
        <w:t>слухо-произносительных</w:t>
      </w:r>
      <w:proofErr w:type="spellEnd"/>
      <w:r w:rsidRPr="00EC4514">
        <w:rPr>
          <w:sz w:val="28"/>
          <w:szCs w:val="28"/>
        </w:rPr>
        <w:t xml:space="preserve">  навыков, в том числе применительно к новому языковому материалу, навыков правильного произношения; соблюдение ударения и интонации </w:t>
      </w:r>
      <w:proofErr w:type="gramStart"/>
      <w:r w:rsidRPr="00EC4514">
        <w:rPr>
          <w:sz w:val="28"/>
          <w:szCs w:val="28"/>
        </w:rPr>
        <w:t>в</w:t>
      </w:r>
      <w:proofErr w:type="gramEnd"/>
      <w:r w:rsidRPr="00EC4514">
        <w:rPr>
          <w:sz w:val="28"/>
          <w:szCs w:val="28"/>
        </w:rPr>
        <w:t xml:space="preserve"> французских словах и фразах; ритмико-интонационных навыков оформления различных типов предложений.</w:t>
      </w:r>
    </w:p>
    <w:p w:rsidR="009D4419" w:rsidRPr="00EC4514" w:rsidRDefault="009D4419" w:rsidP="009D4419">
      <w:pPr>
        <w:pStyle w:val="9"/>
        <w:ind w:firstLine="68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>Лексическая сторона речи</w:t>
      </w:r>
    </w:p>
    <w:p w:rsidR="009D4419" w:rsidRPr="00EC4514" w:rsidRDefault="009D4419" w:rsidP="009D4419">
      <w:pPr>
        <w:pStyle w:val="af4"/>
        <w:spacing w:after="0"/>
        <w:ind w:firstLine="68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>Систематизация лексических единиц, изученных во 2-9 или в 5-9 классах; овладение лексическими средствами, обслуживающими новые темы, проблемы  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9D4419" w:rsidRPr="00EC4514" w:rsidRDefault="009D4419" w:rsidP="009D4419">
      <w:pPr>
        <w:pStyle w:val="af4"/>
        <w:tabs>
          <w:tab w:val="left" w:pos="1440"/>
        </w:tabs>
        <w:spacing w:after="0"/>
        <w:ind w:firstLine="68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 xml:space="preserve">Расширение потенциального словаря за счет овладения интернациональной лексикой, </w:t>
      </w:r>
    </w:p>
    <w:p w:rsidR="009D4419" w:rsidRPr="00EC4514" w:rsidRDefault="009D4419" w:rsidP="009D4419">
      <w:pPr>
        <w:pStyle w:val="af4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>новыми значениями известных слов и новых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 стран, говорящих на французском языке; навыков использования словарей.</w:t>
      </w:r>
    </w:p>
    <w:p w:rsidR="009D4419" w:rsidRPr="00EC4514" w:rsidRDefault="009D4419" w:rsidP="009D4419">
      <w:pPr>
        <w:ind w:left="61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419" w:rsidRPr="00EC4514" w:rsidRDefault="009D4419" w:rsidP="009D4419">
      <w:pPr>
        <w:pStyle w:val="1"/>
        <w:ind w:firstLine="709"/>
        <w:jc w:val="both"/>
        <w:rPr>
          <w:b/>
          <w:sz w:val="28"/>
          <w:szCs w:val="28"/>
        </w:rPr>
      </w:pPr>
      <w:r w:rsidRPr="00EC4514">
        <w:rPr>
          <w:b/>
          <w:sz w:val="28"/>
          <w:szCs w:val="28"/>
        </w:rPr>
        <w:t>Грамматическая сторона речи</w:t>
      </w:r>
    </w:p>
    <w:p w:rsidR="009D4419" w:rsidRPr="00EC4514" w:rsidRDefault="009D4419" w:rsidP="009D4419">
      <w:pPr>
        <w:pStyle w:val="1"/>
        <w:ind w:firstLine="709"/>
        <w:jc w:val="both"/>
        <w:rPr>
          <w:b/>
          <w:sz w:val="28"/>
          <w:szCs w:val="28"/>
        </w:rPr>
      </w:pPr>
      <w:r w:rsidRPr="00EC4514">
        <w:rPr>
          <w:sz w:val="28"/>
          <w:szCs w:val="28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</w:t>
      </w:r>
    </w:p>
    <w:p w:rsidR="009D4419" w:rsidRPr="00EC4514" w:rsidRDefault="009D4419" w:rsidP="00B265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Совершенствование навыков распознавания и употребления в речи  изученных ранее коммуникативных и структурных типов предложения. Узнавание при чтении новых союзов, вводящих известные типы придаточных предложений (</w:t>
      </w:r>
      <w:r w:rsidRPr="00EC4514">
        <w:rPr>
          <w:rFonts w:ascii="Times New Roman" w:hAnsi="Times New Roman"/>
          <w:sz w:val="28"/>
          <w:szCs w:val="28"/>
          <w:lang w:val="fr-FR"/>
        </w:rPr>
        <w:t>tandis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que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comme</w:t>
      </w:r>
      <w:r w:rsidRPr="00EC4514">
        <w:rPr>
          <w:rFonts w:ascii="Times New Roman" w:hAnsi="Times New Roman"/>
          <w:sz w:val="28"/>
          <w:szCs w:val="28"/>
        </w:rPr>
        <w:t xml:space="preserve">,  </w:t>
      </w:r>
      <w:r w:rsidRPr="00EC4514">
        <w:rPr>
          <w:rFonts w:ascii="Times New Roman" w:hAnsi="Times New Roman"/>
          <w:sz w:val="28"/>
          <w:szCs w:val="28"/>
          <w:lang w:val="fr-FR"/>
        </w:rPr>
        <w:t>puisque</w:t>
      </w:r>
      <w:r w:rsidRPr="00EC4514">
        <w:rPr>
          <w:rFonts w:ascii="Times New Roman" w:hAnsi="Times New Roman"/>
          <w:sz w:val="28"/>
          <w:szCs w:val="28"/>
        </w:rPr>
        <w:t xml:space="preserve"> и др.), сложных форм относительных местоимений (</w:t>
      </w:r>
      <w:r w:rsidRPr="00EC4514">
        <w:rPr>
          <w:rFonts w:ascii="Times New Roman" w:hAnsi="Times New Roman"/>
          <w:sz w:val="28"/>
          <w:szCs w:val="28"/>
          <w:lang w:val="fr-FR"/>
        </w:rPr>
        <w:t>lequel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laquelle</w:t>
      </w:r>
      <w:r w:rsidRPr="00EC4514">
        <w:rPr>
          <w:rFonts w:ascii="Times New Roman" w:hAnsi="Times New Roman"/>
          <w:sz w:val="28"/>
          <w:szCs w:val="28"/>
        </w:rPr>
        <w:t xml:space="preserve">…) и их производных с предлогами </w:t>
      </w:r>
      <w:proofErr w:type="spellStart"/>
      <w:r w:rsidRPr="00EC4514">
        <w:rPr>
          <w:rFonts w:ascii="Times New Roman" w:hAnsi="Times New Roman"/>
          <w:sz w:val="28"/>
          <w:szCs w:val="28"/>
        </w:rPr>
        <w:t>à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и </w:t>
      </w:r>
      <w:r w:rsidRPr="00EC4514">
        <w:rPr>
          <w:rFonts w:ascii="Times New Roman" w:hAnsi="Times New Roman"/>
          <w:sz w:val="28"/>
          <w:szCs w:val="28"/>
          <w:lang w:val="fr-FR"/>
        </w:rPr>
        <w:t>de</w:t>
      </w:r>
      <w:r w:rsidRPr="00EC4514">
        <w:rPr>
          <w:rFonts w:ascii="Times New Roman" w:hAnsi="Times New Roman"/>
          <w:sz w:val="28"/>
          <w:szCs w:val="28"/>
        </w:rPr>
        <w:t xml:space="preserve">. 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Совершенствование навыков употребления изученных временных форм изъявительного наклонения. Формирование  навыков согласования времен в плане настоящего и  прошлого (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m</w:t>
      </w:r>
      <w:r w:rsidRPr="00EC4514">
        <w:rPr>
          <w:rFonts w:ascii="Times New Roman" w:hAnsi="Times New Roman"/>
          <w:sz w:val="28"/>
          <w:szCs w:val="28"/>
        </w:rPr>
        <w:t>’</w:t>
      </w:r>
      <w:r w:rsidRPr="00EC4514">
        <w:rPr>
          <w:rFonts w:ascii="Times New Roman" w:hAnsi="Times New Roman"/>
          <w:sz w:val="28"/>
          <w:szCs w:val="28"/>
          <w:lang w:val="fr-FR"/>
        </w:rPr>
        <w:t>a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dit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14">
        <w:rPr>
          <w:rFonts w:ascii="Times New Roman" w:hAnsi="Times New Roman"/>
          <w:sz w:val="28"/>
          <w:szCs w:val="28"/>
          <w:lang w:val="fr-FR"/>
        </w:rPr>
        <w:t>qu</w:t>
      </w:r>
      <w:proofErr w:type="spellEnd"/>
      <w:r w:rsidRPr="00EC4514">
        <w:rPr>
          <w:rFonts w:ascii="Times New Roman" w:hAnsi="Times New Roman"/>
          <w:sz w:val="28"/>
          <w:szCs w:val="28"/>
        </w:rPr>
        <w:t>’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viendrait</w:t>
      </w:r>
      <w:r w:rsidRPr="00EC4514">
        <w:rPr>
          <w:rFonts w:ascii="Times New Roman" w:hAnsi="Times New Roman"/>
          <w:sz w:val="28"/>
          <w:szCs w:val="28"/>
        </w:rPr>
        <w:t xml:space="preserve">). Навыки распознавания и употребления </w:t>
      </w:r>
      <w:r w:rsidRPr="00EC4514">
        <w:rPr>
          <w:rFonts w:ascii="Times New Roman" w:hAnsi="Times New Roman"/>
          <w:sz w:val="28"/>
          <w:szCs w:val="28"/>
        </w:rPr>
        <w:lastRenderedPageBreak/>
        <w:t>в речи изученных неличных форм глагола (</w:t>
      </w:r>
      <w:r w:rsidRPr="00EC4514">
        <w:rPr>
          <w:rFonts w:ascii="Times New Roman" w:hAnsi="Times New Roman"/>
          <w:sz w:val="28"/>
          <w:szCs w:val="28"/>
          <w:lang w:val="fr-FR"/>
        </w:rPr>
        <w:t>infinitif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g</w:t>
      </w:r>
      <w:proofErr w:type="spellStart"/>
      <w:r w:rsidRPr="00EC4514">
        <w:rPr>
          <w:rFonts w:ascii="Times New Roman" w:hAnsi="Times New Roman"/>
          <w:sz w:val="28"/>
          <w:szCs w:val="28"/>
        </w:rPr>
        <w:t>é</w:t>
      </w:r>
      <w:r w:rsidRPr="00EC4514">
        <w:rPr>
          <w:rFonts w:ascii="Times New Roman" w:hAnsi="Times New Roman"/>
          <w:sz w:val="28"/>
          <w:szCs w:val="28"/>
          <w:lang w:val="fr-FR"/>
        </w:rPr>
        <w:t>rondif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participe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14">
        <w:rPr>
          <w:rFonts w:ascii="Times New Roman" w:hAnsi="Times New Roman"/>
          <w:sz w:val="28"/>
          <w:szCs w:val="28"/>
          <w:lang w:val="fr-FR"/>
        </w:rPr>
        <w:t>pr</w:t>
      </w:r>
      <w:r w:rsidRPr="00EC4514">
        <w:rPr>
          <w:rFonts w:ascii="Times New Roman" w:hAnsi="Times New Roman"/>
          <w:sz w:val="28"/>
          <w:szCs w:val="28"/>
        </w:rPr>
        <w:t>é</w:t>
      </w:r>
      <w:proofErr w:type="spellEnd"/>
      <w:r w:rsidRPr="00EC4514">
        <w:rPr>
          <w:rFonts w:ascii="Times New Roman" w:hAnsi="Times New Roman"/>
          <w:sz w:val="28"/>
          <w:szCs w:val="28"/>
          <w:lang w:val="fr-FR"/>
        </w:rPr>
        <w:t>sent</w:t>
      </w:r>
      <w:r w:rsidRPr="00EC4514">
        <w:rPr>
          <w:rFonts w:ascii="Times New Roman" w:hAnsi="Times New Roman"/>
          <w:sz w:val="28"/>
          <w:szCs w:val="28"/>
        </w:rPr>
        <w:t xml:space="preserve"> и </w:t>
      </w:r>
      <w:r w:rsidRPr="00EC4514">
        <w:rPr>
          <w:rFonts w:ascii="Times New Roman" w:hAnsi="Times New Roman"/>
          <w:sz w:val="28"/>
          <w:szCs w:val="28"/>
          <w:lang w:val="fr-FR"/>
        </w:rPr>
        <w:t>participe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14">
        <w:rPr>
          <w:rFonts w:ascii="Times New Roman" w:hAnsi="Times New Roman"/>
          <w:sz w:val="28"/>
          <w:szCs w:val="28"/>
          <w:lang w:val="fr-FR"/>
        </w:rPr>
        <w:t>pass</w:t>
      </w:r>
      <w:r w:rsidRPr="00EC4514">
        <w:rPr>
          <w:rFonts w:ascii="Times New Roman" w:hAnsi="Times New Roman"/>
          <w:sz w:val="28"/>
          <w:szCs w:val="28"/>
        </w:rPr>
        <w:t>é</w:t>
      </w:r>
      <w:proofErr w:type="spellEnd"/>
      <w:r w:rsidRPr="00EC4514">
        <w:rPr>
          <w:rFonts w:ascii="Times New Roman" w:hAnsi="Times New Roman"/>
          <w:sz w:val="28"/>
          <w:szCs w:val="28"/>
        </w:rPr>
        <w:t>). Понимание при чтении</w:t>
      </w:r>
      <w:r w:rsidRPr="00EC4514">
        <w:rPr>
          <w:rFonts w:ascii="Times New Roman" w:hAnsi="Times New Roman"/>
          <w:b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 xml:space="preserve">значения глагольной формы </w:t>
      </w:r>
      <w:proofErr w:type="spellStart"/>
      <w:r w:rsidRPr="00EC4514">
        <w:rPr>
          <w:rFonts w:ascii="Times New Roman" w:hAnsi="Times New Roman"/>
          <w:sz w:val="28"/>
          <w:szCs w:val="28"/>
          <w:lang w:val="fr-FR"/>
        </w:rPr>
        <w:t>pass</w:t>
      </w:r>
      <w:r w:rsidRPr="00EC4514">
        <w:rPr>
          <w:rFonts w:ascii="Times New Roman" w:hAnsi="Times New Roman"/>
          <w:sz w:val="28"/>
          <w:szCs w:val="28"/>
        </w:rPr>
        <w:t>é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simple</w:t>
      </w:r>
      <w:r w:rsidRPr="00EC4514">
        <w:rPr>
          <w:rFonts w:ascii="Times New Roman" w:hAnsi="Times New Roman"/>
          <w:sz w:val="28"/>
          <w:szCs w:val="28"/>
        </w:rPr>
        <w:t>.</w:t>
      </w:r>
    </w:p>
    <w:p w:rsidR="009D4419" w:rsidRPr="00EC4514" w:rsidRDefault="009D4419" w:rsidP="00B265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Совершенствование навыков распознавания и употребления в речи активной и</w:t>
      </w:r>
      <w:r w:rsidR="00B26561"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>пассивной форм глагола, повелительного, условного и сослагательного наклонений.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 Выражение гипотезы, предположения при наличии реального и нереального условия (</w:t>
      </w:r>
      <w:r w:rsidRPr="00EC4514">
        <w:rPr>
          <w:rFonts w:ascii="Times New Roman" w:hAnsi="Times New Roman"/>
          <w:sz w:val="28"/>
          <w:szCs w:val="28"/>
          <w:lang w:val="fr-FR"/>
        </w:rPr>
        <w:t>Conditionnel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14">
        <w:rPr>
          <w:rFonts w:ascii="Times New Roman" w:hAnsi="Times New Roman"/>
          <w:sz w:val="28"/>
          <w:szCs w:val="28"/>
          <w:lang w:val="fr-FR"/>
        </w:rPr>
        <w:t>pr</w:t>
      </w:r>
      <w:r w:rsidRPr="00EC4514">
        <w:rPr>
          <w:rFonts w:ascii="Times New Roman" w:hAnsi="Times New Roman"/>
          <w:sz w:val="28"/>
          <w:szCs w:val="28"/>
        </w:rPr>
        <w:t>é</w:t>
      </w:r>
      <w:proofErr w:type="spellEnd"/>
      <w:r w:rsidRPr="00EC4514">
        <w:rPr>
          <w:rFonts w:ascii="Times New Roman" w:hAnsi="Times New Roman"/>
          <w:sz w:val="28"/>
          <w:szCs w:val="28"/>
          <w:lang w:val="fr-FR"/>
        </w:rPr>
        <w:t>sent</w:t>
      </w:r>
      <w:r w:rsidRPr="00EC4514">
        <w:rPr>
          <w:rFonts w:ascii="Times New Roman" w:hAnsi="Times New Roman"/>
          <w:sz w:val="28"/>
          <w:szCs w:val="28"/>
        </w:rPr>
        <w:t xml:space="preserve"> и </w:t>
      </w:r>
      <w:r w:rsidRPr="00EC4514">
        <w:rPr>
          <w:rFonts w:ascii="Times New Roman" w:hAnsi="Times New Roman"/>
          <w:sz w:val="28"/>
          <w:szCs w:val="28"/>
          <w:lang w:val="fr-FR"/>
        </w:rPr>
        <w:t>Futur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simple</w:t>
      </w:r>
      <w:r w:rsidRPr="00EC4514">
        <w:rPr>
          <w:rFonts w:ascii="Times New Roman" w:hAnsi="Times New Roman"/>
          <w:sz w:val="28"/>
          <w:szCs w:val="28"/>
        </w:rPr>
        <w:t xml:space="preserve"> в сложном предложении). Знание наиболее частотных глаголов и безличных конструкций, требующих употребления </w:t>
      </w:r>
      <w:r w:rsidRPr="00EC4514">
        <w:rPr>
          <w:rFonts w:ascii="Times New Roman" w:hAnsi="Times New Roman"/>
          <w:sz w:val="28"/>
          <w:szCs w:val="28"/>
          <w:lang w:val="fr-FR"/>
        </w:rPr>
        <w:t>Subjonctif</w:t>
      </w:r>
      <w:r w:rsidRPr="00EC4514">
        <w:rPr>
          <w:rFonts w:ascii="Times New Roman" w:hAnsi="Times New Roman"/>
          <w:sz w:val="28"/>
          <w:szCs w:val="28"/>
        </w:rPr>
        <w:t xml:space="preserve"> (</w:t>
      </w:r>
      <w:r w:rsidRPr="00EC4514">
        <w:rPr>
          <w:rFonts w:ascii="Times New Roman" w:hAnsi="Times New Roman"/>
          <w:sz w:val="28"/>
          <w:szCs w:val="28"/>
          <w:lang w:val="fr-FR"/>
        </w:rPr>
        <w:t>regretter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craindre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souhaiter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ordonner</w:t>
      </w:r>
      <w:proofErr w:type="gramStart"/>
      <w:r w:rsidRPr="00EC4514">
        <w:rPr>
          <w:rFonts w:ascii="Times New Roman" w:hAnsi="Times New Roman"/>
          <w:sz w:val="28"/>
          <w:szCs w:val="28"/>
          <w:lang w:val="fr-FR"/>
        </w:rPr>
        <w:t> </w:t>
      </w:r>
      <w:r w:rsidRPr="00EC4514">
        <w:rPr>
          <w:rFonts w:ascii="Times New Roman" w:hAnsi="Times New Roman"/>
          <w:sz w:val="28"/>
          <w:szCs w:val="28"/>
        </w:rPr>
        <w:t>;</w:t>
      </w:r>
      <w:proofErr w:type="gramEnd"/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est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important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est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dommage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est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possible</w:t>
      </w:r>
      <w:r w:rsidRPr="00EC4514">
        <w:rPr>
          <w:rFonts w:ascii="Times New Roman" w:hAnsi="Times New Roman"/>
          <w:sz w:val="28"/>
          <w:szCs w:val="28"/>
        </w:rPr>
        <w:t>); навыки их дифференциации от «объективных» глаголов и конструкций (</w:t>
      </w:r>
      <w:r w:rsidRPr="00EC4514">
        <w:rPr>
          <w:rFonts w:ascii="Times New Roman" w:hAnsi="Times New Roman"/>
          <w:sz w:val="28"/>
          <w:szCs w:val="28"/>
          <w:lang w:val="fr-FR"/>
        </w:rPr>
        <w:t>affirmer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d</w:t>
      </w:r>
      <w:proofErr w:type="spellStart"/>
      <w:r w:rsidRPr="00EC4514">
        <w:rPr>
          <w:rFonts w:ascii="Times New Roman" w:hAnsi="Times New Roman"/>
          <w:sz w:val="28"/>
          <w:szCs w:val="28"/>
        </w:rPr>
        <w:t>é</w:t>
      </w:r>
      <w:r w:rsidRPr="00EC4514">
        <w:rPr>
          <w:rFonts w:ascii="Times New Roman" w:hAnsi="Times New Roman"/>
          <w:sz w:val="28"/>
          <w:szCs w:val="28"/>
          <w:lang w:val="fr-FR"/>
        </w:rPr>
        <w:t>clarer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constater </w:t>
      </w:r>
      <w:r w:rsidRPr="00EC4514">
        <w:rPr>
          <w:rFonts w:ascii="Times New Roman" w:hAnsi="Times New Roman"/>
          <w:sz w:val="28"/>
          <w:szCs w:val="28"/>
        </w:rPr>
        <w:t xml:space="preserve">; 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est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clair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est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certain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est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probable</w:t>
      </w:r>
      <w:r w:rsidRPr="00EC4514">
        <w:rPr>
          <w:rFonts w:ascii="Times New Roman" w:hAnsi="Times New Roman"/>
          <w:sz w:val="28"/>
          <w:szCs w:val="28"/>
        </w:rPr>
        <w:t>).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Совершенствование навыков употребления определенного / неопределенного / частичного / нулевого артикля, в том числе, с именами собственными.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 Совершенствование навыков употребления указательных и притяжательных прилагательных и местоимений, прямых и косвенных местоимений-дополнений, местоимений </w:t>
      </w:r>
      <w:r w:rsidRPr="00EC4514">
        <w:rPr>
          <w:rFonts w:ascii="Times New Roman" w:hAnsi="Times New Roman"/>
          <w:sz w:val="28"/>
          <w:szCs w:val="28"/>
          <w:lang w:val="fr-FR"/>
        </w:rPr>
        <w:t>en</w:t>
      </w:r>
      <w:r w:rsidRPr="00EC4514">
        <w:rPr>
          <w:rFonts w:ascii="Times New Roman" w:hAnsi="Times New Roman"/>
          <w:sz w:val="28"/>
          <w:szCs w:val="28"/>
        </w:rPr>
        <w:t xml:space="preserve"> и </w:t>
      </w:r>
      <w:r w:rsidRPr="00EC4514">
        <w:rPr>
          <w:rFonts w:ascii="Times New Roman" w:hAnsi="Times New Roman"/>
          <w:sz w:val="28"/>
          <w:szCs w:val="28"/>
          <w:lang w:val="fr-FR"/>
        </w:rPr>
        <w:t>y</w:t>
      </w:r>
      <w:r w:rsidRPr="00EC4514">
        <w:rPr>
          <w:rFonts w:ascii="Times New Roman" w:hAnsi="Times New Roman"/>
          <w:sz w:val="28"/>
          <w:szCs w:val="28"/>
        </w:rPr>
        <w:t xml:space="preserve">, ударных и безударных форм личных местоимений, неопределенных местоимений и прилагательных. </w:t>
      </w:r>
    </w:p>
    <w:p w:rsidR="009D4419" w:rsidRPr="00EC4514" w:rsidRDefault="009D4419" w:rsidP="009D4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Систематизация представлений о функциональной значимости предлогов и наречий и совершенствование навыков их употребления: предлоги, выражающие временные значения (</w:t>
      </w:r>
      <w:r w:rsidRPr="00EC4514">
        <w:rPr>
          <w:rFonts w:ascii="Times New Roman" w:hAnsi="Times New Roman"/>
          <w:sz w:val="28"/>
          <w:szCs w:val="28"/>
          <w:lang w:val="fr-FR"/>
        </w:rPr>
        <w:t>il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y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a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depuis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pour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pendant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en</w:t>
      </w:r>
      <w:r w:rsidRPr="00EC4514">
        <w:rPr>
          <w:rFonts w:ascii="Times New Roman" w:hAnsi="Times New Roman"/>
          <w:sz w:val="28"/>
          <w:szCs w:val="28"/>
        </w:rPr>
        <w:t>), направление (</w:t>
      </w:r>
      <w:proofErr w:type="spellStart"/>
      <w:r w:rsidRPr="00EC4514">
        <w:rPr>
          <w:rFonts w:ascii="Times New Roman" w:hAnsi="Times New Roman"/>
          <w:sz w:val="28"/>
          <w:szCs w:val="28"/>
        </w:rPr>
        <w:t>à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de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en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pour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par</w:t>
      </w:r>
      <w:r w:rsidRPr="00EC4514">
        <w:rPr>
          <w:rFonts w:ascii="Times New Roman" w:hAnsi="Times New Roman"/>
          <w:sz w:val="28"/>
          <w:szCs w:val="28"/>
        </w:rPr>
        <w:t>); наречия, выражающие количество (</w:t>
      </w:r>
      <w:r w:rsidRPr="00EC4514">
        <w:rPr>
          <w:rFonts w:ascii="Times New Roman" w:hAnsi="Times New Roman"/>
          <w:sz w:val="28"/>
          <w:szCs w:val="28"/>
          <w:lang w:val="fr-FR"/>
        </w:rPr>
        <w:t>beaucoup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un</w:t>
      </w:r>
      <w:r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  <w:lang w:val="fr-FR"/>
        </w:rPr>
        <w:t>peu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assez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trop</w:t>
      </w:r>
      <w:r w:rsidRPr="00EC4514">
        <w:rPr>
          <w:rFonts w:ascii="Times New Roman" w:hAnsi="Times New Roman"/>
          <w:sz w:val="28"/>
          <w:szCs w:val="28"/>
        </w:rPr>
        <w:t>), пространственно-временные значения (</w:t>
      </w:r>
      <w:r w:rsidRPr="00EC4514">
        <w:rPr>
          <w:rFonts w:ascii="Times New Roman" w:hAnsi="Times New Roman"/>
          <w:sz w:val="28"/>
          <w:szCs w:val="28"/>
          <w:lang w:val="fr-FR"/>
        </w:rPr>
        <w:t>toujours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jamais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souvent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quelquefois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dedans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dehors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ici</w:t>
      </w:r>
      <w:r w:rsidRPr="00EC4514">
        <w:rPr>
          <w:rFonts w:ascii="Times New Roman" w:hAnsi="Times New Roman"/>
          <w:sz w:val="28"/>
          <w:szCs w:val="28"/>
        </w:rPr>
        <w:t xml:space="preserve">, </w:t>
      </w:r>
      <w:r w:rsidRPr="00EC4514">
        <w:rPr>
          <w:rFonts w:ascii="Times New Roman" w:hAnsi="Times New Roman"/>
          <w:sz w:val="28"/>
          <w:szCs w:val="28"/>
          <w:lang w:val="fr-FR"/>
        </w:rPr>
        <w:t>l</w:t>
      </w:r>
      <w:proofErr w:type="spellStart"/>
      <w:r w:rsidRPr="00EC4514">
        <w:rPr>
          <w:rFonts w:ascii="Times New Roman" w:hAnsi="Times New Roman"/>
          <w:sz w:val="28"/>
          <w:szCs w:val="28"/>
        </w:rPr>
        <w:t>à</w:t>
      </w:r>
      <w:proofErr w:type="spellEnd"/>
      <w:r w:rsidRPr="00EC4514">
        <w:rPr>
          <w:rFonts w:ascii="Times New Roman" w:hAnsi="Times New Roman"/>
          <w:sz w:val="28"/>
          <w:szCs w:val="28"/>
        </w:rPr>
        <w:t>).</w:t>
      </w:r>
    </w:p>
    <w:p w:rsidR="009D4419" w:rsidRPr="00EC4514" w:rsidRDefault="009D4419" w:rsidP="005A653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6575" w:rsidRPr="00EC4514" w:rsidRDefault="00CA1C0D" w:rsidP="00B70A2D">
      <w:pPr>
        <w:pStyle w:val="a4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>Особенности содержания и методического аппарата учеб</w:t>
      </w:r>
      <w:r w:rsidR="00CA2F48" w:rsidRPr="00EC4514">
        <w:rPr>
          <w:rFonts w:ascii="Times New Roman" w:hAnsi="Times New Roman"/>
          <w:b/>
          <w:sz w:val="28"/>
          <w:szCs w:val="28"/>
        </w:rPr>
        <w:t xml:space="preserve">но-методического комплекса </w:t>
      </w:r>
    </w:p>
    <w:p w:rsidR="00226DBF" w:rsidRPr="00EC4514" w:rsidRDefault="00CA2F48" w:rsidP="00226DBF">
      <w:pPr>
        <w:numPr>
          <w:ilvl w:val="1"/>
          <w:numId w:val="24"/>
        </w:num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 </w:t>
      </w:r>
      <w:proofErr w:type="gramStart"/>
      <w:r w:rsidRPr="00EC4514">
        <w:rPr>
          <w:rFonts w:ascii="Times New Roman" w:hAnsi="Times New Roman"/>
          <w:sz w:val="28"/>
          <w:szCs w:val="28"/>
        </w:rPr>
        <w:t xml:space="preserve">УМК </w:t>
      </w:r>
      <w:r w:rsidR="00857B24" w:rsidRPr="00EC4514">
        <w:rPr>
          <w:rFonts w:ascii="Times New Roman" w:hAnsi="Times New Roman"/>
          <w:sz w:val="28"/>
          <w:szCs w:val="28"/>
        </w:rPr>
        <w:t>Е.</w:t>
      </w:r>
      <w:proofErr w:type="gramEnd"/>
      <w:r w:rsidR="00857B24" w:rsidRPr="00EC4514">
        <w:rPr>
          <w:rFonts w:ascii="Times New Roman" w:hAnsi="Times New Roman"/>
          <w:sz w:val="28"/>
          <w:szCs w:val="28"/>
        </w:rPr>
        <w:t>Я. Григорьева и др. У</w:t>
      </w:r>
      <w:r w:rsidR="00226DBF" w:rsidRPr="00EC4514">
        <w:rPr>
          <w:rFonts w:ascii="Times New Roman" w:hAnsi="Times New Roman"/>
          <w:sz w:val="28"/>
          <w:szCs w:val="28"/>
        </w:rPr>
        <w:t xml:space="preserve">чебник французского языка </w:t>
      </w:r>
      <w:r w:rsidR="00857B24" w:rsidRPr="00EC4514">
        <w:rPr>
          <w:rFonts w:ascii="Times New Roman" w:hAnsi="Times New Roman"/>
          <w:sz w:val="28"/>
          <w:szCs w:val="28"/>
        </w:rPr>
        <w:t>«Объектив» 10-11 классы.</w:t>
      </w:r>
    </w:p>
    <w:p w:rsidR="00CA2F48" w:rsidRPr="00EC4514" w:rsidRDefault="00226DBF" w:rsidP="00226DBF">
      <w:pPr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 У</w:t>
      </w:r>
      <w:r w:rsidR="00CA2F48" w:rsidRPr="00EC4514">
        <w:rPr>
          <w:rFonts w:ascii="Times New Roman" w:hAnsi="Times New Roman"/>
          <w:sz w:val="28"/>
          <w:szCs w:val="28"/>
        </w:rPr>
        <w:t>чебник,</w:t>
      </w:r>
      <w:r w:rsidR="00B26561" w:rsidRPr="00EC4514">
        <w:rPr>
          <w:rFonts w:ascii="Times New Roman" w:hAnsi="Times New Roman"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>содержание</w:t>
      </w:r>
      <w:r w:rsidR="00CA2F48" w:rsidRPr="00EC4514">
        <w:rPr>
          <w:rFonts w:ascii="Times New Roman" w:hAnsi="Times New Roman"/>
          <w:sz w:val="28"/>
          <w:szCs w:val="28"/>
        </w:rPr>
        <w:t xml:space="preserve"> которого  соответствуют федеральному государственному стандарту полного общего образова</w:t>
      </w:r>
      <w:r w:rsidRPr="00EC4514">
        <w:rPr>
          <w:rFonts w:ascii="Times New Roman" w:hAnsi="Times New Roman"/>
          <w:sz w:val="28"/>
          <w:szCs w:val="28"/>
        </w:rPr>
        <w:t xml:space="preserve">ния по иностранному </w:t>
      </w:r>
      <w:proofErr w:type="gramStart"/>
      <w:r w:rsidRPr="00EC4514">
        <w:rPr>
          <w:rFonts w:ascii="Times New Roman" w:hAnsi="Times New Roman"/>
          <w:sz w:val="28"/>
          <w:szCs w:val="28"/>
        </w:rPr>
        <w:t>языку</w:t>
      </w:r>
      <w:proofErr w:type="gramEnd"/>
      <w:r w:rsidRPr="00EC4514">
        <w:rPr>
          <w:rFonts w:ascii="Times New Roman" w:hAnsi="Times New Roman"/>
          <w:sz w:val="28"/>
          <w:szCs w:val="28"/>
        </w:rPr>
        <w:t xml:space="preserve"> и имее</w:t>
      </w:r>
      <w:r w:rsidR="00CA2F48" w:rsidRPr="00EC4514">
        <w:rPr>
          <w:rFonts w:ascii="Times New Roman" w:hAnsi="Times New Roman"/>
          <w:sz w:val="28"/>
          <w:szCs w:val="28"/>
        </w:rPr>
        <w:t>т гриф «Рекомендовано Министерством образования и науки Российс</w:t>
      </w:r>
      <w:r w:rsidRPr="00EC4514">
        <w:rPr>
          <w:rFonts w:ascii="Times New Roman" w:hAnsi="Times New Roman"/>
          <w:sz w:val="28"/>
          <w:szCs w:val="28"/>
        </w:rPr>
        <w:t>кой Федерации», и  предназначен</w:t>
      </w:r>
      <w:r w:rsidR="00CA2F48" w:rsidRPr="00EC4514">
        <w:rPr>
          <w:rFonts w:ascii="Times New Roman" w:hAnsi="Times New Roman"/>
          <w:sz w:val="28"/>
          <w:szCs w:val="28"/>
        </w:rPr>
        <w:t xml:space="preserve"> для обучения французскому  языку в  средней общеобразовательной школе.  Актуальность разработки программы обусловлена необходимостью адаптации авторской программы к реальным условиям преподавания. </w:t>
      </w:r>
    </w:p>
    <w:p w:rsidR="00CA2F48" w:rsidRPr="00EC4514" w:rsidRDefault="00CA2F48" w:rsidP="00CA2F48">
      <w:pPr>
        <w:widowControl w:val="0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EC451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C4514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</w:t>
      </w:r>
      <w:r w:rsidR="00226DBF" w:rsidRPr="00EC4514">
        <w:rPr>
          <w:rFonts w:ascii="Times New Roman" w:hAnsi="Times New Roman"/>
          <w:sz w:val="28"/>
          <w:szCs w:val="28"/>
        </w:rPr>
        <w:t xml:space="preserve">старших </w:t>
      </w:r>
      <w:r w:rsidRPr="00EC4514">
        <w:rPr>
          <w:rFonts w:ascii="Times New Roman" w:hAnsi="Times New Roman"/>
          <w:sz w:val="28"/>
          <w:szCs w:val="28"/>
        </w:rPr>
        <w:t xml:space="preserve">школьников.  </w:t>
      </w:r>
      <w:r w:rsidR="00226DBF" w:rsidRPr="00EC4514">
        <w:rPr>
          <w:rFonts w:ascii="Times New Roman" w:hAnsi="Times New Roman"/>
          <w:sz w:val="28"/>
          <w:szCs w:val="28"/>
        </w:rPr>
        <w:t>П</w:t>
      </w:r>
      <w:r w:rsidRPr="00EC4514">
        <w:rPr>
          <w:rFonts w:ascii="Times New Roman" w:hAnsi="Times New Roman"/>
          <w:sz w:val="28"/>
          <w:szCs w:val="28"/>
        </w:rPr>
        <w:t xml:space="preserve">рограмма дает условное </w:t>
      </w:r>
      <w:r w:rsidRPr="00EC4514">
        <w:rPr>
          <w:rFonts w:ascii="Times New Roman" w:hAnsi="Times New Roman"/>
          <w:sz w:val="28"/>
          <w:szCs w:val="28"/>
        </w:rPr>
        <w:lastRenderedPageBreak/>
        <w:t xml:space="preserve">распределение учебных часов по крупным разделам курса, а также определяет предметное содержание речи, на котором целесообразно проводить обучение. </w:t>
      </w:r>
    </w:p>
    <w:p w:rsidR="00121233" w:rsidRPr="00EC4514" w:rsidRDefault="00197DDA" w:rsidP="00197DDA">
      <w:pPr>
        <w:pStyle w:val="a4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2740D0" w:rsidRPr="00EC4514" w:rsidRDefault="00197DDA" w:rsidP="00857B24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 xml:space="preserve"> 2.Требования к уровню подготовки </w:t>
      </w:r>
      <w:proofErr w:type="gramStart"/>
      <w:r w:rsidRPr="00EC451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B549C" w:rsidRPr="00EC4514" w:rsidRDefault="007B549C" w:rsidP="007B549C">
      <w:pPr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C4514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EC4514">
        <w:rPr>
          <w:rFonts w:ascii="Times New Roman" w:hAnsi="Times New Roman"/>
          <w:sz w:val="28"/>
          <w:szCs w:val="28"/>
        </w:rPr>
        <w:t>:</w:t>
      </w:r>
      <w:r w:rsidRPr="00EC4514">
        <w:rPr>
          <w:rFonts w:ascii="Times New Roman" w:hAnsi="Times New Roman"/>
          <w:i/>
          <w:sz w:val="28"/>
          <w:szCs w:val="28"/>
        </w:rPr>
        <w:t xml:space="preserve"> </w:t>
      </w:r>
      <w:r w:rsidRPr="00EC4514">
        <w:rPr>
          <w:rFonts w:ascii="Times New Roman" w:hAnsi="Times New Roman"/>
          <w:sz w:val="28"/>
          <w:szCs w:val="28"/>
        </w:rPr>
        <w:t>- воспринимать на слух и понимать общее содержание законченных текстов;</w:t>
      </w:r>
    </w:p>
    <w:p w:rsidR="007B549C" w:rsidRPr="00EC4514" w:rsidRDefault="007B549C" w:rsidP="007B549C">
      <w:pPr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                      -извлекать необходимую информацию;</w:t>
      </w:r>
    </w:p>
    <w:p w:rsidR="007B549C" w:rsidRPr="00EC4514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-выделять главную мысль;</w:t>
      </w:r>
    </w:p>
    <w:p w:rsidR="007B549C" w:rsidRPr="00EC4514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-определять последовательность фактов;</w:t>
      </w:r>
    </w:p>
    <w:p w:rsidR="007B549C" w:rsidRPr="00EC4514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-полностью понимать </w:t>
      </w:r>
      <w:proofErr w:type="spellStart"/>
      <w:r w:rsidRPr="00EC4514">
        <w:rPr>
          <w:rFonts w:ascii="Times New Roman" w:hAnsi="Times New Roman"/>
          <w:sz w:val="28"/>
          <w:szCs w:val="28"/>
        </w:rPr>
        <w:t>аудируемый</w:t>
      </w:r>
      <w:proofErr w:type="spellEnd"/>
      <w:r w:rsidRPr="00EC4514">
        <w:rPr>
          <w:rFonts w:ascii="Times New Roman" w:hAnsi="Times New Roman"/>
          <w:sz w:val="28"/>
          <w:szCs w:val="28"/>
        </w:rPr>
        <w:t xml:space="preserve"> текст с опорой на наглядность;</w:t>
      </w:r>
    </w:p>
    <w:p w:rsidR="007B549C" w:rsidRPr="00EC4514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-определять настроения и намерения </w:t>
      </w:r>
      <w:proofErr w:type="gramStart"/>
      <w:r w:rsidRPr="00EC4514">
        <w:rPr>
          <w:rFonts w:ascii="Times New Roman" w:hAnsi="Times New Roman"/>
          <w:sz w:val="28"/>
          <w:szCs w:val="28"/>
        </w:rPr>
        <w:t>говорящих</w:t>
      </w:r>
      <w:proofErr w:type="gramEnd"/>
      <w:r w:rsidRPr="00EC4514">
        <w:rPr>
          <w:rFonts w:ascii="Times New Roman" w:hAnsi="Times New Roman"/>
          <w:sz w:val="28"/>
          <w:szCs w:val="28"/>
        </w:rPr>
        <w:t>;</w:t>
      </w:r>
    </w:p>
    <w:p w:rsidR="007B549C" w:rsidRPr="00EC4514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-устанавливать причинно-следственные связи;</w:t>
      </w:r>
    </w:p>
    <w:p w:rsidR="007B549C" w:rsidRPr="00EC4514" w:rsidRDefault="007B549C" w:rsidP="007B549C">
      <w:pPr>
        <w:tabs>
          <w:tab w:val="left" w:pos="1680"/>
        </w:tabs>
        <w:ind w:left="22" w:firstLine="1418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-д</w:t>
      </w:r>
      <w:r w:rsidR="00B26561" w:rsidRPr="00EC4514">
        <w:rPr>
          <w:rFonts w:ascii="Times New Roman" w:hAnsi="Times New Roman"/>
          <w:sz w:val="28"/>
          <w:szCs w:val="28"/>
        </w:rPr>
        <w:t>е</w:t>
      </w:r>
      <w:r w:rsidRPr="00EC4514">
        <w:rPr>
          <w:rFonts w:ascii="Times New Roman" w:hAnsi="Times New Roman"/>
          <w:sz w:val="28"/>
          <w:szCs w:val="28"/>
        </w:rPr>
        <w:t>лать выводы.</w:t>
      </w:r>
    </w:p>
    <w:p w:rsidR="007B549C" w:rsidRPr="00EC4514" w:rsidRDefault="007B549C" w:rsidP="007B549C">
      <w:pPr>
        <w:tabs>
          <w:tab w:val="left" w:pos="1680"/>
        </w:tabs>
        <w:jc w:val="both"/>
        <w:rPr>
          <w:rFonts w:ascii="Times New Roman" w:hAnsi="Times New Roman"/>
          <w:i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Чтение: - читать и понимать аутентичные тексты различных жанров и типов;</w:t>
      </w:r>
    </w:p>
    <w:p w:rsidR="007B549C" w:rsidRPr="00EC4514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-извлекать необходимую информацию;</w:t>
      </w:r>
    </w:p>
    <w:p w:rsidR="007B549C" w:rsidRPr="00EC4514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-выделять главную мысль или тему;</w:t>
      </w:r>
    </w:p>
    <w:p w:rsidR="007B549C" w:rsidRPr="00EC4514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-понимать основное содержание текста;</w:t>
      </w:r>
    </w:p>
    <w:p w:rsidR="007B549C" w:rsidRPr="00EC4514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-полностью понимать текст, включая детали, отношения, точки зрения, чувства, которые обозначены в тексте или о которых можно догадаться;</w:t>
      </w:r>
    </w:p>
    <w:p w:rsidR="007B549C" w:rsidRPr="00EC4514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-понимать причинно-следственные связи законченных фрагментов;</w:t>
      </w:r>
    </w:p>
    <w:p w:rsidR="007B549C" w:rsidRPr="00EC4514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-делать заключение и выводы из </w:t>
      </w:r>
      <w:proofErr w:type="gramStart"/>
      <w:r w:rsidRPr="00EC4514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EC4514">
        <w:rPr>
          <w:rFonts w:ascii="Times New Roman" w:hAnsi="Times New Roman"/>
          <w:sz w:val="28"/>
          <w:szCs w:val="28"/>
        </w:rPr>
        <w:t>;</w:t>
      </w:r>
    </w:p>
    <w:p w:rsidR="007B549C" w:rsidRPr="00EC4514" w:rsidRDefault="007B549C" w:rsidP="007B549C">
      <w:pPr>
        <w:tabs>
          <w:tab w:val="left" w:pos="16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-понимать значение слов из контекста.</w:t>
      </w:r>
    </w:p>
    <w:p w:rsidR="007B549C" w:rsidRPr="00EC4514" w:rsidRDefault="007B549C" w:rsidP="007B549C">
      <w:pPr>
        <w:tabs>
          <w:tab w:val="left" w:pos="1680"/>
        </w:tabs>
        <w:jc w:val="both"/>
        <w:rPr>
          <w:rFonts w:ascii="Times New Roman" w:hAnsi="Times New Roman"/>
          <w:i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Говорение: - давать описания мест, людей, предметов с их оценкой </w:t>
      </w:r>
      <w:proofErr w:type="gramStart"/>
      <w:r w:rsidRPr="00EC4514">
        <w:rPr>
          <w:rFonts w:ascii="Times New Roman" w:hAnsi="Times New Roman"/>
          <w:sz w:val="28"/>
          <w:szCs w:val="28"/>
        </w:rPr>
        <w:t>говорящим</w:t>
      </w:r>
      <w:proofErr w:type="gramEnd"/>
      <w:r w:rsidRPr="00EC4514">
        <w:rPr>
          <w:rFonts w:ascii="Times New Roman" w:hAnsi="Times New Roman"/>
          <w:sz w:val="28"/>
          <w:szCs w:val="28"/>
        </w:rPr>
        <w:t>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-сделать качественное сравнение мест, людей, предметов;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-рассказать о каких-либо событиях, используя соответствующие грамматические времена;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-давать краткие инструкции-объяснения: как пройти, пользоваться аппаратурой, применять лекарство, приготовить еду и т. д.;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lastRenderedPageBreak/>
        <w:t>-спрашивать и отвечать на вопросы с целью обмена информацией;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-правильно использовать речевые клише в ситуациях общения;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-договариваться о совместных действиях;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-выражать отношение к сказанному;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-попросить о помощи;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-начать и закончить разговор.</w:t>
      </w:r>
    </w:p>
    <w:p w:rsidR="007B549C" w:rsidRPr="00EC4514" w:rsidRDefault="007B549C" w:rsidP="007B549C">
      <w:pPr>
        <w:tabs>
          <w:tab w:val="left" w:pos="1680"/>
        </w:tabs>
        <w:jc w:val="both"/>
        <w:rPr>
          <w:rFonts w:ascii="Times New Roman" w:hAnsi="Times New Roman"/>
          <w:i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Письмо: - заполнять бланк, формуляр с указанием основных биографических данных;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-написать почтовую открытку стандартного характера: поздравление, приглашение, благодарность;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 xml:space="preserve">-написать письмо личного характера с сообщением о событиях повседневной жизни с использованием описания и повествования, выразить свои чувства, отношение к </w:t>
      </w:r>
      <w:proofErr w:type="gramStart"/>
      <w:r w:rsidRPr="00EC4514">
        <w:rPr>
          <w:rFonts w:ascii="Times New Roman" w:hAnsi="Times New Roman"/>
          <w:sz w:val="28"/>
          <w:szCs w:val="28"/>
        </w:rPr>
        <w:t>описанному</w:t>
      </w:r>
      <w:proofErr w:type="gramEnd"/>
      <w:r w:rsidRPr="00EC4514">
        <w:rPr>
          <w:rFonts w:ascii="Times New Roman" w:hAnsi="Times New Roman"/>
          <w:sz w:val="28"/>
          <w:szCs w:val="28"/>
        </w:rPr>
        <w:t>, задать вопросы;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-написать краткую инструкцию-объявление;</w:t>
      </w:r>
    </w:p>
    <w:p w:rsidR="007B549C" w:rsidRPr="00EC4514" w:rsidRDefault="007B549C" w:rsidP="007B549C">
      <w:pPr>
        <w:tabs>
          <w:tab w:val="left" w:pos="1680"/>
        </w:tabs>
        <w:ind w:left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sz w:val="28"/>
          <w:szCs w:val="28"/>
        </w:rPr>
        <w:t>-написать письмо официального характера с запросом какой-либо информации.</w:t>
      </w:r>
    </w:p>
    <w:p w:rsidR="007B549C" w:rsidRPr="00EC4514" w:rsidRDefault="007B549C" w:rsidP="007B549C">
      <w:pPr>
        <w:tabs>
          <w:tab w:val="left" w:pos="0"/>
        </w:tabs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EC4514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4514">
        <w:rPr>
          <w:rFonts w:ascii="Times New Roman" w:hAnsi="Times New Roman"/>
          <w:sz w:val="28"/>
          <w:szCs w:val="28"/>
        </w:rPr>
        <w:t>для</w:t>
      </w:r>
      <w:proofErr w:type="gramEnd"/>
      <w:r w:rsidRPr="00EC4514">
        <w:rPr>
          <w:rFonts w:ascii="Times New Roman" w:hAnsi="Times New Roman"/>
          <w:sz w:val="28"/>
          <w:szCs w:val="28"/>
        </w:rPr>
        <w:t>:</w:t>
      </w:r>
    </w:p>
    <w:p w:rsidR="007B549C" w:rsidRPr="00EC4514" w:rsidRDefault="007B549C" w:rsidP="007B549C">
      <w:pPr>
        <w:pStyle w:val="af4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spacing w:after="0"/>
        <w:ind w:left="1620" w:hanging="162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7B549C" w:rsidRPr="00EC4514" w:rsidRDefault="007B549C" w:rsidP="007B549C">
      <w:pPr>
        <w:pStyle w:val="af4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spacing w:after="0"/>
        <w:ind w:left="1620" w:hanging="1620"/>
        <w:jc w:val="both"/>
        <w:rPr>
          <w:sz w:val="28"/>
          <w:szCs w:val="28"/>
        </w:rPr>
      </w:pPr>
      <w:proofErr w:type="gramStart"/>
      <w:r w:rsidRPr="00EC4514">
        <w:rPr>
          <w:sz w:val="28"/>
          <w:szCs w:val="28"/>
        </w:rPr>
        <w:t>получения сведений из иноязычных источников информации (в том числе через</w:t>
      </w:r>
      <w:proofErr w:type="gramEnd"/>
    </w:p>
    <w:p w:rsidR="007B549C" w:rsidRPr="00EC4514" w:rsidRDefault="007B549C" w:rsidP="007B549C">
      <w:pPr>
        <w:pStyle w:val="af4"/>
        <w:tabs>
          <w:tab w:val="left" w:pos="0"/>
        </w:tabs>
        <w:spacing w:after="0"/>
        <w:ind w:left="1620" w:hanging="162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 xml:space="preserve">           </w:t>
      </w:r>
      <w:proofErr w:type="gramStart"/>
      <w:r w:rsidRPr="00EC4514">
        <w:rPr>
          <w:sz w:val="28"/>
          <w:szCs w:val="28"/>
        </w:rPr>
        <w:t>Интернет), необходимых в образовательных и самообразовательных целях;</w:t>
      </w:r>
      <w:proofErr w:type="gramEnd"/>
    </w:p>
    <w:p w:rsidR="007B549C" w:rsidRPr="00EC4514" w:rsidRDefault="007B549C" w:rsidP="007B549C">
      <w:pPr>
        <w:pStyle w:val="af4"/>
        <w:numPr>
          <w:ilvl w:val="0"/>
          <w:numId w:val="25"/>
        </w:numPr>
        <w:shd w:val="clear" w:color="auto" w:fill="FFFFFF"/>
        <w:tabs>
          <w:tab w:val="left" w:pos="0"/>
        </w:tabs>
        <w:snapToGrid w:val="0"/>
        <w:spacing w:after="0"/>
        <w:ind w:left="1620" w:hanging="1620"/>
        <w:jc w:val="both"/>
        <w:rPr>
          <w:sz w:val="28"/>
          <w:szCs w:val="28"/>
        </w:rPr>
      </w:pPr>
      <w:r w:rsidRPr="00EC4514">
        <w:rPr>
          <w:sz w:val="28"/>
          <w:szCs w:val="28"/>
        </w:rPr>
        <w:t>расширения возможностей в выборе будущей профессиональной деятельности;</w:t>
      </w:r>
    </w:p>
    <w:p w:rsidR="007B549C" w:rsidRPr="00EC4514" w:rsidRDefault="007B549C" w:rsidP="007B549C">
      <w:pPr>
        <w:pStyle w:val="af4"/>
        <w:numPr>
          <w:ilvl w:val="0"/>
          <w:numId w:val="25"/>
        </w:numPr>
        <w:shd w:val="clear" w:color="auto" w:fill="FFFFFF"/>
        <w:snapToGrid w:val="0"/>
        <w:spacing w:before="60" w:after="0"/>
        <w:ind w:right="1022"/>
        <w:jc w:val="both"/>
        <w:rPr>
          <w:sz w:val="28"/>
          <w:szCs w:val="28"/>
        </w:rPr>
      </w:pPr>
      <w:r w:rsidRPr="00EC4514">
        <w:rPr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7B549C" w:rsidRPr="00902FE6" w:rsidRDefault="007B549C" w:rsidP="007B549C">
      <w:pPr>
        <w:rPr>
          <w:rFonts w:ascii="Times New Roman" w:hAnsi="Times New Roman"/>
          <w:sz w:val="24"/>
          <w:szCs w:val="24"/>
        </w:rPr>
      </w:pPr>
    </w:p>
    <w:p w:rsidR="007B549C" w:rsidRPr="00902FE6" w:rsidRDefault="007B549C" w:rsidP="007B549C">
      <w:pPr>
        <w:rPr>
          <w:rFonts w:ascii="Times New Roman" w:hAnsi="Times New Roman"/>
        </w:rPr>
      </w:pPr>
    </w:p>
    <w:p w:rsidR="007B549C" w:rsidRPr="00902FE6" w:rsidRDefault="007B549C" w:rsidP="007B549C">
      <w:pPr>
        <w:rPr>
          <w:rFonts w:ascii="Times New Roman" w:hAnsi="Times New Roman"/>
        </w:rPr>
      </w:pPr>
    </w:p>
    <w:p w:rsidR="007B549C" w:rsidRPr="00902FE6" w:rsidRDefault="007B549C" w:rsidP="007B549C">
      <w:pPr>
        <w:rPr>
          <w:rFonts w:ascii="Times New Roman" w:hAnsi="Times New Roman"/>
        </w:rPr>
      </w:pPr>
    </w:p>
    <w:p w:rsidR="00197DDA" w:rsidRPr="00902FE6" w:rsidRDefault="00197DDA" w:rsidP="00197DDA">
      <w:pPr>
        <w:pStyle w:val="a4"/>
        <w:spacing w:after="0"/>
        <w:ind w:left="360"/>
        <w:rPr>
          <w:rFonts w:ascii="Times New Roman" w:hAnsi="Times New Roman"/>
          <w:b/>
          <w:sz w:val="24"/>
          <w:szCs w:val="24"/>
        </w:rPr>
        <w:sectPr w:rsidR="00197DDA" w:rsidRPr="00902FE6" w:rsidSect="003771FC">
          <w:footerReference w:type="default" r:id="rId10"/>
          <w:pgSz w:w="11906" w:h="16838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8A3C5F" w:rsidRPr="00902FE6" w:rsidRDefault="00735FBF" w:rsidP="008A3C5F">
      <w:pPr>
        <w:pStyle w:val="a4"/>
        <w:numPr>
          <w:ilvl w:val="0"/>
          <w:numId w:val="24"/>
        </w:numPr>
        <w:spacing w:after="0"/>
        <w:jc w:val="center"/>
        <w:rPr>
          <w:rStyle w:val="ac"/>
          <w:rFonts w:ascii="Times New Roman" w:hAnsi="Times New Roman"/>
          <w:b/>
          <w:color w:val="auto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lastRenderedPageBreak/>
        <w:t>С</w:t>
      </w:r>
      <w:r w:rsidR="007E0BB5" w:rsidRPr="00902FE6">
        <w:rPr>
          <w:rFonts w:ascii="Times New Roman" w:hAnsi="Times New Roman"/>
          <w:b/>
          <w:sz w:val="24"/>
          <w:szCs w:val="24"/>
        </w:rPr>
        <w:t>одер</w:t>
      </w:r>
      <w:r w:rsidRPr="00902FE6">
        <w:rPr>
          <w:rFonts w:ascii="Times New Roman" w:hAnsi="Times New Roman"/>
          <w:b/>
          <w:sz w:val="24"/>
          <w:szCs w:val="24"/>
        </w:rPr>
        <w:t xml:space="preserve">жание </w:t>
      </w:r>
      <w:r w:rsidR="00B10CD7">
        <w:rPr>
          <w:rFonts w:ascii="Times New Roman" w:hAnsi="Times New Roman"/>
          <w:b/>
          <w:sz w:val="24"/>
          <w:szCs w:val="24"/>
        </w:rPr>
        <w:t>учебного предмета</w:t>
      </w:r>
      <w:r w:rsidRPr="00902FE6">
        <w:rPr>
          <w:rFonts w:ascii="Times New Roman" w:hAnsi="Times New Roman"/>
          <w:b/>
          <w:sz w:val="24"/>
          <w:szCs w:val="24"/>
        </w:rPr>
        <w:t xml:space="preserve">, </w:t>
      </w:r>
      <w:r w:rsidR="004D77D0" w:rsidRPr="00902FE6">
        <w:rPr>
          <w:rFonts w:ascii="Times New Roman" w:hAnsi="Times New Roman"/>
          <w:b/>
          <w:sz w:val="24"/>
          <w:szCs w:val="24"/>
        </w:rPr>
        <w:t>количество</w:t>
      </w:r>
      <w:r w:rsidR="00E45A27" w:rsidRPr="00902FE6">
        <w:rPr>
          <w:rFonts w:ascii="Times New Roman" w:hAnsi="Times New Roman"/>
          <w:b/>
          <w:sz w:val="24"/>
          <w:szCs w:val="24"/>
        </w:rPr>
        <w:t xml:space="preserve"> часов </w:t>
      </w:r>
      <w:r w:rsidR="00C37C49" w:rsidRPr="00902FE6">
        <w:rPr>
          <w:rFonts w:ascii="Times New Roman" w:hAnsi="Times New Roman"/>
          <w:b/>
          <w:sz w:val="24"/>
          <w:szCs w:val="24"/>
        </w:rPr>
        <w:t>–</w:t>
      </w:r>
      <w:r w:rsidR="00E45A27" w:rsidRPr="00902FE6">
        <w:rPr>
          <w:rFonts w:ascii="Times New Roman" w:hAnsi="Times New Roman"/>
          <w:b/>
          <w:sz w:val="24"/>
          <w:szCs w:val="24"/>
        </w:rPr>
        <w:t xml:space="preserve"> </w:t>
      </w:r>
      <w:r w:rsidR="00794835" w:rsidRPr="00902FE6">
        <w:rPr>
          <w:rStyle w:val="ac"/>
          <w:rFonts w:ascii="Times New Roman" w:hAnsi="Times New Roman"/>
          <w:b/>
          <w:color w:val="auto"/>
          <w:sz w:val="24"/>
          <w:szCs w:val="24"/>
        </w:rPr>
        <w:t>10</w:t>
      </w:r>
      <w:r w:rsidR="008A3C5F" w:rsidRPr="00902FE6">
        <w:rPr>
          <w:rStyle w:val="ac"/>
          <w:rFonts w:ascii="Times New Roman" w:hAnsi="Times New Roman"/>
          <w:b/>
          <w:color w:val="auto"/>
          <w:sz w:val="24"/>
          <w:szCs w:val="24"/>
        </w:rPr>
        <w:t>2 часа</w:t>
      </w:r>
    </w:p>
    <w:p w:rsidR="004D77D0" w:rsidRPr="00902FE6" w:rsidRDefault="004B2979" w:rsidP="008A3C5F">
      <w:pPr>
        <w:pStyle w:val="a4"/>
        <w:spacing w:after="0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Style w:val="ac"/>
          <w:rFonts w:ascii="Times New Roman" w:hAnsi="Times New Roman"/>
          <w:b/>
          <w:color w:val="auto"/>
          <w:sz w:val="24"/>
          <w:szCs w:val="24"/>
        </w:rPr>
        <w:t>(10 класс)</w:t>
      </w:r>
    </w:p>
    <w:p w:rsidR="004D77D0" w:rsidRPr="00902FE6" w:rsidRDefault="004D77D0" w:rsidP="004D77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2"/>
        <w:gridCol w:w="3544"/>
        <w:gridCol w:w="3260"/>
        <w:gridCol w:w="3260"/>
      </w:tblGrid>
      <w:tr w:rsidR="00392444" w:rsidRPr="00902FE6" w:rsidTr="00572F12">
        <w:tc>
          <w:tcPr>
            <w:tcW w:w="675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  <w:r w:rsidR="00CD1314">
              <w:rPr>
                <w:rFonts w:ascii="Times New Roman" w:hAnsi="Times New Roman"/>
                <w:sz w:val="24"/>
                <w:szCs w:val="24"/>
              </w:rPr>
              <w:t xml:space="preserve"> / КЭС</w:t>
            </w:r>
          </w:p>
        </w:tc>
        <w:tc>
          <w:tcPr>
            <w:tcW w:w="992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392444" w:rsidRPr="00902FE6" w:rsidRDefault="00392444" w:rsidP="00392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Форма организации учебных занятий</w:t>
            </w:r>
          </w:p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2444" w:rsidRPr="00902FE6" w:rsidRDefault="00392444" w:rsidP="003924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392444" w:rsidP="00306CE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444" w:rsidRPr="00902FE6" w:rsidRDefault="00D15CAA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Тема 1 «Путешествие». </w:t>
            </w:r>
          </w:p>
          <w:p w:rsidR="00443E7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новый учебный год. Повторение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Лекс-гр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упражнения. Входной контроль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НРК: Письмо «Мои каникулы»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  <w:proofErr w:type="spellStart"/>
            <w:r w:rsidRPr="004279A2">
              <w:rPr>
                <w:rFonts w:ascii="Times New Roman" w:hAnsi="Times New Roman"/>
                <w:sz w:val="24"/>
                <w:szCs w:val="24"/>
              </w:rPr>
              <w:t>é</w:t>
            </w:r>
            <w:proofErr w:type="spellEnd"/>
            <w:r w:rsidRPr="0042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новым ЛЕ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Каникулы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Говорение-диалог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4279A2" w:rsidRDefault="004279A2" w:rsidP="00443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новым ЛЕ по 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Упр.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с таблицей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Грамматика. Повторение времен изъяв. Наклонения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Плана прошедшего времени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времен. Грамматический практикум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упр.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 по прочитанному тексту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Вопрос-ответ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Говорение. Монолог по предложенной теме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Этикет письма личного характера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 «Вокзалы Парижа»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новым ЛЕ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Л-г упр. </w:t>
            </w:r>
          </w:p>
          <w:p w:rsidR="004279A2" w:rsidRPr="004279A2" w:rsidRDefault="004279A2" w:rsidP="0042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2" w:type="dxa"/>
          </w:tcPr>
          <w:p w:rsidR="00392444" w:rsidRPr="00902FE6" w:rsidRDefault="00D15CAA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392444" w:rsidRPr="00902FE6" w:rsidRDefault="00D15CAA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работа с микротекстами,</w:t>
            </w:r>
            <w:r w:rsidR="00E96FDB" w:rsidRPr="00902FE6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r w:rsidR="00E96FDB" w:rsidRPr="00902FE6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  <w:proofErr w:type="spellStart"/>
            <w:r w:rsidR="00E96FDB" w:rsidRPr="00902FE6">
              <w:rPr>
                <w:rFonts w:ascii="Times New Roman" w:hAnsi="Times New Roman"/>
                <w:sz w:val="24"/>
                <w:szCs w:val="24"/>
              </w:rPr>
              <w:t>é</w:t>
            </w:r>
            <w:proofErr w:type="spellEnd"/>
            <w:r w:rsidR="00E96FDB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FDB" w:rsidRPr="00902FE6">
              <w:rPr>
                <w:rFonts w:ascii="Times New Roman" w:hAnsi="Times New Roman"/>
                <w:sz w:val="24"/>
                <w:szCs w:val="24"/>
                <w:lang w:val="en-US"/>
              </w:rPr>
              <w:t>compos</w:t>
            </w:r>
            <w:proofErr w:type="spellStart"/>
            <w:r w:rsidR="00E96FDB" w:rsidRPr="00902FE6">
              <w:rPr>
                <w:rFonts w:ascii="Times New Roman" w:hAnsi="Times New Roman"/>
                <w:sz w:val="24"/>
                <w:szCs w:val="24"/>
              </w:rPr>
              <w:t>é</w:t>
            </w:r>
            <w:proofErr w:type="spellEnd"/>
            <w:r w:rsidR="00E96FDB" w:rsidRPr="00902FE6">
              <w:rPr>
                <w:rFonts w:ascii="Times New Roman" w:hAnsi="Times New Roman"/>
                <w:sz w:val="24"/>
                <w:szCs w:val="24"/>
              </w:rPr>
              <w:t xml:space="preserve"> глаголов, письмо «Мои каникулы»,</w:t>
            </w:r>
            <w:r w:rsidR="00861C61" w:rsidRPr="00902FE6">
              <w:rPr>
                <w:rFonts w:ascii="Times New Roman" w:hAnsi="Times New Roman"/>
                <w:sz w:val="24"/>
                <w:szCs w:val="24"/>
              </w:rPr>
              <w:t xml:space="preserve"> обучение новым ЛЕ, лексические упражнения</w:t>
            </w:r>
            <w:r w:rsidR="007D26A3" w:rsidRPr="00902FE6">
              <w:rPr>
                <w:rFonts w:ascii="Times New Roman" w:hAnsi="Times New Roman"/>
                <w:sz w:val="24"/>
                <w:szCs w:val="24"/>
              </w:rPr>
              <w:t>, диалог по прочитанным тестам, чтение текстов, тесты по содержанию прочитанного,</w:t>
            </w:r>
            <w:r w:rsidR="00806FCE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6FCE"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9F405D" w:rsidRPr="00902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5075" w:rsidRPr="00902FE6">
              <w:rPr>
                <w:rFonts w:ascii="Times New Roman" w:hAnsi="Times New Roman"/>
                <w:sz w:val="24"/>
                <w:szCs w:val="24"/>
              </w:rPr>
              <w:t xml:space="preserve">тестовый контроль, </w:t>
            </w:r>
            <w:r w:rsidR="009F405D" w:rsidRPr="00902FE6">
              <w:rPr>
                <w:rFonts w:ascii="Times New Roman" w:hAnsi="Times New Roman"/>
                <w:sz w:val="24"/>
                <w:szCs w:val="24"/>
              </w:rPr>
              <w:t>грамматика: повторение времен изъявительного наклонения,</w:t>
            </w:r>
            <w:r w:rsidR="008F01FE" w:rsidRPr="00902FE6">
              <w:rPr>
                <w:rFonts w:ascii="Times New Roman" w:hAnsi="Times New Roman"/>
                <w:sz w:val="24"/>
                <w:szCs w:val="24"/>
              </w:rPr>
              <w:t xml:space="preserve"> согласование времен – грамматический практикум,</w:t>
            </w:r>
            <w:r w:rsidR="00F32682" w:rsidRPr="00902FE6">
              <w:rPr>
                <w:rFonts w:ascii="Times New Roman" w:hAnsi="Times New Roman"/>
                <w:sz w:val="24"/>
                <w:szCs w:val="24"/>
              </w:rPr>
              <w:t xml:space="preserve"> монолог по предложенной  теме,</w:t>
            </w:r>
            <w:r w:rsidR="00463433" w:rsidRPr="00902FE6">
              <w:rPr>
                <w:rFonts w:ascii="Times New Roman" w:hAnsi="Times New Roman"/>
                <w:sz w:val="24"/>
                <w:szCs w:val="24"/>
              </w:rPr>
              <w:t xml:space="preserve"> письмо - этикет письма личного характера,</w:t>
            </w:r>
            <w:r w:rsidR="00F95075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 «Вокзалы Парижа»</w:t>
            </w:r>
            <w:r w:rsidR="00F53FFD" w:rsidRPr="00902F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392444" w:rsidRPr="00902FE6" w:rsidRDefault="00306CEE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уроки, лексический, грамматический практикум, контрольная работа, тематический контроль </w:t>
            </w:r>
          </w:p>
        </w:tc>
        <w:tc>
          <w:tcPr>
            <w:tcW w:w="3260" w:type="dxa"/>
          </w:tcPr>
          <w:p w:rsidR="00392444" w:rsidRPr="00902FE6" w:rsidRDefault="00306CEE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</w:t>
            </w:r>
            <w:r w:rsidR="003F0FFF" w:rsidRPr="00902FE6">
              <w:rPr>
                <w:rFonts w:ascii="Times New Roman" w:hAnsi="Times New Roman"/>
                <w:sz w:val="24"/>
                <w:szCs w:val="24"/>
              </w:rPr>
              <w:t>дирование</w:t>
            </w:r>
            <w:proofErr w:type="spellEnd"/>
            <w:r w:rsidR="003F0FFF"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, устная, письменная речь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392444" w:rsidP="00306CE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444" w:rsidRPr="00902FE6" w:rsidRDefault="00F53FFD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Блок 2 «Культура и отдых». </w:t>
            </w:r>
          </w:p>
          <w:p w:rsidR="00443E7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Лексико-грамм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Тест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диалогом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Упр. по теме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Говорение. Диалог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Работа со статьей из молодежной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прессы-уточнение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деталей</w:t>
            </w:r>
            <w:proofErr w:type="gramEnd"/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«Музыкальные группы»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артикли-опред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частичные</w:t>
            </w:r>
            <w:proofErr w:type="gramEnd"/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артиклей-грам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рактикум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испо-ию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артиклей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Работа с текстом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упр.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НРК: письмо «Фильмы, которые я люблю»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 «Музеи мира»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НРК: говорение «Я посещаю музей»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«ТВ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и против»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Страноведение. Религиозные праздники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Страноведение. Гражданские праздники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лексического словаря по теме 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«Виктор Гюго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Телеграммы, открытки</w:t>
            </w:r>
          </w:p>
          <w:p w:rsidR="004279A2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4279A2" w:rsidRPr="00902FE6" w:rsidRDefault="004279A2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за 1 полугодие</w:t>
            </w:r>
          </w:p>
        </w:tc>
        <w:tc>
          <w:tcPr>
            <w:tcW w:w="992" w:type="dxa"/>
          </w:tcPr>
          <w:p w:rsidR="00392444" w:rsidRPr="00902FE6" w:rsidRDefault="00671554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</w:tcPr>
          <w:p w:rsidR="00392444" w:rsidRPr="00902FE6" w:rsidRDefault="00F53FFD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работа с диалогом,</w:t>
            </w:r>
            <w:r w:rsidR="00EA42E7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BBA" w:rsidRPr="00902FE6"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словаря,</w:t>
            </w:r>
            <w:r w:rsidR="00D410B1" w:rsidRPr="00902FE6">
              <w:rPr>
                <w:rFonts w:ascii="Times New Roman" w:hAnsi="Times New Roman"/>
                <w:sz w:val="24"/>
                <w:szCs w:val="24"/>
              </w:rPr>
              <w:t xml:space="preserve"> диалог по прочитанному, </w:t>
            </w:r>
            <w:proofErr w:type="spellStart"/>
            <w:r w:rsidR="009A147B"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9A147B" w:rsidRPr="00902FE6">
              <w:rPr>
                <w:rFonts w:ascii="Times New Roman" w:hAnsi="Times New Roman"/>
                <w:sz w:val="24"/>
                <w:szCs w:val="24"/>
              </w:rPr>
              <w:t xml:space="preserve"> «Музыкальные группы»,</w:t>
            </w:r>
            <w:r w:rsidR="002768F3" w:rsidRPr="00902FE6">
              <w:rPr>
                <w:rFonts w:ascii="Times New Roman" w:hAnsi="Times New Roman"/>
                <w:sz w:val="24"/>
                <w:szCs w:val="24"/>
              </w:rPr>
              <w:t xml:space="preserve"> грамматика:</w:t>
            </w:r>
            <w:r w:rsidR="0077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8F3" w:rsidRPr="00902FE6">
              <w:rPr>
                <w:rFonts w:ascii="Times New Roman" w:hAnsi="Times New Roman"/>
                <w:sz w:val="24"/>
                <w:szCs w:val="24"/>
              </w:rPr>
              <w:t>артикл</w:t>
            </w:r>
            <w:proofErr w:type="gramStart"/>
            <w:r w:rsidR="002768F3" w:rsidRPr="00902FE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2768F3" w:rsidRPr="00902FE6">
              <w:rPr>
                <w:rFonts w:ascii="Times New Roman" w:hAnsi="Times New Roman"/>
                <w:sz w:val="24"/>
                <w:szCs w:val="24"/>
              </w:rPr>
              <w:t xml:space="preserve"> определённый, неопределённый, частичный, отсутствие артиклей, </w:t>
            </w:r>
            <w:r w:rsidR="00F87C58" w:rsidRPr="00902FE6">
              <w:rPr>
                <w:rFonts w:ascii="Times New Roman" w:hAnsi="Times New Roman"/>
                <w:sz w:val="24"/>
                <w:szCs w:val="24"/>
              </w:rPr>
              <w:t xml:space="preserve">письмо «Фильмы, которые я люблю», </w:t>
            </w:r>
            <w:r w:rsidR="00771E5D" w:rsidRPr="00902FE6">
              <w:rPr>
                <w:rFonts w:ascii="Times New Roman" w:hAnsi="Times New Roman"/>
                <w:sz w:val="24"/>
                <w:szCs w:val="24"/>
              </w:rPr>
              <w:t>страноведение «Музеи мира»,</w:t>
            </w:r>
            <w:r w:rsidR="00F47EF8" w:rsidRPr="00902FE6">
              <w:rPr>
                <w:rFonts w:ascii="Times New Roman" w:hAnsi="Times New Roman"/>
                <w:sz w:val="24"/>
                <w:szCs w:val="24"/>
              </w:rPr>
              <w:t xml:space="preserve"> говорение «Я посещаю музей»</w:t>
            </w:r>
            <w:r w:rsidR="00C46306" w:rsidRPr="00902FE6">
              <w:rPr>
                <w:rFonts w:ascii="Times New Roman" w:hAnsi="Times New Roman"/>
                <w:sz w:val="24"/>
                <w:szCs w:val="24"/>
              </w:rPr>
              <w:t>, Страноведение: религиозные и гражданские праздники,</w:t>
            </w:r>
            <w:r w:rsidR="00194152" w:rsidRPr="00902FE6">
              <w:rPr>
                <w:rFonts w:ascii="Times New Roman" w:hAnsi="Times New Roman"/>
                <w:sz w:val="24"/>
                <w:szCs w:val="24"/>
              </w:rPr>
              <w:t xml:space="preserve"> письмо- телеграммы, открытки, к.р. за 1 полугодие</w:t>
            </w:r>
          </w:p>
        </w:tc>
        <w:tc>
          <w:tcPr>
            <w:tcW w:w="3260" w:type="dxa"/>
          </w:tcPr>
          <w:p w:rsidR="00392444" w:rsidRPr="00902FE6" w:rsidRDefault="003F0FF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контрольная работа, защита презентаций</w:t>
            </w:r>
          </w:p>
        </w:tc>
        <w:tc>
          <w:tcPr>
            <w:tcW w:w="3260" w:type="dxa"/>
          </w:tcPr>
          <w:p w:rsidR="00392444" w:rsidRPr="00902FE6" w:rsidRDefault="003F0FFF" w:rsidP="003F0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устная монологическая речь, групповая работа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392444" w:rsidP="00306CE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444" w:rsidRDefault="00671554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Блок 3 «Кто твой герой?» </w:t>
            </w:r>
          </w:p>
          <w:p w:rsidR="004279A2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текстом. 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Говорение-диалог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Французские дети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своих героях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 письмо «Я пишу ответ: кто мой герой»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Аудирование-тестовый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понимания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местоимения, прямое дополнение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место двух местоимений, дополнений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Гаврош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извлечение основной информации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 «»Кто они, герои». Работа с текстом.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 «Пресса в нашем городе», Страноведение «Пресса во Франции»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упражнения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проектов, конкурс презентаций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Л_Г упражнения</w:t>
            </w:r>
          </w:p>
          <w:p w:rsidR="00CE0D1F" w:rsidRPr="00902FE6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зачет </w:t>
            </w:r>
          </w:p>
        </w:tc>
        <w:tc>
          <w:tcPr>
            <w:tcW w:w="992" w:type="dxa"/>
          </w:tcPr>
          <w:p w:rsidR="00392444" w:rsidRPr="00902FE6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392444" w:rsidRPr="00902FE6" w:rsidRDefault="00671554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работа с текстами,</w:t>
            </w:r>
            <w:r w:rsidR="00F779FF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2C2" w:rsidRPr="00902FE6">
              <w:rPr>
                <w:rFonts w:ascii="Times New Roman" w:hAnsi="Times New Roman"/>
                <w:sz w:val="24"/>
                <w:szCs w:val="24"/>
              </w:rPr>
              <w:t xml:space="preserve">составление тематического словаря, </w:t>
            </w:r>
            <w:r w:rsidR="00BC75B0" w:rsidRPr="00902FE6">
              <w:rPr>
                <w:rFonts w:ascii="Times New Roman" w:hAnsi="Times New Roman"/>
                <w:sz w:val="24"/>
                <w:szCs w:val="24"/>
              </w:rPr>
              <w:t>чтение: «Французские дети о своих героях»,</w:t>
            </w:r>
            <w:r w:rsidR="00502E40" w:rsidRPr="00902FE6">
              <w:rPr>
                <w:rFonts w:ascii="Times New Roman" w:hAnsi="Times New Roman"/>
                <w:sz w:val="24"/>
                <w:szCs w:val="24"/>
              </w:rPr>
              <w:t xml:space="preserve"> письмо «Я пишу ответ: кто мой герой»,</w:t>
            </w:r>
            <w:r w:rsidR="001F2429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2429"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1F2429" w:rsidRPr="00902FE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F2429"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понимания,</w:t>
            </w:r>
            <w:r w:rsidR="00FD2C8A" w:rsidRPr="00902FE6">
              <w:rPr>
                <w:rFonts w:ascii="Times New Roman" w:hAnsi="Times New Roman"/>
                <w:sz w:val="24"/>
                <w:szCs w:val="24"/>
              </w:rPr>
              <w:t xml:space="preserve"> грамматика: - местоимение – прямое дополнение, место двух местоимений,</w:t>
            </w:r>
            <w:r w:rsidR="007B5C04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страноведение: «Кто они, герои» - работа с текстами,</w:t>
            </w:r>
            <w:r w:rsidR="00CD627A" w:rsidRPr="00902FE6">
              <w:rPr>
                <w:rFonts w:ascii="Times New Roman" w:hAnsi="Times New Roman"/>
                <w:sz w:val="24"/>
                <w:szCs w:val="24"/>
              </w:rPr>
              <w:t xml:space="preserve"> «Пресса во Франции», </w:t>
            </w:r>
            <w:r w:rsidR="002C0249" w:rsidRPr="00902FE6">
              <w:rPr>
                <w:rFonts w:ascii="Times New Roman" w:hAnsi="Times New Roman"/>
                <w:sz w:val="24"/>
                <w:szCs w:val="24"/>
              </w:rPr>
              <w:t xml:space="preserve">тематический зачет, к.р. 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>за 2</w:t>
            </w:r>
            <w:r w:rsidR="002C0249" w:rsidRPr="00902FE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уроки, лексический, грамматический практикум, контрольная работа, тематический контроль</w:t>
            </w:r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устная монологическая речь</w:t>
            </w:r>
          </w:p>
        </w:tc>
      </w:tr>
      <w:tr w:rsidR="00392444" w:rsidRPr="00902FE6" w:rsidTr="00572F12">
        <w:tc>
          <w:tcPr>
            <w:tcW w:w="675" w:type="dxa"/>
          </w:tcPr>
          <w:p w:rsidR="00392444" w:rsidRPr="00902FE6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392444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4 «Биение сердец»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текстом. 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«Иммигранты во Франции»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понимания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(повторение, использование форм прошедшего времени)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Грамматика-условное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наклонение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Грам. Практикум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условного наклонения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Первый день в  школе. Понимание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Говорение. Ситуативные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  <w:p w:rsidR="00CE0D1F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Страноведение «Страны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0D1F" w:rsidRPr="00902FE6" w:rsidRDefault="00CE0D1F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</w:tcPr>
          <w:p w:rsidR="00392444" w:rsidRPr="00902FE6" w:rsidRDefault="00EC2C35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</w:tcPr>
          <w:p w:rsidR="00392444" w:rsidRPr="00902FE6" w:rsidRDefault="00C10D50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работа с текстом,</w:t>
            </w:r>
            <w:r w:rsidR="002628BA" w:rsidRPr="00902FE6">
              <w:rPr>
                <w:rFonts w:ascii="Times New Roman" w:hAnsi="Times New Roman"/>
                <w:sz w:val="24"/>
                <w:szCs w:val="24"/>
              </w:rPr>
              <w:t xml:space="preserve"> поиск нужной информации, </w:t>
            </w:r>
            <w:r w:rsidR="00BD0FCC" w:rsidRPr="00902FE6">
              <w:rPr>
                <w:rFonts w:ascii="Times New Roman" w:hAnsi="Times New Roman"/>
                <w:sz w:val="24"/>
                <w:szCs w:val="24"/>
              </w:rPr>
              <w:t xml:space="preserve">составление тематического словаря, </w:t>
            </w:r>
            <w:r w:rsidR="003A7CEF" w:rsidRPr="00902FE6">
              <w:rPr>
                <w:rFonts w:ascii="Times New Roman" w:hAnsi="Times New Roman"/>
                <w:sz w:val="24"/>
                <w:szCs w:val="24"/>
              </w:rPr>
              <w:t xml:space="preserve">работа с текстом «Иммигранты во Франции», </w:t>
            </w:r>
            <w:proofErr w:type="spellStart"/>
            <w:r w:rsidR="00CE21E0"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CE21E0" w:rsidRPr="00902FE6">
              <w:rPr>
                <w:rFonts w:ascii="Times New Roman" w:hAnsi="Times New Roman"/>
                <w:sz w:val="24"/>
                <w:szCs w:val="24"/>
              </w:rPr>
              <w:t xml:space="preserve"> – тестовый контроль понимания, </w:t>
            </w:r>
            <w:r w:rsidR="002E3853"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грамматика: условное наклонение, </w:t>
            </w:r>
            <w:r w:rsidR="00077812" w:rsidRPr="00902FE6">
              <w:rPr>
                <w:rFonts w:ascii="Times New Roman" w:hAnsi="Times New Roman"/>
                <w:sz w:val="24"/>
                <w:szCs w:val="24"/>
              </w:rPr>
              <w:t xml:space="preserve">грамматический практикум, </w:t>
            </w:r>
            <w:r w:rsidR="006C3529" w:rsidRPr="00902FE6">
              <w:rPr>
                <w:rFonts w:ascii="Times New Roman" w:hAnsi="Times New Roman"/>
                <w:sz w:val="24"/>
                <w:szCs w:val="24"/>
              </w:rPr>
              <w:t>говорение: ситуативные упражнения,</w:t>
            </w:r>
            <w:r w:rsidR="007F00D8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 «Страны </w:t>
            </w:r>
            <w:proofErr w:type="spellStart"/>
            <w:r w:rsidR="007F00D8" w:rsidRPr="00902FE6">
              <w:rPr>
                <w:rFonts w:ascii="Times New Roman" w:hAnsi="Times New Roman"/>
                <w:sz w:val="24"/>
                <w:szCs w:val="24"/>
              </w:rPr>
              <w:t>Магреб</w:t>
            </w:r>
            <w:proofErr w:type="spellEnd"/>
            <w:r w:rsidR="007F00D8" w:rsidRPr="00902FE6">
              <w:rPr>
                <w:rFonts w:ascii="Times New Roman" w:hAnsi="Times New Roman"/>
                <w:sz w:val="24"/>
                <w:szCs w:val="24"/>
              </w:rPr>
              <w:t>»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0D8" w:rsidRPr="00902FE6">
              <w:rPr>
                <w:rFonts w:ascii="Times New Roman" w:hAnsi="Times New Roman"/>
                <w:sz w:val="24"/>
                <w:szCs w:val="24"/>
              </w:rPr>
              <w:t>-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0D8" w:rsidRPr="00902FE6">
              <w:rPr>
                <w:rFonts w:ascii="Times New Roman" w:hAnsi="Times New Roman"/>
                <w:sz w:val="24"/>
                <w:szCs w:val="24"/>
              </w:rPr>
              <w:t>чтение, перевод</w:t>
            </w:r>
            <w:r w:rsidR="009F4BBB" w:rsidRPr="00902FE6">
              <w:rPr>
                <w:rFonts w:ascii="Times New Roman" w:hAnsi="Times New Roman"/>
                <w:sz w:val="24"/>
                <w:szCs w:val="24"/>
              </w:rPr>
              <w:t>,</w:t>
            </w:r>
            <w:r w:rsidR="0033263D" w:rsidRPr="00902FE6">
              <w:rPr>
                <w:rFonts w:ascii="Times New Roman" w:hAnsi="Times New Roman"/>
                <w:sz w:val="24"/>
                <w:szCs w:val="24"/>
              </w:rPr>
              <w:t xml:space="preserve"> к. р.</w:t>
            </w:r>
            <w:r w:rsidR="0077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63D" w:rsidRPr="00902FE6">
              <w:rPr>
                <w:rFonts w:ascii="Times New Roman" w:hAnsi="Times New Roman"/>
                <w:sz w:val="24"/>
                <w:szCs w:val="24"/>
              </w:rPr>
              <w:t>за 3 четверть</w:t>
            </w:r>
            <w:proofErr w:type="gramEnd"/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уроки, лексический, грамматический практикум, контрольная работа</w:t>
            </w:r>
          </w:p>
        </w:tc>
        <w:tc>
          <w:tcPr>
            <w:tcW w:w="3260" w:type="dxa"/>
          </w:tcPr>
          <w:p w:rsidR="00392444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устная монологическая речь</w:t>
            </w:r>
          </w:p>
        </w:tc>
      </w:tr>
      <w:tr w:rsidR="00194152" w:rsidRPr="00902FE6" w:rsidTr="00572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EC2C35" w:rsidP="00306CE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Default="00EC2C35" w:rsidP="00BA29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5 «Это моя планета»- информации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Чтение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словаря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микротекстами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 диалог-расспрос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«Уральский заповедник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Зюраткуль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относит местоимения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Выделительные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конструкции-грамматические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комментарии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Сослагательные союзы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практикум 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Работа с текстом «Африка с высоты»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Говорение. Монолог по теме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 Написание статьи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НРК. Работа с текстом «Озеро Байкал» чтение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жизнь: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транспорта в Париже. Чтение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  <w:p w:rsidR="00CE0D1F" w:rsidRDefault="00CE0D1F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прочитанный текст.</w:t>
            </w:r>
          </w:p>
          <w:p w:rsidR="00CE0D1F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Л-Г упражнения</w:t>
            </w:r>
          </w:p>
          <w:p w:rsidR="0062748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Письмо-написание открытки</w:t>
            </w:r>
          </w:p>
          <w:p w:rsidR="0062748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работе Л-Г упражнения</w:t>
            </w:r>
          </w:p>
          <w:p w:rsidR="0062748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год. </w:t>
            </w:r>
          </w:p>
          <w:p w:rsidR="00627486" w:rsidRPr="00902FE6" w:rsidRDefault="00627486" w:rsidP="00CE0D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2E081B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EC2C35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работа с текстом – чтение, извлечение новой информации</w:t>
            </w:r>
            <w:r w:rsidR="00AF2736" w:rsidRPr="00902FE6">
              <w:rPr>
                <w:rFonts w:ascii="Times New Roman" w:hAnsi="Times New Roman"/>
                <w:sz w:val="24"/>
                <w:szCs w:val="24"/>
              </w:rPr>
              <w:t xml:space="preserve">, составление тематического словаря, </w:t>
            </w:r>
            <w:r w:rsidR="002235E5" w:rsidRPr="00902FE6">
              <w:rPr>
                <w:rFonts w:ascii="Times New Roman" w:hAnsi="Times New Roman"/>
                <w:sz w:val="24"/>
                <w:szCs w:val="24"/>
              </w:rPr>
              <w:t>говорение-диалог-расспрос,</w:t>
            </w:r>
            <w:r w:rsidR="00BB6CCA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6CCA"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BB6CCA" w:rsidRPr="00902FE6">
              <w:rPr>
                <w:rFonts w:ascii="Times New Roman" w:hAnsi="Times New Roman"/>
                <w:sz w:val="24"/>
                <w:szCs w:val="24"/>
              </w:rPr>
              <w:t>, работа по картинам,</w:t>
            </w:r>
            <w:r w:rsidR="000807A9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5B4" w:rsidRPr="00902FE6">
              <w:rPr>
                <w:rFonts w:ascii="Times New Roman" w:hAnsi="Times New Roman"/>
                <w:sz w:val="24"/>
                <w:szCs w:val="24"/>
              </w:rPr>
              <w:t>грамматика: простые относительные местоимения, грамматический практикум,</w:t>
            </w:r>
            <w:r w:rsidR="00283DEC" w:rsidRPr="00902FE6">
              <w:rPr>
                <w:rFonts w:ascii="Times New Roman" w:hAnsi="Times New Roman"/>
                <w:sz w:val="24"/>
                <w:szCs w:val="24"/>
              </w:rPr>
              <w:t xml:space="preserve"> грамматический тест, </w:t>
            </w:r>
            <w:r w:rsidR="001570E4" w:rsidRPr="00902FE6">
              <w:rPr>
                <w:rFonts w:ascii="Times New Roman" w:hAnsi="Times New Roman"/>
                <w:sz w:val="24"/>
                <w:szCs w:val="24"/>
              </w:rPr>
              <w:t xml:space="preserve">говорение: монолог по </w:t>
            </w:r>
            <w:r w:rsidR="001570E4"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теме,</w:t>
            </w:r>
            <w:r w:rsidR="00AE36D1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страноведение, работа с текстом «Озеро Байкал» - чтение, уточнение деталей, поиск аргументов,</w:t>
            </w:r>
            <w:r w:rsidR="005D2C02" w:rsidRPr="00902FE6">
              <w:rPr>
                <w:rFonts w:ascii="Times New Roman" w:hAnsi="Times New Roman"/>
                <w:sz w:val="24"/>
                <w:szCs w:val="24"/>
              </w:rPr>
              <w:t xml:space="preserve"> страноведение - средства транспорта в Париже,</w:t>
            </w:r>
            <w:r w:rsidR="00F174FF" w:rsidRPr="00902FE6">
              <w:rPr>
                <w:rFonts w:ascii="Times New Roman" w:hAnsi="Times New Roman"/>
                <w:sz w:val="24"/>
                <w:szCs w:val="24"/>
              </w:rPr>
              <w:t xml:space="preserve"> письмо – написание открытки, к.р. за год.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уроки, лексический, грамматический практикум, 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2" w:rsidRPr="00902FE6" w:rsidRDefault="00580A26" w:rsidP="00306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устная монологическая речь, презентации</w:t>
            </w:r>
          </w:p>
        </w:tc>
      </w:tr>
    </w:tbl>
    <w:p w:rsidR="004D77D0" w:rsidRPr="00902FE6" w:rsidRDefault="004D77D0" w:rsidP="00306CEE">
      <w:pPr>
        <w:spacing w:after="0"/>
        <w:rPr>
          <w:rFonts w:ascii="Times New Roman" w:hAnsi="Times New Roman"/>
          <w:sz w:val="24"/>
          <w:szCs w:val="24"/>
        </w:rPr>
      </w:pPr>
    </w:p>
    <w:p w:rsidR="004D77D0" w:rsidRPr="00902FE6" w:rsidRDefault="004D77D0" w:rsidP="00306CEE">
      <w:pPr>
        <w:spacing w:after="0"/>
        <w:rPr>
          <w:rFonts w:ascii="Times New Roman" w:hAnsi="Times New Roman"/>
          <w:sz w:val="24"/>
          <w:szCs w:val="24"/>
        </w:rPr>
      </w:pPr>
    </w:p>
    <w:p w:rsidR="001D7531" w:rsidRPr="00902FE6" w:rsidRDefault="001D7531" w:rsidP="00306CEE">
      <w:pPr>
        <w:rPr>
          <w:rFonts w:ascii="Times New Roman" w:hAnsi="Times New Roman"/>
          <w:sz w:val="24"/>
          <w:szCs w:val="24"/>
        </w:rPr>
      </w:pPr>
    </w:p>
    <w:p w:rsidR="00C16580" w:rsidRPr="00902FE6" w:rsidRDefault="00C16580" w:rsidP="00306CEE">
      <w:pPr>
        <w:rPr>
          <w:rFonts w:ascii="Times New Roman" w:hAnsi="Times New Roman"/>
          <w:sz w:val="24"/>
          <w:szCs w:val="24"/>
        </w:rPr>
      </w:pPr>
    </w:p>
    <w:p w:rsidR="00A63E9F" w:rsidRPr="00902FE6" w:rsidRDefault="00A63E9F" w:rsidP="0062705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t>2. Содержание учебного предмета (курса), количество часов</w:t>
      </w:r>
      <w:r w:rsidR="00794835" w:rsidRPr="00902FE6">
        <w:rPr>
          <w:rFonts w:ascii="Times New Roman" w:hAnsi="Times New Roman"/>
          <w:sz w:val="24"/>
          <w:szCs w:val="24"/>
        </w:rPr>
        <w:t xml:space="preserve"> - 11 класс</w:t>
      </w:r>
    </w:p>
    <w:p w:rsidR="00A63E9F" w:rsidRPr="00902FE6" w:rsidRDefault="00A63E9F" w:rsidP="00A63E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2"/>
        <w:gridCol w:w="3544"/>
        <w:gridCol w:w="3260"/>
        <w:gridCol w:w="3260"/>
      </w:tblGrid>
      <w:tr w:rsidR="00A63E9F" w:rsidRPr="00902FE6" w:rsidTr="00E01375">
        <w:tc>
          <w:tcPr>
            <w:tcW w:w="675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63E9F" w:rsidRPr="008061E3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  <w:r w:rsidR="00CD1314">
              <w:rPr>
                <w:rFonts w:ascii="Times New Roman" w:hAnsi="Times New Roman"/>
                <w:sz w:val="24"/>
                <w:szCs w:val="24"/>
              </w:rPr>
              <w:t xml:space="preserve"> /КЭС</w:t>
            </w:r>
          </w:p>
        </w:tc>
        <w:tc>
          <w:tcPr>
            <w:tcW w:w="992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A63E9F" w:rsidRPr="00902FE6" w:rsidRDefault="00A63E9F" w:rsidP="00E0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Форма организации учебных занятий</w:t>
            </w:r>
          </w:p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63E9F" w:rsidRPr="00902FE6" w:rsidRDefault="00A63E9F" w:rsidP="00E0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A63E9F" w:rsidRPr="00902FE6" w:rsidTr="00E01375">
        <w:tc>
          <w:tcPr>
            <w:tcW w:w="675" w:type="dxa"/>
          </w:tcPr>
          <w:p w:rsidR="00A63E9F" w:rsidRPr="00902FE6" w:rsidRDefault="00062428" w:rsidP="00062428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63E9F" w:rsidRPr="008061E3" w:rsidRDefault="00062428" w:rsidP="00062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Блок 6 «Займемся музыкой»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Вводный урок. Повторение прошедших времён.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Контрольная работа «Входной контроль»</w:t>
            </w:r>
          </w:p>
          <w:p w:rsidR="008061E3" w:rsidRPr="008061E3" w:rsidRDefault="008061E3" w:rsidP="00062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составление тематического словаря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 xml:space="preserve">«Досье»- </w:t>
            </w:r>
            <w:proofErr w:type="spellStart"/>
            <w:r w:rsidRPr="008061E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061E3">
              <w:rPr>
                <w:rFonts w:ascii="Times New Roman" w:hAnsi="Times New Roman"/>
                <w:sz w:val="24"/>
                <w:szCs w:val="24"/>
              </w:rPr>
              <w:t xml:space="preserve"> и чтение со словарём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«Любите ли вы рок?» - практика речи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 xml:space="preserve">«Рок-это великолепно» - </w:t>
            </w:r>
            <w:r w:rsidRPr="008061E3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лексические упражнения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«История продолжается» - чтение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«Этапы развития рока» - говорение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Грамматика: сложные относительные местоимения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61E3">
              <w:rPr>
                <w:rFonts w:ascii="Times New Roman" w:hAnsi="Times New Roman"/>
                <w:sz w:val="24"/>
                <w:szCs w:val="24"/>
              </w:rPr>
              <w:t>Зебда</w:t>
            </w:r>
            <w:proofErr w:type="spellEnd"/>
            <w:r w:rsidRPr="008061E3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8061E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Грамматика: указательные местоимения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Грамматика: сослагательное наклонение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Тренировочные упражнения по грамматике. Тест.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«Колебание» - чтение художественного произведения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 xml:space="preserve">Практика речи по </w:t>
            </w:r>
            <w:proofErr w:type="gramStart"/>
            <w:r w:rsidRPr="008061E3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«Французские шансонье» - страноведение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lastRenderedPageBreak/>
              <w:t>«Песня 60-70 годов» - говорение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Тематический зачёт: «Мой любимый певец»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«Французские семейные праздники» - страноведение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НРЭО «Магнитогорск музыкальный» говорение</w:t>
            </w:r>
          </w:p>
          <w:p w:rsidR="008061E3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 w:rsidRPr="008061E3">
              <w:rPr>
                <w:rFonts w:ascii="Times New Roman" w:hAnsi="Times New Roman"/>
                <w:sz w:val="24"/>
                <w:szCs w:val="24"/>
              </w:rPr>
              <w:t>Молодёжные праздники» - диалогическая речь</w:t>
            </w:r>
          </w:p>
          <w:p w:rsidR="00A63E9F" w:rsidRPr="008061E3" w:rsidRDefault="008061E3" w:rsidP="00806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63E9F" w:rsidRDefault="00722026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1E3" w:rsidRDefault="008061E3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1E3" w:rsidRPr="00902FE6" w:rsidRDefault="00722026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3E9F" w:rsidRPr="00902FE6" w:rsidRDefault="00A63E9F" w:rsidP="000624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микротекстами, повторение </w:t>
            </w: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é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compos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é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глаголов, письмо «Мои каникулы», обучение новым ЛЕ, лексические упражнения, диалог по прочитанным тестам, чтение текстов, тесты по содержанию прочитанного,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, тестовый контроль, грамматика: повторение времен изъявительного наклонения, </w:t>
            </w:r>
            <w:r w:rsidR="00062428" w:rsidRPr="00902FE6">
              <w:rPr>
                <w:rFonts w:ascii="Times New Roman" w:hAnsi="Times New Roman"/>
                <w:sz w:val="24"/>
                <w:szCs w:val="24"/>
              </w:rPr>
              <w:t xml:space="preserve">сложные относительные местоимения, указательные местоимения,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грамматический практикум, монолог по предложенной  теме, письмо - этикет письма личного характера, страноведение </w:t>
            </w:r>
            <w:r w:rsidR="00062428"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«Французская песня», «Семейные французские праздники»</w:t>
            </w:r>
            <w:proofErr w:type="gramEnd"/>
          </w:p>
        </w:tc>
        <w:tc>
          <w:tcPr>
            <w:tcW w:w="3260" w:type="dxa"/>
          </w:tcPr>
          <w:p w:rsidR="00A63E9F" w:rsidRPr="00902FE6" w:rsidRDefault="00A63E9F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уроки, лексический, грамматический практикум, контрольная работа</w:t>
            </w:r>
            <w:r w:rsidR="004B2979" w:rsidRPr="00902FE6">
              <w:rPr>
                <w:rFonts w:ascii="Times New Roman" w:hAnsi="Times New Roman"/>
                <w:sz w:val="24"/>
                <w:szCs w:val="24"/>
              </w:rPr>
              <w:t xml:space="preserve"> (входной контроль),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тематический контроль</w:t>
            </w:r>
            <w:r w:rsidR="00062428" w:rsidRPr="00902F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428" w:rsidRPr="00902FE6" w:rsidRDefault="00062428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презентация « Джо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Дассен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63E9F" w:rsidRPr="00902FE6" w:rsidRDefault="00A63E9F" w:rsidP="00E0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устная, письменная речь</w:t>
            </w:r>
            <w:r w:rsidR="004B2979" w:rsidRPr="00902FE6">
              <w:rPr>
                <w:rFonts w:ascii="Times New Roman" w:hAnsi="Times New Roman"/>
                <w:sz w:val="24"/>
                <w:szCs w:val="24"/>
              </w:rPr>
              <w:t>, устная речь (монологическая) по прочитанным текстам</w:t>
            </w:r>
          </w:p>
        </w:tc>
      </w:tr>
    </w:tbl>
    <w:p w:rsidR="00A63E9F" w:rsidRPr="00902FE6" w:rsidRDefault="00A63E9F" w:rsidP="00A63E9F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63E9F" w:rsidRPr="00902FE6" w:rsidRDefault="00A63E9F" w:rsidP="00A63E9F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2"/>
        <w:gridCol w:w="3544"/>
        <w:gridCol w:w="3260"/>
        <w:gridCol w:w="3260"/>
      </w:tblGrid>
      <w:tr w:rsidR="00BA2928" w:rsidRPr="00902FE6" w:rsidTr="001A20CD">
        <w:tc>
          <w:tcPr>
            <w:tcW w:w="675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  <w:r w:rsidR="00CD1314">
              <w:rPr>
                <w:rFonts w:ascii="Times New Roman" w:hAnsi="Times New Roman"/>
                <w:sz w:val="24"/>
                <w:szCs w:val="24"/>
              </w:rPr>
              <w:t xml:space="preserve"> / КЭС</w:t>
            </w:r>
          </w:p>
        </w:tc>
        <w:tc>
          <w:tcPr>
            <w:tcW w:w="992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BA2928" w:rsidRPr="00902FE6" w:rsidRDefault="00BA2928" w:rsidP="001A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Форма организации учебных занятий</w:t>
            </w:r>
          </w:p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A2928" w:rsidRPr="00902FE6" w:rsidRDefault="00BA2928" w:rsidP="001A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BA2928" w:rsidRPr="00902FE6" w:rsidTr="001A20CD">
        <w:tc>
          <w:tcPr>
            <w:tcW w:w="675" w:type="dxa"/>
          </w:tcPr>
          <w:p w:rsidR="00BA2928" w:rsidRPr="00902FE6" w:rsidRDefault="00BA292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4C37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698" w:rsidRPr="00902FE6" w:rsidRDefault="00444C37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40698" w:rsidRPr="00902FE6" w:rsidRDefault="00A40698" w:rsidP="00444C37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2928" w:rsidRPr="00902FE6" w:rsidRDefault="00BA2928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Блок 7 « Вы любите приключения»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Составление тематического словаря по теме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Практика устной речи по </w:t>
            </w:r>
            <w:proofErr w:type="gramStart"/>
            <w:r w:rsidRPr="00722026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«» Развитие диалогической речи по теме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lastRenderedPageBreak/>
              <w:t>«Сокровища подземного мира»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Лексические упражнения по тексту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«Я посетил пещеру» - письмо другу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«Погружение «Реморры-2000» - </w:t>
            </w:r>
            <w:proofErr w:type="spellStart"/>
            <w:r w:rsidRPr="00722026">
              <w:rPr>
                <w:rFonts w:ascii="Times New Roman" w:hAnsi="Times New Roman"/>
              </w:rPr>
              <w:t>аудирование</w:t>
            </w:r>
            <w:proofErr w:type="spellEnd"/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причастия, деепричастия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Тренировочные упражнения по грамматике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безличные предложения. Тест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Сослагательное наклонение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Война в космосе»-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Лексические упражнения по тексту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Практика устной речи по </w:t>
            </w:r>
            <w:proofErr w:type="gramStart"/>
            <w:r w:rsidRPr="00722026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«Французы в космосе»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Тематический зачёт: «Солнечная система»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lastRenderedPageBreak/>
              <w:t>НРЭО «Русско-французское сотрудничество в космосе» - говорение</w:t>
            </w:r>
          </w:p>
          <w:p w:rsidR="00E07B4A" w:rsidRPr="00722026" w:rsidRDefault="00E07B4A" w:rsidP="00722026"/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BA2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FB06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8 «</w:t>
            </w:r>
            <w:r w:rsidR="00FB062D" w:rsidRPr="00902FE6">
              <w:rPr>
                <w:rFonts w:ascii="Times New Roman" w:hAnsi="Times New Roman"/>
                <w:sz w:val="24"/>
                <w:szCs w:val="24"/>
              </w:rPr>
              <w:t>Профессии будущего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чтение интервью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«Кондитер»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«Моя будущая профессия» - тематический зачёт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«Проблемы молодёжи»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Итоговый контроль за </w:t>
            </w:r>
            <w:r w:rsidRPr="00722026">
              <w:rPr>
                <w:rFonts w:ascii="Times New Roman" w:hAnsi="Times New Roman"/>
                <w:lang w:val="en-US"/>
              </w:rPr>
              <w:t>II</w:t>
            </w:r>
            <w:r w:rsidRPr="00722026">
              <w:rPr>
                <w:rFonts w:ascii="Times New Roman" w:hAnsi="Times New Roman"/>
              </w:rPr>
              <w:t xml:space="preserve"> четверть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«Письмо </w:t>
            </w:r>
            <w:proofErr w:type="spellStart"/>
            <w:r w:rsidRPr="00722026">
              <w:rPr>
                <w:rFonts w:ascii="Times New Roman" w:hAnsi="Times New Roman"/>
              </w:rPr>
              <w:t>Мирей</w:t>
            </w:r>
            <w:proofErr w:type="spellEnd"/>
            <w:r w:rsidRPr="00722026">
              <w:rPr>
                <w:rFonts w:ascii="Times New Roman" w:hAnsi="Times New Roman"/>
              </w:rPr>
              <w:t>» - обучение письму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«Выбор профессии» - диалогическая речь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«Линда Евангелиста» - </w:t>
            </w:r>
            <w:proofErr w:type="spellStart"/>
            <w:r w:rsidRPr="00722026">
              <w:rPr>
                <w:rFonts w:ascii="Times New Roman" w:hAnsi="Times New Roman"/>
              </w:rPr>
              <w:t>аудирование</w:t>
            </w:r>
            <w:proofErr w:type="spellEnd"/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lastRenderedPageBreak/>
              <w:t>Грамматика: инфинитив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Грамматика: пассивная форма глагола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Тренировочные упражнения по грамматике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Лексико-грамматический тест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«Правила этикета» - письмо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 xml:space="preserve">Практика устной речи по </w:t>
            </w:r>
            <w:proofErr w:type="gramStart"/>
            <w:r w:rsidRPr="00722026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«Бакалавр ищет работу</w:t>
            </w:r>
            <w:proofErr w:type="gramStart"/>
            <w:r w:rsidRPr="00722026">
              <w:rPr>
                <w:rFonts w:ascii="Times New Roman" w:hAnsi="Times New Roman"/>
              </w:rPr>
              <w:t>»ч</w:t>
            </w:r>
            <w:proofErr w:type="gramEnd"/>
            <w:r w:rsidRPr="00722026">
              <w:rPr>
                <w:rFonts w:ascii="Times New Roman" w:hAnsi="Times New Roman"/>
              </w:rPr>
              <w:t>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«Французские профессии» - чтение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«Во французских магазинах» - страноведение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НРЭО «Профессии Магнитогорска» говорение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«Анкета, автобиография» - обучение письму</w:t>
            </w:r>
          </w:p>
          <w:p w:rsidR="00722026" w:rsidRPr="00722026" w:rsidRDefault="00722026" w:rsidP="00722026">
            <w:pPr>
              <w:rPr>
                <w:rFonts w:ascii="Times New Roman" w:hAnsi="Times New Roman"/>
              </w:rPr>
            </w:pPr>
            <w:r w:rsidRPr="00722026">
              <w:rPr>
                <w:rFonts w:ascii="Times New Roman" w:hAnsi="Times New Roman"/>
              </w:rPr>
              <w:t>Контрольная работа по</w:t>
            </w:r>
            <w:r w:rsidRPr="00722026">
              <w:rPr>
                <w:rFonts w:ascii="Times New Roman" w:hAnsi="Times New Roman"/>
                <w:lang w:val="fr-FR"/>
              </w:rPr>
              <w:t xml:space="preserve"> §8</w:t>
            </w:r>
          </w:p>
          <w:p w:rsidR="00A40698" w:rsidRPr="00902FE6" w:rsidRDefault="00722026" w:rsidP="00A40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40698" w:rsidRPr="00902FE6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gramEnd"/>
            <w:r w:rsidR="00A40698" w:rsidRPr="00902FE6">
              <w:rPr>
                <w:rFonts w:ascii="Times New Roman" w:hAnsi="Times New Roman"/>
                <w:sz w:val="24"/>
                <w:szCs w:val="24"/>
              </w:rPr>
              <w:t xml:space="preserve"> 9 «В </w:t>
            </w:r>
            <w:proofErr w:type="gramStart"/>
            <w:r w:rsidR="00A40698" w:rsidRPr="00902FE6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="00A40698" w:rsidRPr="00902FE6">
              <w:rPr>
                <w:rFonts w:ascii="Times New Roman" w:hAnsi="Times New Roman"/>
                <w:sz w:val="24"/>
                <w:szCs w:val="24"/>
              </w:rPr>
              <w:t xml:space="preserve"> двери стучать»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Составление тематического словаря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lastRenderedPageBreak/>
              <w:t>«</w:t>
            </w:r>
            <w:r w:rsidRPr="00AF7038">
              <w:rPr>
                <w:rFonts w:ascii="Times New Roman" w:hAnsi="Times New Roman"/>
                <w:lang w:val="fr-FR"/>
              </w:rPr>
              <w:t xml:space="preserve">SOS </w:t>
            </w:r>
            <w:r w:rsidRPr="00AF7038">
              <w:rPr>
                <w:rFonts w:ascii="Times New Roman" w:hAnsi="Times New Roman"/>
              </w:rPr>
              <w:t>наркотики»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Практика устной речи по </w:t>
            </w:r>
            <w:proofErr w:type="gramStart"/>
            <w:r w:rsidRPr="00AF7038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«Наркотики и правонарушения» - говорение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«Наркоман в 17 лет» - </w:t>
            </w:r>
            <w:proofErr w:type="spellStart"/>
            <w:r w:rsidRPr="00AF7038">
              <w:rPr>
                <w:rFonts w:ascii="Times New Roman" w:hAnsi="Times New Roman"/>
              </w:rPr>
              <w:t>аудирование</w:t>
            </w:r>
            <w:proofErr w:type="spell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Грамматика: косвенная речь в настоящем времени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Грамматика: согласование времён в прошедшем времени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Тренировочные упражнения по грамматике.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Лексико-грамматический тест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НРЭО Тематический зачёт: «Проблемы молодёжи»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«Скорая помощь»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Практика устной речи по </w:t>
            </w:r>
            <w:proofErr w:type="gramStart"/>
            <w:r w:rsidRPr="00AF7038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«Драма перед телевизором» - чтение и обсуждение текста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«Французская семья </w:t>
            </w:r>
            <w:r w:rsidRPr="00AF7038">
              <w:rPr>
                <w:rFonts w:ascii="Times New Roman" w:hAnsi="Times New Roman"/>
              </w:rPr>
              <w:lastRenderedPageBreak/>
              <w:t>сегодня» - страноведение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«Права детей и молодёжи» - чтение</w:t>
            </w:r>
          </w:p>
          <w:p w:rsidR="00444C37" w:rsidRDefault="00444C37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Блок 10 «Вселенная молодёжи»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«На приёме у врача» - диалогическая речь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«Медицинские профессии»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чтение интервью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Составление тематического словаря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Практика устной речи по </w:t>
            </w:r>
            <w:proofErr w:type="gramStart"/>
            <w:r w:rsidRPr="00AF7038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«Я и они» - чтение </w:t>
            </w:r>
            <w:proofErr w:type="spellStart"/>
            <w:r w:rsidRPr="00AF7038">
              <w:rPr>
                <w:rFonts w:ascii="Times New Roman" w:hAnsi="Times New Roman"/>
              </w:rPr>
              <w:t>минитекстов</w:t>
            </w:r>
            <w:proofErr w:type="spell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Практика устной и письменной речи  по </w:t>
            </w:r>
            <w:proofErr w:type="gramStart"/>
            <w:r w:rsidRPr="00AF7038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«Монолог отчаявшегося отца» - </w:t>
            </w:r>
            <w:proofErr w:type="spellStart"/>
            <w:r w:rsidRPr="00AF7038">
              <w:rPr>
                <w:rFonts w:ascii="Times New Roman" w:hAnsi="Times New Roman"/>
              </w:rPr>
              <w:t>аудирование</w:t>
            </w:r>
            <w:proofErr w:type="spell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Грамматика: логические слова-связки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Тренировочные упражнения по грамматике.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lastRenderedPageBreak/>
              <w:t xml:space="preserve">«Две неразлучных» - чтение 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Практика устной речи по </w:t>
            </w:r>
            <w:proofErr w:type="gramStart"/>
            <w:r w:rsidRPr="00AF7038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«Маленькие магазины и рынки» - страноведение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«Торговые центры Франции» - страноведение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Контрольная работа за </w:t>
            </w:r>
            <w:r w:rsidRPr="00AF7038">
              <w:rPr>
                <w:rFonts w:ascii="Times New Roman" w:hAnsi="Times New Roman"/>
                <w:lang w:val="fr-FR"/>
              </w:rPr>
              <w:t>IV</w:t>
            </w:r>
            <w:r w:rsidRPr="00AF7038">
              <w:rPr>
                <w:rFonts w:ascii="Times New Roman" w:hAnsi="Times New Roman"/>
              </w:rPr>
              <w:t xml:space="preserve"> четверть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Мода для всех» - чтение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 xml:space="preserve">НРЭО «Джинсовая мода» - практика устной речи 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«Что говорить? Что делать?» - диалогическая речь</w:t>
            </w:r>
          </w:p>
          <w:p w:rsidR="00AF7038" w:rsidRPr="00AF7038" w:rsidRDefault="00AF7038" w:rsidP="00AF7038">
            <w:pPr>
              <w:rPr>
                <w:rFonts w:ascii="Times New Roman" w:hAnsi="Times New Roman"/>
              </w:rPr>
            </w:pPr>
            <w:r w:rsidRPr="00AF7038">
              <w:rPr>
                <w:rFonts w:ascii="Times New Roman" w:hAnsi="Times New Roman"/>
              </w:rPr>
              <w:t>Тест по теме</w:t>
            </w:r>
          </w:p>
          <w:p w:rsidR="00AF7038" w:rsidRPr="00902FE6" w:rsidRDefault="00AF703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2026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7B4A" w:rsidRPr="00902FE6" w:rsidRDefault="00E07B4A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02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698" w:rsidRPr="00902FE6" w:rsidRDefault="00A4069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7038" w:rsidRDefault="00AF703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202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2928" w:rsidRPr="00902FE6" w:rsidRDefault="00BA2928" w:rsidP="00E07B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микротекстами,  обучение новым ЛЕ, лексические упражнения, диалог по прочитанным тестам, чтение текстов, тесты по содержанию прочитанного,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, тестовый контроль, грамматика: </w:t>
            </w:r>
            <w:r w:rsidR="0075398F" w:rsidRPr="00902FE6">
              <w:rPr>
                <w:rFonts w:ascii="Times New Roman" w:hAnsi="Times New Roman"/>
                <w:sz w:val="24"/>
                <w:szCs w:val="24"/>
              </w:rPr>
              <w:t>причастия настоящего вида, деепричастия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>,</w:t>
            </w:r>
            <w:r w:rsidR="0075398F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398F" w:rsidRPr="00902FE6">
              <w:rPr>
                <w:rFonts w:ascii="Times New Roman" w:hAnsi="Times New Roman"/>
                <w:sz w:val="24"/>
                <w:szCs w:val="24"/>
              </w:rPr>
              <w:t>сослаготельное</w:t>
            </w:r>
            <w:proofErr w:type="spellEnd"/>
            <w:r w:rsidR="0075398F" w:rsidRPr="00902FE6">
              <w:rPr>
                <w:rFonts w:ascii="Times New Roman" w:hAnsi="Times New Roman"/>
                <w:sz w:val="24"/>
                <w:szCs w:val="24"/>
              </w:rPr>
              <w:t xml:space="preserve"> наклонение, безличные </w:t>
            </w:r>
            <w:r w:rsidR="0075398F"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конструкции,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грамматический практикум, монолог по предложенной  теме,  страноведение «Француз</w:t>
            </w:r>
            <w:r w:rsidR="0075398F" w:rsidRPr="00902FE6">
              <w:rPr>
                <w:rFonts w:ascii="Times New Roman" w:hAnsi="Times New Roman"/>
                <w:sz w:val="24"/>
                <w:szCs w:val="24"/>
              </w:rPr>
              <w:t>ы в космосе»</w:t>
            </w:r>
            <w:r w:rsidR="00E07B4A" w:rsidRPr="00902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C6CA6" w:rsidRPr="00902FE6" w:rsidRDefault="007C6CA6" w:rsidP="00E07B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7C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работа с текстом  – чтение, извлечение новой информации, составление тематического словаря, говорение-диалог-расспрос,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>нфинитив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, пассивная форма глаголов, страдательный залог грамматический практикум, монолог по предложенной  теме,  страноведение</w:t>
            </w:r>
            <w:r w:rsidR="00FB062D" w:rsidRPr="00902F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«Образование во Франции», «Профессии во Франции» </w:t>
            </w:r>
          </w:p>
          <w:p w:rsidR="00A40698" w:rsidRPr="00902FE6" w:rsidRDefault="00A40698" w:rsidP="007C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работа с текстом  – чтение, извлечение новой информации, составление тематического словаря, говорение (монологическая речь),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,  грамматика: косвенная речь  страноведение «Французская семья» </w:t>
            </w:r>
          </w:p>
          <w:p w:rsidR="00E07B4A" w:rsidRPr="007C7645" w:rsidRDefault="00E07B4A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444C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составление тематического словаря, говорение (монологическая речь),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>,  косвенная речь  с языковой догадкой,   грамматика: приёмы логической артикуляции, страноведение «Французская мода», презентация</w:t>
            </w: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уроки, лексический, грамматический практикум,  тематический контроль,</w:t>
            </w:r>
          </w:p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6CA6" w:rsidRPr="00902FE6" w:rsidRDefault="007C6CA6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 тематический контроль</w:t>
            </w:r>
            <w:r w:rsidR="0021784B" w:rsidRPr="00902FE6">
              <w:rPr>
                <w:rFonts w:ascii="Times New Roman" w:hAnsi="Times New Roman"/>
                <w:sz w:val="24"/>
                <w:szCs w:val="24"/>
              </w:rPr>
              <w:t xml:space="preserve">, контрольная работа за </w:t>
            </w:r>
            <w:r w:rsidR="0021784B" w:rsidRPr="00902F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1784B" w:rsidRPr="00902FE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комбинированные уроки, лексический, грамматический практикум,  тематический контроль,</w:t>
            </w: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комбинированные уроки, лексический, грамматический практикум,  тематический контроль, контрольная работа за </w:t>
            </w:r>
            <w:r w:rsidRPr="00902F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217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928" w:rsidRPr="00902FE6" w:rsidRDefault="00BA2928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устная, письменная речь, устная речь (монологическая) по прочитанным текстам</w:t>
            </w: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84B" w:rsidRPr="00902FE6" w:rsidRDefault="0021784B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устная, письмо « Моя будущая профессия», устная речь (монологическая) по прочитанным текстам, самостоятельное высказывание по  теме</w:t>
            </w:r>
            <w:r w:rsidR="00A40698" w:rsidRPr="00902FE6">
              <w:rPr>
                <w:rFonts w:ascii="Times New Roman" w:hAnsi="Times New Roman"/>
                <w:sz w:val="24"/>
                <w:szCs w:val="24"/>
              </w:rPr>
              <w:t xml:space="preserve"> «Профессии».</w:t>
            </w:r>
            <w:proofErr w:type="gramEnd"/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902FE6" w:rsidRDefault="00444C37" w:rsidP="001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C37" w:rsidRPr="007C7645" w:rsidRDefault="00444C37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</w:t>
            </w:r>
            <w:r w:rsidR="00721F18" w:rsidRPr="00902FE6">
              <w:rPr>
                <w:rFonts w:ascii="Times New Roman" w:hAnsi="Times New Roman"/>
                <w:sz w:val="24"/>
                <w:szCs w:val="24"/>
              </w:rPr>
              <w:t xml:space="preserve">нтролем, </w:t>
            </w:r>
            <w:r w:rsidRPr="00902FE6">
              <w:rPr>
                <w:rFonts w:ascii="Times New Roman" w:hAnsi="Times New Roman"/>
                <w:sz w:val="24"/>
                <w:szCs w:val="24"/>
              </w:rPr>
              <w:t xml:space="preserve"> письмо «Проблемы наркомании в нашем городе», устная речь (монологическая) по прочитанным текстам, самостоятельное высказывание по  теме</w:t>
            </w:r>
          </w:p>
          <w:p w:rsidR="00721F18" w:rsidRPr="007C7645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7C7645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F18" w:rsidRPr="00902FE6" w:rsidRDefault="00721F18" w:rsidP="00721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индивидуально  обособленная,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2FE6">
              <w:rPr>
                <w:rFonts w:ascii="Times New Roman" w:hAnsi="Times New Roman"/>
                <w:sz w:val="24"/>
                <w:szCs w:val="24"/>
              </w:rPr>
              <w:t xml:space="preserve"> с тестовым контролем,  устная речь (монологическая) по прочитанным текстам, самостоятельное высказывание по  теме  «Проблемы молодёжи»</w:t>
            </w:r>
          </w:p>
        </w:tc>
      </w:tr>
    </w:tbl>
    <w:p w:rsidR="00617D9D" w:rsidRDefault="00617D9D" w:rsidP="00A63E9F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41A30" w:rsidRPr="00902FE6" w:rsidRDefault="00617D9D" w:rsidP="004805A3">
      <w:pPr>
        <w:pStyle w:val="a4"/>
        <w:spacing w:after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9505A" w:rsidRPr="00627054" w:rsidRDefault="0009505A" w:rsidP="0009505A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9505A">
        <w:rPr>
          <w:b/>
        </w:rPr>
        <w:lastRenderedPageBreak/>
        <w:t xml:space="preserve">                                                           </w:t>
      </w:r>
      <w:r w:rsidRPr="00902FE6">
        <w:rPr>
          <w:b/>
        </w:rPr>
        <w:t>Лист коррекции выполнения календарно-поурочного планирования</w:t>
      </w:r>
    </w:p>
    <w:p w:rsidR="0009505A" w:rsidRPr="00902FE6" w:rsidRDefault="0009505A" w:rsidP="0009505A">
      <w:pPr>
        <w:ind w:firstLine="601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451" w:type="dxa"/>
        <w:tblInd w:w="-992" w:type="dxa"/>
        <w:tblLayout w:type="fixed"/>
        <w:tblLook w:val="04A0"/>
      </w:tblPr>
      <w:tblGrid>
        <w:gridCol w:w="993"/>
        <w:gridCol w:w="1984"/>
        <w:gridCol w:w="3686"/>
        <w:gridCol w:w="2268"/>
        <w:gridCol w:w="1276"/>
        <w:gridCol w:w="3827"/>
        <w:gridCol w:w="1417"/>
      </w:tblGrid>
      <w:tr w:rsidR="0009505A" w:rsidRPr="00902FE6" w:rsidTr="0009505A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05A" w:rsidRPr="00902FE6" w:rsidRDefault="0009505A" w:rsidP="00883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Уроки, которые требуют коррекции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A" w:rsidRPr="00902FE6" w:rsidRDefault="0009505A" w:rsidP="00883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Уроки, содержащие коррекцию</w:t>
            </w:r>
          </w:p>
        </w:tc>
      </w:tr>
      <w:tr w:rsidR="0009505A" w:rsidRPr="00902FE6" w:rsidTr="0009505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05A" w:rsidRPr="00902FE6" w:rsidRDefault="0009505A" w:rsidP="008832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05A" w:rsidRPr="00902FE6" w:rsidRDefault="0009505A" w:rsidP="0088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05A" w:rsidRPr="00902FE6" w:rsidRDefault="0009505A" w:rsidP="00883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05A" w:rsidRPr="00902FE6" w:rsidRDefault="0009505A" w:rsidP="00883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Причина коррекции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05A" w:rsidRPr="00902FE6" w:rsidRDefault="0009505A" w:rsidP="00883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05A" w:rsidRPr="00902FE6" w:rsidRDefault="0009505A" w:rsidP="0088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Форма коррекции: - объединение по темам (указать какой № урока);</w:t>
            </w:r>
          </w:p>
          <w:p w:rsidR="0009505A" w:rsidRPr="00902FE6" w:rsidRDefault="0009505A" w:rsidP="00883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 xml:space="preserve">-домашнее изучение, </w:t>
            </w:r>
            <w:proofErr w:type="spellStart"/>
            <w:r w:rsidRPr="00902FE6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902F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02FE6">
              <w:rPr>
                <w:rFonts w:ascii="Times New Roman" w:hAnsi="Times New Roman"/>
                <w:sz w:val="24"/>
                <w:szCs w:val="24"/>
              </w:rPr>
              <w:t>, 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A" w:rsidRPr="00902FE6" w:rsidRDefault="0009505A" w:rsidP="00883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2FE6">
              <w:rPr>
                <w:rFonts w:ascii="Times New Roman" w:hAnsi="Times New Roman"/>
                <w:sz w:val="24"/>
                <w:szCs w:val="24"/>
              </w:rPr>
              <w:t>Утверждение зам. директора по УВР</w:t>
            </w: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9505A" w:rsidRPr="00902FE6" w:rsidTr="0009505A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5A" w:rsidRPr="00902FE6" w:rsidRDefault="0009505A" w:rsidP="008832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09505A" w:rsidRPr="00902FE6" w:rsidRDefault="0009505A" w:rsidP="0009505A">
      <w:pPr>
        <w:pStyle w:val="a4"/>
        <w:spacing w:after="0"/>
        <w:ind w:left="1224"/>
        <w:jc w:val="center"/>
        <w:rPr>
          <w:rFonts w:ascii="Times New Roman" w:hAnsi="Times New Roman"/>
          <w:b/>
          <w:sz w:val="24"/>
          <w:szCs w:val="24"/>
        </w:rPr>
      </w:pPr>
    </w:p>
    <w:p w:rsidR="00541A30" w:rsidRPr="007C7645" w:rsidRDefault="00541A30" w:rsidP="0009505A">
      <w:pPr>
        <w:rPr>
          <w:rFonts w:ascii="Times New Roman" w:hAnsi="Times New Roman"/>
          <w:sz w:val="24"/>
          <w:szCs w:val="24"/>
        </w:rPr>
      </w:pPr>
    </w:p>
    <w:p w:rsidR="0009505A" w:rsidRPr="007C7645" w:rsidRDefault="0009505A" w:rsidP="0009505A">
      <w:pPr>
        <w:rPr>
          <w:rFonts w:ascii="Times New Roman" w:hAnsi="Times New Roman"/>
          <w:sz w:val="24"/>
          <w:szCs w:val="24"/>
        </w:rPr>
      </w:pPr>
    </w:p>
    <w:p w:rsidR="0009505A" w:rsidRPr="007C7645" w:rsidRDefault="0009505A" w:rsidP="0009505A">
      <w:pPr>
        <w:rPr>
          <w:rFonts w:ascii="Times New Roman" w:hAnsi="Times New Roman"/>
          <w:sz w:val="24"/>
          <w:szCs w:val="24"/>
        </w:rPr>
      </w:pPr>
    </w:p>
    <w:p w:rsidR="0009505A" w:rsidRPr="00902FE6" w:rsidRDefault="0009505A" w:rsidP="0009505A">
      <w:pPr>
        <w:jc w:val="center"/>
        <w:rPr>
          <w:rFonts w:ascii="Times New Roman" w:hAnsi="Times New Roman"/>
          <w:b/>
          <w:sz w:val="24"/>
          <w:szCs w:val="24"/>
        </w:rPr>
      </w:pPr>
      <w:r w:rsidRPr="00902FE6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09505A" w:rsidRPr="00902FE6" w:rsidRDefault="0009505A" w:rsidP="00095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2FE6">
        <w:rPr>
          <w:rFonts w:ascii="Times New Roman" w:hAnsi="Times New Roman"/>
          <w:b/>
          <w:bCs/>
          <w:sz w:val="24"/>
          <w:szCs w:val="24"/>
        </w:rPr>
        <w:t>Лист замечаний к рабочей программе</w:t>
      </w:r>
    </w:p>
    <w:p w:rsidR="0009505A" w:rsidRPr="00902FE6" w:rsidRDefault="0009505A" w:rsidP="00095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93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639"/>
        <w:gridCol w:w="1620"/>
        <w:gridCol w:w="1479"/>
        <w:gridCol w:w="1479"/>
      </w:tblGrid>
      <w:tr w:rsidR="0009505A" w:rsidRPr="00902FE6" w:rsidTr="0009505A">
        <w:tc>
          <w:tcPr>
            <w:tcW w:w="1276" w:type="dxa"/>
            <w:vAlign w:val="center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9639" w:type="dxa"/>
            <w:vAlign w:val="center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Замечания</w:t>
            </w:r>
          </w:p>
        </w:tc>
        <w:tc>
          <w:tcPr>
            <w:tcW w:w="1620" w:type="dxa"/>
            <w:vAlign w:val="center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Срок исправления</w:t>
            </w:r>
          </w:p>
        </w:tc>
        <w:tc>
          <w:tcPr>
            <w:tcW w:w="1479" w:type="dxa"/>
            <w:vAlign w:val="center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Подпись зам. директора по УВР</w:t>
            </w:r>
          </w:p>
        </w:tc>
        <w:tc>
          <w:tcPr>
            <w:tcW w:w="1479" w:type="dxa"/>
            <w:vAlign w:val="center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FE6">
              <w:rPr>
                <w:rFonts w:ascii="Times New Roman" w:hAnsi="Times New Roman"/>
                <w:bCs/>
                <w:sz w:val="24"/>
                <w:szCs w:val="24"/>
              </w:rPr>
              <w:t>Подпись педагога</w:t>
            </w: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05A" w:rsidRPr="00902FE6" w:rsidTr="0009505A">
        <w:trPr>
          <w:trHeight w:val="624"/>
        </w:trPr>
        <w:tc>
          <w:tcPr>
            <w:tcW w:w="1276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09505A" w:rsidRPr="00902FE6" w:rsidRDefault="0009505A" w:rsidP="008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9505A" w:rsidRPr="00902FE6" w:rsidRDefault="0009505A" w:rsidP="0009505A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sectPr w:rsidR="0009505A" w:rsidRPr="00902FE6" w:rsidSect="00E6607F">
      <w:pgSz w:w="16838" w:h="11906" w:orient="landscape"/>
      <w:pgMar w:top="567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5D" w:rsidRDefault="0011515D" w:rsidP="00735FBF">
      <w:pPr>
        <w:spacing w:after="0" w:line="240" w:lineRule="auto"/>
      </w:pPr>
      <w:r>
        <w:separator/>
      </w:r>
    </w:p>
  </w:endnote>
  <w:endnote w:type="continuationSeparator" w:id="0">
    <w:p w:rsidR="0011515D" w:rsidRDefault="0011515D" w:rsidP="007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FC" w:rsidRDefault="00D0409B">
    <w:pPr>
      <w:pStyle w:val="a7"/>
      <w:jc w:val="center"/>
    </w:pPr>
    <w:fldSimple w:instr="PAGE   \* MERGEFORMAT">
      <w:r w:rsidR="0009451E">
        <w:rPr>
          <w:noProof/>
        </w:rPr>
        <w:t>2</w:t>
      </w:r>
    </w:fldSimple>
  </w:p>
  <w:p w:rsidR="00D4673B" w:rsidRDefault="00D4673B" w:rsidP="00D4673B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5D" w:rsidRDefault="0011515D" w:rsidP="00735FBF">
      <w:pPr>
        <w:spacing w:after="0" w:line="240" w:lineRule="auto"/>
      </w:pPr>
      <w:r>
        <w:separator/>
      </w:r>
    </w:p>
  </w:footnote>
  <w:footnote w:type="continuationSeparator" w:id="0">
    <w:p w:rsidR="0011515D" w:rsidRDefault="0011515D" w:rsidP="0073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58"/>
    <w:multiLevelType w:val="hybridMultilevel"/>
    <w:tmpl w:val="08FE77A6"/>
    <w:lvl w:ilvl="0" w:tplc="1750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544DC"/>
    <w:multiLevelType w:val="hybridMultilevel"/>
    <w:tmpl w:val="F91E985A"/>
    <w:lvl w:ilvl="0" w:tplc="67B40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182AE3"/>
    <w:multiLevelType w:val="hybridMultilevel"/>
    <w:tmpl w:val="56685366"/>
    <w:lvl w:ilvl="0" w:tplc="FFEA58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9307B2"/>
    <w:multiLevelType w:val="hybridMultilevel"/>
    <w:tmpl w:val="D31A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97A9A"/>
    <w:multiLevelType w:val="hybridMultilevel"/>
    <w:tmpl w:val="DD56C896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0A737D"/>
    <w:multiLevelType w:val="hybridMultilevel"/>
    <w:tmpl w:val="BFBC24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968"/>
    <w:multiLevelType w:val="hybridMultilevel"/>
    <w:tmpl w:val="490804C0"/>
    <w:lvl w:ilvl="0" w:tplc="73749E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FB901C6"/>
    <w:multiLevelType w:val="hybridMultilevel"/>
    <w:tmpl w:val="EA14C010"/>
    <w:lvl w:ilvl="0" w:tplc="0EF8C05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56BE8"/>
    <w:multiLevelType w:val="hybridMultilevel"/>
    <w:tmpl w:val="36CE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1D51"/>
    <w:multiLevelType w:val="hybridMultilevel"/>
    <w:tmpl w:val="F53CA9EC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739F7"/>
    <w:multiLevelType w:val="hybridMultilevel"/>
    <w:tmpl w:val="0D6A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63293"/>
    <w:multiLevelType w:val="hybridMultilevel"/>
    <w:tmpl w:val="F134ED80"/>
    <w:lvl w:ilvl="0" w:tplc="065E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E82B1E"/>
    <w:multiLevelType w:val="hybridMultilevel"/>
    <w:tmpl w:val="DD56C896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836FD"/>
    <w:multiLevelType w:val="multilevel"/>
    <w:tmpl w:val="A62EAC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77" w:hanging="2160"/>
      </w:pPr>
      <w:rPr>
        <w:rFonts w:hint="default"/>
      </w:rPr>
    </w:lvl>
  </w:abstractNum>
  <w:abstractNum w:abstractNumId="21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DDB3D58"/>
    <w:multiLevelType w:val="hybridMultilevel"/>
    <w:tmpl w:val="28C0D2F0"/>
    <w:lvl w:ilvl="0" w:tplc="E2624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4659C"/>
    <w:multiLevelType w:val="hybridMultilevel"/>
    <w:tmpl w:val="C6AAE1AA"/>
    <w:lvl w:ilvl="0" w:tplc="0E96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5C6AC0"/>
    <w:multiLevelType w:val="multilevel"/>
    <w:tmpl w:val="9EDA7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68069F6"/>
    <w:multiLevelType w:val="hybridMultilevel"/>
    <w:tmpl w:val="71D44B10"/>
    <w:lvl w:ilvl="0" w:tplc="FA3C72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BE256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23"/>
  </w:num>
  <w:num w:numId="5">
    <w:abstractNumId w:val="1"/>
  </w:num>
  <w:num w:numId="6">
    <w:abstractNumId w:val="15"/>
  </w:num>
  <w:num w:numId="7">
    <w:abstractNumId w:val="19"/>
  </w:num>
  <w:num w:numId="8">
    <w:abstractNumId w:val="8"/>
  </w:num>
  <w:num w:numId="9">
    <w:abstractNumId w:val="28"/>
  </w:num>
  <w:num w:numId="10">
    <w:abstractNumId w:val="5"/>
  </w:num>
  <w:num w:numId="11">
    <w:abstractNumId w:val="24"/>
  </w:num>
  <w:num w:numId="12">
    <w:abstractNumId w:val="17"/>
  </w:num>
  <w:num w:numId="13">
    <w:abstractNumId w:val="0"/>
  </w:num>
  <w:num w:numId="14">
    <w:abstractNumId w:val="22"/>
  </w:num>
  <w:num w:numId="15">
    <w:abstractNumId w:val="20"/>
  </w:num>
  <w:num w:numId="16">
    <w:abstractNumId w:val="7"/>
  </w:num>
  <w:num w:numId="17">
    <w:abstractNumId w:val="4"/>
  </w:num>
  <w:num w:numId="18">
    <w:abstractNumId w:val="6"/>
  </w:num>
  <w:num w:numId="19">
    <w:abstractNumId w:val="9"/>
  </w:num>
  <w:num w:numId="20">
    <w:abstractNumId w:val="18"/>
  </w:num>
  <w:num w:numId="21">
    <w:abstractNumId w:val="21"/>
  </w:num>
  <w:num w:numId="22">
    <w:abstractNumId w:val="2"/>
  </w:num>
  <w:num w:numId="23">
    <w:abstractNumId w:val="27"/>
  </w:num>
  <w:num w:numId="24">
    <w:abstractNumId w:val="10"/>
  </w:num>
  <w:num w:numId="25">
    <w:abstractNumId w:val="13"/>
  </w:num>
  <w:num w:numId="26">
    <w:abstractNumId w:val="12"/>
  </w:num>
  <w:num w:numId="27">
    <w:abstractNumId w:val="25"/>
  </w:num>
  <w:num w:numId="28">
    <w:abstractNumId w:val="1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21698"/>
    <w:rsid w:val="00004935"/>
    <w:rsid w:val="000145E7"/>
    <w:rsid w:val="0002710F"/>
    <w:rsid w:val="00036459"/>
    <w:rsid w:val="00041F44"/>
    <w:rsid w:val="00062428"/>
    <w:rsid w:val="00077812"/>
    <w:rsid w:val="000807A9"/>
    <w:rsid w:val="000817A6"/>
    <w:rsid w:val="0009451E"/>
    <w:rsid w:val="0009505A"/>
    <w:rsid w:val="00097AB3"/>
    <w:rsid w:val="000A46E2"/>
    <w:rsid w:val="000B452E"/>
    <w:rsid w:val="000B5994"/>
    <w:rsid w:val="000B61B9"/>
    <w:rsid w:val="000C03AA"/>
    <w:rsid w:val="000C566C"/>
    <w:rsid w:val="000E5115"/>
    <w:rsid w:val="000E6400"/>
    <w:rsid w:val="00103D89"/>
    <w:rsid w:val="00112593"/>
    <w:rsid w:val="0011515D"/>
    <w:rsid w:val="00116ECD"/>
    <w:rsid w:val="00121233"/>
    <w:rsid w:val="00130C85"/>
    <w:rsid w:val="001408D3"/>
    <w:rsid w:val="00153AC5"/>
    <w:rsid w:val="001570E4"/>
    <w:rsid w:val="001609AA"/>
    <w:rsid w:val="00170BD0"/>
    <w:rsid w:val="0018019C"/>
    <w:rsid w:val="00182649"/>
    <w:rsid w:val="00194152"/>
    <w:rsid w:val="00197DDA"/>
    <w:rsid w:val="001A1BBB"/>
    <w:rsid w:val="001A1C7E"/>
    <w:rsid w:val="001A20CD"/>
    <w:rsid w:val="001B47B9"/>
    <w:rsid w:val="001C6020"/>
    <w:rsid w:val="001D7531"/>
    <w:rsid w:val="001E00AD"/>
    <w:rsid w:val="001E1297"/>
    <w:rsid w:val="001E15B4"/>
    <w:rsid w:val="001F2429"/>
    <w:rsid w:val="001F2C5E"/>
    <w:rsid w:val="001F730F"/>
    <w:rsid w:val="00206575"/>
    <w:rsid w:val="00207953"/>
    <w:rsid w:val="00212A27"/>
    <w:rsid w:val="00213213"/>
    <w:rsid w:val="0021784B"/>
    <w:rsid w:val="002235E5"/>
    <w:rsid w:val="00226DBF"/>
    <w:rsid w:val="002366B2"/>
    <w:rsid w:val="00250EEE"/>
    <w:rsid w:val="002628BA"/>
    <w:rsid w:val="00271440"/>
    <w:rsid w:val="002740D0"/>
    <w:rsid w:val="002768F3"/>
    <w:rsid w:val="00283DEC"/>
    <w:rsid w:val="00286206"/>
    <w:rsid w:val="00287083"/>
    <w:rsid w:val="00297C1B"/>
    <w:rsid w:val="002C0249"/>
    <w:rsid w:val="002C1AEA"/>
    <w:rsid w:val="002D2DF0"/>
    <w:rsid w:val="002E081B"/>
    <w:rsid w:val="002E24F8"/>
    <w:rsid w:val="002E3853"/>
    <w:rsid w:val="002F50B9"/>
    <w:rsid w:val="00304684"/>
    <w:rsid w:val="00306CEE"/>
    <w:rsid w:val="00314AEC"/>
    <w:rsid w:val="003241AA"/>
    <w:rsid w:val="00331E40"/>
    <w:rsid w:val="0033263D"/>
    <w:rsid w:val="00334730"/>
    <w:rsid w:val="00350C18"/>
    <w:rsid w:val="00361049"/>
    <w:rsid w:val="0036310C"/>
    <w:rsid w:val="00363845"/>
    <w:rsid w:val="003771FC"/>
    <w:rsid w:val="00383FC3"/>
    <w:rsid w:val="00384D27"/>
    <w:rsid w:val="00392444"/>
    <w:rsid w:val="00393BF6"/>
    <w:rsid w:val="003A7CEF"/>
    <w:rsid w:val="003B1130"/>
    <w:rsid w:val="003B2D27"/>
    <w:rsid w:val="003B2E26"/>
    <w:rsid w:val="003C1192"/>
    <w:rsid w:val="003D467C"/>
    <w:rsid w:val="003F02C2"/>
    <w:rsid w:val="003F0FFF"/>
    <w:rsid w:val="003F11D0"/>
    <w:rsid w:val="0040236C"/>
    <w:rsid w:val="0041010D"/>
    <w:rsid w:val="0042197A"/>
    <w:rsid w:val="0042522E"/>
    <w:rsid w:val="004279A2"/>
    <w:rsid w:val="00443E72"/>
    <w:rsid w:val="00444C37"/>
    <w:rsid w:val="00450F6F"/>
    <w:rsid w:val="00463433"/>
    <w:rsid w:val="004662CF"/>
    <w:rsid w:val="00470759"/>
    <w:rsid w:val="004805A3"/>
    <w:rsid w:val="004874AD"/>
    <w:rsid w:val="004875B9"/>
    <w:rsid w:val="00497B84"/>
    <w:rsid w:val="004A20A6"/>
    <w:rsid w:val="004A57FE"/>
    <w:rsid w:val="004B2979"/>
    <w:rsid w:val="004C4258"/>
    <w:rsid w:val="004C7A0B"/>
    <w:rsid w:val="004D5442"/>
    <w:rsid w:val="004D77D0"/>
    <w:rsid w:val="00502E40"/>
    <w:rsid w:val="00525E88"/>
    <w:rsid w:val="00535745"/>
    <w:rsid w:val="00541A30"/>
    <w:rsid w:val="005506E2"/>
    <w:rsid w:val="00556A70"/>
    <w:rsid w:val="00572F12"/>
    <w:rsid w:val="00580A26"/>
    <w:rsid w:val="005A653C"/>
    <w:rsid w:val="005C05A6"/>
    <w:rsid w:val="005D2C02"/>
    <w:rsid w:val="005E3742"/>
    <w:rsid w:val="005E7F3B"/>
    <w:rsid w:val="00617D9D"/>
    <w:rsid w:val="00627054"/>
    <w:rsid w:val="00627486"/>
    <w:rsid w:val="0063536A"/>
    <w:rsid w:val="00640204"/>
    <w:rsid w:val="00662192"/>
    <w:rsid w:val="00664EDF"/>
    <w:rsid w:val="00671554"/>
    <w:rsid w:val="006849B7"/>
    <w:rsid w:val="00684B97"/>
    <w:rsid w:val="006A2973"/>
    <w:rsid w:val="006C3529"/>
    <w:rsid w:val="006D016B"/>
    <w:rsid w:val="006D456F"/>
    <w:rsid w:val="006E2A13"/>
    <w:rsid w:val="006E73EC"/>
    <w:rsid w:val="006F1EC5"/>
    <w:rsid w:val="00703DF0"/>
    <w:rsid w:val="007040F2"/>
    <w:rsid w:val="0071149E"/>
    <w:rsid w:val="00721F18"/>
    <w:rsid w:val="00722026"/>
    <w:rsid w:val="0072213A"/>
    <w:rsid w:val="00726D59"/>
    <w:rsid w:val="00727B89"/>
    <w:rsid w:val="007329B0"/>
    <w:rsid w:val="00735FBF"/>
    <w:rsid w:val="0075398F"/>
    <w:rsid w:val="00771E5D"/>
    <w:rsid w:val="00773794"/>
    <w:rsid w:val="007842C7"/>
    <w:rsid w:val="007860DD"/>
    <w:rsid w:val="00794835"/>
    <w:rsid w:val="007A7A67"/>
    <w:rsid w:val="007B549C"/>
    <w:rsid w:val="007B5C04"/>
    <w:rsid w:val="007C1747"/>
    <w:rsid w:val="007C6CA6"/>
    <w:rsid w:val="007C7645"/>
    <w:rsid w:val="007D26A3"/>
    <w:rsid w:val="007D6909"/>
    <w:rsid w:val="007E0BB5"/>
    <w:rsid w:val="007E285A"/>
    <w:rsid w:val="007E54E3"/>
    <w:rsid w:val="007F00D8"/>
    <w:rsid w:val="007F1430"/>
    <w:rsid w:val="00803E7E"/>
    <w:rsid w:val="008061E3"/>
    <w:rsid w:val="00806FCE"/>
    <w:rsid w:val="0084458A"/>
    <w:rsid w:val="00853A27"/>
    <w:rsid w:val="00857B24"/>
    <w:rsid w:val="00861C61"/>
    <w:rsid w:val="00872E57"/>
    <w:rsid w:val="0088005F"/>
    <w:rsid w:val="008852B4"/>
    <w:rsid w:val="00894532"/>
    <w:rsid w:val="00896FD0"/>
    <w:rsid w:val="008A3C5F"/>
    <w:rsid w:val="008B70DA"/>
    <w:rsid w:val="008C0D8D"/>
    <w:rsid w:val="008F01FE"/>
    <w:rsid w:val="008F06F9"/>
    <w:rsid w:val="008F64D2"/>
    <w:rsid w:val="00902FE6"/>
    <w:rsid w:val="00905A00"/>
    <w:rsid w:val="00922E8B"/>
    <w:rsid w:val="009277D9"/>
    <w:rsid w:val="009428D7"/>
    <w:rsid w:val="00945DC3"/>
    <w:rsid w:val="009532A7"/>
    <w:rsid w:val="00955838"/>
    <w:rsid w:val="00963CED"/>
    <w:rsid w:val="00992E49"/>
    <w:rsid w:val="009A0F3B"/>
    <w:rsid w:val="009A147B"/>
    <w:rsid w:val="009A5FC8"/>
    <w:rsid w:val="009B0CC9"/>
    <w:rsid w:val="009C0389"/>
    <w:rsid w:val="009D190C"/>
    <w:rsid w:val="009D4419"/>
    <w:rsid w:val="009F405D"/>
    <w:rsid w:val="009F42BD"/>
    <w:rsid w:val="009F4BBB"/>
    <w:rsid w:val="00A03829"/>
    <w:rsid w:val="00A178B1"/>
    <w:rsid w:val="00A2427E"/>
    <w:rsid w:val="00A27372"/>
    <w:rsid w:val="00A3401C"/>
    <w:rsid w:val="00A3546B"/>
    <w:rsid w:val="00A370E3"/>
    <w:rsid w:val="00A40698"/>
    <w:rsid w:val="00A407C3"/>
    <w:rsid w:val="00A43C21"/>
    <w:rsid w:val="00A60401"/>
    <w:rsid w:val="00A63E9F"/>
    <w:rsid w:val="00A80264"/>
    <w:rsid w:val="00A9711A"/>
    <w:rsid w:val="00AC1610"/>
    <w:rsid w:val="00AC29C2"/>
    <w:rsid w:val="00AD66F1"/>
    <w:rsid w:val="00AE36D1"/>
    <w:rsid w:val="00AE6E9E"/>
    <w:rsid w:val="00AF2736"/>
    <w:rsid w:val="00AF5933"/>
    <w:rsid w:val="00AF7038"/>
    <w:rsid w:val="00B10CD7"/>
    <w:rsid w:val="00B26561"/>
    <w:rsid w:val="00B26CEC"/>
    <w:rsid w:val="00B5104E"/>
    <w:rsid w:val="00B56DB0"/>
    <w:rsid w:val="00B61981"/>
    <w:rsid w:val="00B63A50"/>
    <w:rsid w:val="00B65954"/>
    <w:rsid w:val="00B70A2D"/>
    <w:rsid w:val="00B72A80"/>
    <w:rsid w:val="00BA2928"/>
    <w:rsid w:val="00BA74B2"/>
    <w:rsid w:val="00BB0AA8"/>
    <w:rsid w:val="00BB5EC4"/>
    <w:rsid w:val="00BB671A"/>
    <w:rsid w:val="00BB6CCA"/>
    <w:rsid w:val="00BC491E"/>
    <w:rsid w:val="00BC75B0"/>
    <w:rsid w:val="00BD0FCC"/>
    <w:rsid w:val="00BD4383"/>
    <w:rsid w:val="00BD67C0"/>
    <w:rsid w:val="00C05115"/>
    <w:rsid w:val="00C10D50"/>
    <w:rsid w:val="00C16580"/>
    <w:rsid w:val="00C37C49"/>
    <w:rsid w:val="00C46306"/>
    <w:rsid w:val="00C465CB"/>
    <w:rsid w:val="00C550CE"/>
    <w:rsid w:val="00C87C85"/>
    <w:rsid w:val="00CA1C0D"/>
    <w:rsid w:val="00CA2F48"/>
    <w:rsid w:val="00CA494E"/>
    <w:rsid w:val="00CA7288"/>
    <w:rsid w:val="00CC10F5"/>
    <w:rsid w:val="00CC3D3A"/>
    <w:rsid w:val="00CC5076"/>
    <w:rsid w:val="00CD1314"/>
    <w:rsid w:val="00CD4F80"/>
    <w:rsid w:val="00CD627A"/>
    <w:rsid w:val="00CE0D1F"/>
    <w:rsid w:val="00CE21E0"/>
    <w:rsid w:val="00D0409B"/>
    <w:rsid w:val="00D051BA"/>
    <w:rsid w:val="00D15CAA"/>
    <w:rsid w:val="00D21698"/>
    <w:rsid w:val="00D26718"/>
    <w:rsid w:val="00D302DC"/>
    <w:rsid w:val="00D410B1"/>
    <w:rsid w:val="00D4673B"/>
    <w:rsid w:val="00D622AE"/>
    <w:rsid w:val="00D70042"/>
    <w:rsid w:val="00D84FB2"/>
    <w:rsid w:val="00D97814"/>
    <w:rsid w:val="00DC332B"/>
    <w:rsid w:val="00DD4525"/>
    <w:rsid w:val="00DF42E3"/>
    <w:rsid w:val="00DF7E28"/>
    <w:rsid w:val="00E00050"/>
    <w:rsid w:val="00E01375"/>
    <w:rsid w:val="00E03A43"/>
    <w:rsid w:val="00E07B4A"/>
    <w:rsid w:val="00E12B93"/>
    <w:rsid w:val="00E20EA4"/>
    <w:rsid w:val="00E21E5D"/>
    <w:rsid w:val="00E24BBA"/>
    <w:rsid w:val="00E3327E"/>
    <w:rsid w:val="00E33FD4"/>
    <w:rsid w:val="00E45A27"/>
    <w:rsid w:val="00E50F00"/>
    <w:rsid w:val="00E614D4"/>
    <w:rsid w:val="00E62EEA"/>
    <w:rsid w:val="00E648FC"/>
    <w:rsid w:val="00E64C81"/>
    <w:rsid w:val="00E6607F"/>
    <w:rsid w:val="00E66630"/>
    <w:rsid w:val="00E70D87"/>
    <w:rsid w:val="00E71986"/>
    <w:rsid w:val="00E745C9"/>
    <w:rsid w:val="00E96FDB"/>
    <w:rsid w:val="00EA42E7"/>
    <w:rsid w:val="00EB3199"/>
    <w:rsid w:val="00EB61AE"/>
    <w:rsid w:val="00EB6212"/>
    <w:rsid w:val="00EC2C35"/>
    <w:rsid w:val="00EC4514"/>
    <w:rsid w:val="00EC6364"/>
    <w:rsid w:val="00ED4831"/>
    <w:rsid w:val="00ED69BC"/>
    <w:rsid w:val="00EE5FA9"/>
    <w:rsid w:val="00F13032"/>
    <w:rsid w:val="00F174FF"/>
    <w:rsid w:val="00F20BAA"/>
    <w:rsid w:val="00F25F5E"/>
    <w:rsid w:val="00F32682"/>
    <w:rsid w:val="00F47EF8"/>
    <w:rsid w:val="00F53EA7"/>
    <w:rsid w:val="00F53FFD"/>
    <w:rsid w:val="00F550A4"/>
    <w:rsid w:val="00F72050"/>
    <w:rsid w:val="00F779FF"/>
    <w:rsid w:val="00F87C58"/>
    <w:rsid w:val="00F90544"/>
    <w:rsid w:val="00F9300C"/>
    <w:rsid w:val="00F95075"/>
    <w:rsid w:val="00F97E55"/>
    <w:rsid w:val="00FA1D45"/>
    <w:rsid w:val="00FA23AF"/>
    <w:rsid w:val="00FA6717"/>
    <w:rsid w:val="00FB062D"/>
    <w:rsid w:val="00FD2C8A"/>
    <w:rsid w:val="00FD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D4419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/>
      <w:sz w:val="24"/>
      <w:szCs w:val="20"/>
    </w:rPr>
  </w:style>
  <w:style w:type="paragraph" w:styleId="3">
    <w:name w:val="heading 3"/>
    <w:basedOn w:val="a"/>
    <w:next w:val="a"/>
    <w:link w:val="30"/>
    <w:qFormat/>
    <w:rsid w:val="009D4419"/>
    <w:pPr>
      <w:keepNext/>
      <w:shd w:val="clear" w:color="auto" w:fill="FFFFFF"/>
      <w:snapToGrid w:val="0"/>
      <w:spacing w:after="0" w:line="240" w:lineRule="auto"/>
      <w:jc w:val="center"/>
      <w:outlineLvl w:val="2"/>
    </w:pPr>
    <w:rPr>
      <w:rFonts w:ascii="Verdana" w:eastAsia="Times New Roman" w:hAnsi="Verdana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D4419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/>
      <w:b/>
      <w:caps/>
      <w:szCs w:val="20"/>
    </w:rPr>
  </w:style>
  <w:style w:type="paragraph" w:styleId="5">
    <w:name w:val="heading 5"/>
    <w:basedOn w:val="a"/>
    <w:next w:val="a"/>
    <w:link w:val="50"/>
    <w:qFormat/>
    <w:rsid w:val="009D4419"/>
    <w:pPr>
      <w:keepNext/>
      <w:shd w:val="clear" w:color="auto" w:fill="FFFFFF"/>
      <w:spacing w:after="0" w:line="240" w:lineRule="auto"/>
      <w:jc w:val="center"/>
      <w:outlineLvl w:val="4"/>
    </w:pPr>
    <w:rPr>
      <w:rFonts w:ascii="Verdana" w:eastAsia="Times New Roman" w:hAnsi="Verdana"/>
      <w:b/>
      <w:snapToGrid w:val="0"/>
      <w:color w:val="000000"/>
      <w:szCs w:val="20"/>
    </w:rPr>
  </w:style>
  <w:style w:type="paragraph" w:styleId="9">
    <w:name w:val="heading 9"/>
    <w:basedOn w:val="a"/>
    <w:next w:val="a"/>
    <w:link w:val="90"/>
    <w:qFormat/>
    <w:rsid w:val="009D4419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E0BB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7E0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F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FBF"/>
  </w:style>
  <w:style w:type="paragraph" w:styleId="a7">
    <w:name w:val="footer"/>
    <w:basedOn w:val="a"/>
    <w:link w:val="a8"/>
    <w:uiPriority w:val="99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FBF"/>
  </w:style>
  <w:style w:type="paragraph" w:styleId="a9">
    <w:name w:val="footnote text"/>
    <w:basedOn w:val="a"/>
    <w:link w:val="aa"/>
    <w:uiPriority w:val="99"/>
    <w:semiHidden/>
    <w:unhideWhenUsed/>
    <w:rsid w:val="00872E5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872E57"/>
    <w:rPr>
      <w:sz w:val="20"/>
      <w:szCs w:val="20"/>
    </w:rPr>
  </w:style>
  <w:style w:type="character" w:styleId="ab">
    <w:name w:val="footnote reference"/>
    <w:uiPriority w:val="99"/>
    <w:semiHidden/>
    <w:unhideWhenUsed/>
    <w:rsid w:val="00872E57"/>
    <w:rPr>
      <w:vertAlign w:val="superscript"/>
    </w:rPr>
  </w:style>
  <w:style w:type="character" w:styleId="ac">
    <w:name w:val="Placeholder Text"/>
    <w:uiPriority w:val="99"/>
    <w:semiHidden/>
    <w:rsid w:val="00853A2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D01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D016B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992E49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0">
    <w:name w:val="No Spacing"/>
    <w:link w:val="af1"/>
    <w:uiPriority w:val="1"/>
    <w:qFormat/>
    <w:rsid w:val="00992E49"/>
    <w:pPr>
      <w:suppressAutoHyphens/>
    </w:pPr>
    <w:rPr>
      <w:rFonts w:eastAsia="Arial"/>
      <w:kern w:val="2"/>
      <w:sz w:val="22"/>
      <w:szCs w:val="22"/>
      <w:lang w:eastAsia="zh-CN"/>
    </w:rPr>
  </w:style>
  <w:style w:type="character" w:customStyle="1" w:styleId="af1">
    <w:name w:val="Без интервала Знак"/>
    <w:link w:val="af0"/>
    <w:uiPriority w:val="1"/>
    <w:rsid w:val="00992E49"/>
    <w:rPr>
      <w:rFonts w:eastAsia="Arial"/>
      <w:kern w:val="2"/>
      <w:sz w:val="22"/>
      <w:szCs w:val="22"/>
      <w:lang w:eastAsia="zh-CN" w:bidi="ar-SA"/>
    </w:rPr>
  </w:style>
  <w:style w:type="character" w:customStyle="1" w:styleId="20">
    <w:name w:val="Заголовок 2 Знак"/>
    <w:link w:val="2"/>
    <w:rsid w:val="009D4419"/>
    <w:rPr>
      <w:rFonts w:ascii="Verdana" w:eastAsia="Times New Roman" w:hAnsi="Verdana"/>
      <w:sz w:val="24"/>
      <w:shd w:val="clear" w:color="auto" w:fill="FFFFFF"/>
    </w:rPr>
  </w:style>
  <w:style w:type="character" w:customStyle="1" w:styleId="30">
    <w:name w:val="Заголовок 3 Знак"/>
    <w:link w:val="3"/>
    <w:rsid w:val="009D4419"/>
    <w:rPr>
      <w:rFonts w:ascii="Verdana" w:eastAsia="Times New Roman" w:hAnsi="Verdana"/>
      <w:b/>
      <w:sz w:val="24"/>
      <w:shd w:val="clear" w:color="auto" w:fill="FFFFFF"/>
    </w:rPr>
  </w:style>
  <w:style w:type="character" w:customStyle="1" w:styleId="40">
    <w:name w:val="Заголовок 4 Знак"/>
    <w:link w:val="4"/>
    <w:rsid w:val="009D4419"/>
    <w:rPr>
      <w:rFonts w:ascii="Times New Roman" w:eastAsia="Times New Roman" w:hAnsi="Times New Roman"/>
      <w:b/>
      <w:caps/>
      <w:sz w:val="22"/>
      <w:shd w:val="clear" w:color="auto" w:fill="FFFFFF"/>
    </w:rPr>
  </w:style>
  <w:style w:type="character" w:customStyle="1" w:styleId="50">
    <w:name w:val="Заголовок 5 Знак"/>
    <w:link w:val="5"/>
    <w:rsid w:val="009D4419"/>
    <w:rPr>
      <w:rFonts w:ascii="Verdana" w:eastAsia="Times New Roman" w:hAnsi="Verdana"/>
      <w:b/>
      <w:snapToGrid w:val="0"/>
      <w:color w:val="000000"/>
      <w:sz w:val="22"/>
      <w:shd w:val="clear" w:color="auto" w:fill="FFFFFF"/>
    </w:rPr>
  </w:style>
  <w:style w:type="character" w:customStyle="1" w:styleId="90">
    <w:name w:val="Заголовок 9 Знак"/>
    <w:link w:val="9"/>
    <w:rsid w:val="009D4419"/>
    <w:rPr>
      <w:rFonts w:ascii="Times New Roman" w:eastAsia="Times New Roman" w:hAnsi="Times New Roman"/>
      <w:b/>
      <w:sz w:val="24"/>
    </w:rPr>
  </w:style>
  <w:style w:type="paragraph" w:customStyle="1" w:styleId="21">
    <w:name w:val="Основной текст 21"/>
    <w:basedOn w:val="a"/>
    <w:rsid w:val="009D441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rsid w:val="009D4419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/>
      <w:color w:val="000000"/>
      <w:sz w:val="24"/>
      <w:szCs w:val="20"/>
    </w:rPr>
  </w:style>
  <w:style w:type="character" w:customStyle="1" w:styleId="af3">
    <w:name w:val="Основной текст с отступом Знак"/>
    <w:link w:val="af2"/>
    <w:rsid w:val="009D4419"/>
    <w:rPr>
      <w:rFonts w:ascii="Verdana" w:eastAsia="Times New Roman" w:hAnsi="Verdana"/>
      <w:color w:val="000000"/>
      <w:sz w:val="24"/>
      <w:shd w:val="clear" w:color="auto" w:fill="FFFFFF"/>
    </w:rPr>
  </w:style>
  <w:style w:type="paragraph" w:styleId="31">
    <w:name w:val="Body Text Indent 3"/>
    <w:basedOn w:val="a"/>
    <w:link w:val="32"/>
    <w:rsid w:val="009D44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9D4419"/>
    <w:rPr>
      <w:rFonts w:ascii="Times New Roman" w:eastAsia="Times New Roman" w:hAnsi="Times New Roman"/>
      <w:sz w:val="16"/>
      <w:szCs w:val="16"/>
    </w:rPr>
  </w:style>
  <w:style w:type="paragraph" w:styleId="af4">
    <w:name w:val="Body Text"/>
    <w:basedOn w:val="a"/>
    <w:link w:val="af5"/>
    <w:rsid w:val="009D441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rsid w:val="009D4419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9D441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9D4419"/>
    <w:rPr>
      <w:rFonts w:ascii="Times New Roman" w:eastAsia="Times New Roman" w:hAnsi="Times New Roman"/>
      <w:sz w:val="16"/>
      <w:szCs w:val="16"/>
    </w:rPr>
  </w:style>
  <w:style w:type="paragraph" w:customStyle="1" w:styleId="1">
    <w:name w:val="Обычный1"/>
    <w:rsid w:val="009D4419"/>
    <w:rPr>
      <w:rFonts w:ascii="Times New Roman" w:eastAsia="Times New Roman" w:hAnsi="Times New Roman"/>
      <w:sz w:val="24"/>
    </w:rPr>
  </w:style>
  <w:style w:type="paragraph" w:styleId="af6">
    <w:name w:val="Plain Text"/>
    <w:basedOn w:val="a"/>
    <w:link w:val="af7"/>
    <w:rsid w:val="009D44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7">
    <w:name w:val="Текст Знак"/>
    <w:link w:val="af6"/>
    <w:rsid w:val="009D4419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2;&#1086;&#1085;&#1089;&#1090;&#1088;&#1091;&#1082;&#1090;&#1086;&#1088;_&#1088;&#1072;&#1073;&#1086;&#1095;&#1072;&#1103;%20&#1087;&#1088;&#1086;&#1075;&#1088;&#1072;&#1084;&#1084;&#1072;%20&#1087;&#1077;&#1076;&#1072;&#1075;&#1086;&#107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7E1D2-EDDB-4C78-9056-5D33F81C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конструктор_рабочая программа педагога.dotx</Template>
  <TotalTime>4</TotalTime>
  <Pages>27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Ольга</cp:lastModifiedBy>
  <cp:revision>8</cp:revision>
  <cp:lastPrinted>2021-08-19T08:57:00Z</cp:lastPrinted>
  <dcterms:created xsi:type="dcterms:W3CDTF">2023-09-28T07:59:00Z</dcterms:created>
  <dcterms:modified xsi:type="dcterms:W3CDTF">2024-10-04T08:16:00Z</dcterms:modified>
</cp:coreProperties>
</file>